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2D1E" w14:textId="695FA437" w:rsidR="00866443" w:rsidRDefault="00866443" w:rsidP="005E6C14">
      <w:pPr>
        <w:jc w:val="center"/>
        <w:rPr>
          <w:rFonts w:ascii="Candara" w:hAnsi="Candara"/>
          <w:b/>
          <w:bCs/>
          <w:sz w:val="24"/>
          <w:szCs w:val="24"/>
          <w:lang w:val="hu-HU"/>
        </w:rPr>
      </w:pPr>
    </w:p>
    <w:p w14:paraId="4092A077" w14:textId="00320235" w:rsidR="000223F4" w:rsidRDefault="00816D2F" w:rsidP="00866443">
      <w:pPr>
        <w:spacing w:after="240"/>
        <w:jc w:val="center"/>
        <w:rPr>
          <w:rFonts w:ascii="Aptos" w:hAnsi="Aptos"/>
          <w:b/>
          <w:bCs/>
          <w:sz w:val="24"/>
          <w:szCs w:val="24"/>
          <w:lang w:val="hu-HU"/>
        </w:rPr>
      </w:pPr>
      <w:r w:rsidRPr="00222790">
        <w:rPr>
          <w:rFonts w:ascii="Aptos" w:hAnsi="Aptos"/>
          <w:b/>
          <w:bCs/>
          <w:sz w:val="24"/>
          <w:szCs w:val="24"/>
          <w:lang w:val="hu-HU"/>
        </w:rPr>
        <w:t>1. sz</w:t>
      </w:r>
      <w:r w:rsidR="00222790">
        <w:rPr>
          <w:rFonts w:ascii="Aptos" w:hAnsi="Aptos"/>
          <w:b/>
          <w:bCs/>
          <w:sz w:val="24"/>
          <w:szCs w:val="24"/>
          <w:lang w:val="hu-HU"/>
        </w:rPr>
        <w:t>.</w:t>
      </w:r>
      <w:r w:rsidRPr="00222790">
        <w:rPr>
          <w:rFonts w:ascii="Aptos" w:hAnsi="Aptos"/>
          <w:b/>
          <w:bCs/>
          <w:sz w:val="24"/>
          <w:szCs w:val="24"/>
          <w:lang w:val="hu-HU"/>
        </w:rPr>
        <w:t xml:space="preserve"> </w:t>
      </w:r>
      <w:r w:rsidR="00222790" w:rsidRPr="00222790">
        <w:rPr>
          <w:rFonts w:ascii="Aptos" w:hAnsi="Aptos"/>
          <w:b/>
          <w:bCs/>
          <w:sz w:val="24"/>
          <w:szCs w:val="24"/>
          <w:lang w:val="hu-HU"/>
        </w:rPr>
        <w:t>m</w:t>
      </w:r>
      <w:r w:rsidRPr="00222790">
        <w:rPr>
          <w:rFonts w:ascii="Aptos" w:hAnsi="Aptos"/>
          <w:b/>
          <w:bCs/>
          <w:sz w:val="24"/>
          <w:szCs w:val="24"/>
          <w:lang w:val="hu-HU"/>
        </w:rPr>
        <w:t>elléklet</w:t>
      </w:r>
    </w:p>
    <w:p w14:paraId="6AFBC5A0" w14:textId="10E04486" w:rsidR="00222790" w:rsidRPr="004C3C23" w:rsidRDefault="00B845F9" w:rsidP="00E05629">
      <w:pPr>
        <w:jc w:val="center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4C3C23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Pályázati </w:t>
      </w:r>
      <w:r w:rsidR="00EF0697" w:rsidRPr="004C3C23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űrlap </w:t>
      </w:r>
    </w:p>
    <w:p w14:paraId="7C5A77A2" w14:textId="77777777" w:rsidR="006D7AE3" w:rsidRDefault="00E05629" w:rsidP="006D7AE3">
      <w:pPr>
        <w:spacing w:after="360"/>
        <w:jc w:val="center"/>
        <w:rPr>
          <w:rFonts w:ascii="Aptos" w:hAnsi="Aptos"/>
          <w:bCs/>
          <w:i/>
          <w:iCs/>
          <w:sz w:val="24"/>
          <w:szCs w:val="24"/>
          <w:lang w:val="hu-HU"/>
        </w:rPr>
      </w:pPr>
      <w:r w:rsidRPr="00E05629">
        <w:rPr>
          <w:rFonts w:ascii="Aptos" w:hAnsi="Aptos"/>
          <w:i/>
          <w:iCs/>
          <w:sz w:val="24"/>
          <w:szCs w:val="24"/>
          <w:lang w:val="hu-HU"/>
        </w:rPr>
        <w:t xml:space="preserve">a </w:t>
      </w:r>
      <w:r w:rsidRPr="00E05629">
        <w:rPr>
          <w:rFonts w:ascii="Aptos" w:hAnsi="Aptos"/>
          <w:bCs/>
          <w:i/>
          <w:iCs/>
          <w:sz w:val="24"/>
          <w:szCs w:val="24"/>
          <w:lang w:val="hu-HU"/>
        </w:rPr>
        <w:t>Francia Becsületrend és Nemzeti Érdemrend Magyar Tagjai Szövetsége Egyesülethez</w:t>
      </w:r>
    </w:p>
    <w:p w14:paraId="0A733DFB" w14:textId="47382763" w:rsidR="00E05629" w:rsidRPr="00D30864" w:rsidRDefault="00550617" w:rsidP="004C3C23">
      <w:pPr>
        <w:spacing w:after="360"/>
        <w:ind w:left="284"/>
        <w:rPr>
          <w:rFonts w:ascii="Aptos" w:hAnsi="Aptos"/>
          <w:b/>
          <w:bCs/>
          <w:sz w:val="24"/>
          <w:szCs w:val="24"/>
          <w:u w:val="single"/>
          <w:lang w:val="hu-HU"/>
        </w:rPr>
      </w:pPr>
      <w:r>
        <w:rPr>
          <w:rFonts w:ascii="Aptos" w:hAnsi="Aptos"/>
          <w:bCs/>
          <w:i/>
          <w:iCs/>
          <w:sz w:val="24"/>
          <w:szCs w:val="24"/>
          <w:lang w:val="hu-HU"/>
        </w:rPr>
        <w:t xml:space="preserve"> </w:t>
      </w:r>
      <w:r w:rsidR="00F74320" w:rsidRPr="00D30864">
        <w:rPr>
          <w:rFonts w:ascii="Aptos" w:hAnsi="Aptos"/>
          <w:b/>
          <w:bCs/>
          <w:sz w:val="24"/>
          <w:szCs w:val="24"/>
          <w:u w:val="single"/>
          <w:lang w:val="hu-HU"/>
        </w:rPr>
        <w:t>PÁLYÁZÓ INTÉZMÉNY ADATAI</w:t>
      </w:r>
      <w:r w:rsidR="0005669A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</w:t>
      </w:r>
    </w:p>
    <w:p w14:paraId="01D5C5DA" w14:textId="35AC7491" w:rsidR="008B1274" w:rsidRDefault="00923A43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 w:rsidRPr="006D7AE3">
        <w:rPr>
          <w:rFonts w:ascii="Aptos" w:hAnsi="Aptos"/>
          <w:b/>
          <w:bCs/>
          <w:sz w:val="24"/>
          <w:szCs w:val="24"/>
          <w:lang w:val="hu-HU"/>
        </w:rPr>
        <w:t>Intézmény ne</w:t>
      </w:r>
      <w:r w:rsidR="009338C7" w:rsidRPr="006D7AE3">
        <w:rPr>
          <w:rFonts w:ascii="Aptos" w:hAnsi="Aptos"/>
          <w:b/>
          <w:bCs/>
          <w:sz w:val="24"/>
          <w:szCs w:val="24"/>
          <w:lang w:val="hu-HU"/>
        </w:rPr>
        <w:t>v</w:t>
      </w:r>
      <w:r w:rsidRPr="006D7AE3">
        <w:rPr>
          <w:rFonts w:ascii="Aptos" w:hAnsi="Aptos"/>
          <w:b/>
          <w:bCs/>
          <w:sz w:val="24"/>
          <w:szCs w:val="24"/>
          <w:lang w:val="hu-HU"/>
        </w:rPr>
        <w:t>e</w:t>
      </w:r>
      <w:r w:rsidR="00D81A14">
        <w:rPr>
          <w:rFonts w:ascii="Aptos" w:hAnsi="Aptos"/>
          <w:sz w:val="24"/>
          <w:szCs w:val="24"/>
          <w:lang w:val="hu-HU"/>
        </w:rPr>
        <w:t xml:space="preserve"> /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5940F938" w14:textId="2C288419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Cím</w:t>
      </w:r>
      <w:r w:rsidR="00923A43">
        <w:rPr>
          <w:rFonts w:ascii="Aptos" w:hAnsi="Aptos"/>
          <w:sz w:val="24"/>
          <w:szCs w:val="24"/>
          <w:lang w:val="hu-HU"/>
        </w:rPr>
        <w:t>e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4152DD90" w14:textId="655BE873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Honlap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26F04ACE" w14:textId="3DDBE262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Telefon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4A913E3A" w14:textId="49A51792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E-mail</w:t>
      </w:r>
      <w:r w:rsidR="004C3C23">
        <w:rPr>
          <w:rFonts w:ascii="Aptos" w:hAnsi="Aptos"/>
          <w:sz w:val="24"/>
          <w:szCs w:val="24"/>
          <w:lang w:val="hu-HU"/>
        </w:rPr>
        <w:t xml:space="preserve">: </w:t>
      </w:r>
      <w:r w:rsidR="00ED0AA9">
        <w:rPr>
          <w:rFonts w:ascii="Aptos" w:hAnsi="Aptos"/>
          <w:sz w:val="24"/>
          <w:szCs w:val="24"/>
          <w:lang w:val="hu-HU"/>
        </w:rPr>
        <w:tab/>
      </w:r>
    </w:p>
    <w:p w14:paraId="239F7E94" w14:textId="4FD0702D" w:rsidR="009338C7" w:rsidRPr="006D7AE3" w:rsidRDefault="009338C7" w:rsidP="004C3C23">
      <w:pPr>
        <w:spacing w:after="60"/>
        <w:ind w:left="284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6D7AE3">
        <w:rPr>
          <w:rFonts w:ascii="Aptos" w:hAnsi="Aptos"/>
          <w:b/>
          <w:bCs/>
          <w:sz w:val="24"/>
          <w:szCs w:val="24"/>
          <w:u w:val="single"/>
          <w:lang w:val="hu-HU"/>
        </w:rPr>
        <w:t>A pályázat felelőse</w:t>
      </w:r>
      <w:r w:rsidR="00125EB9" w:rsidRPr="006D7AE3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/ </w:t>
      </w:r>
    </w:p>
    <w:p w14:paraId="45091339" w14:textId="1BF210F7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Név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39170E">
        <w:rPr>
          <w:rFonts w:ascii="Aptos" w:hAnsi="Aptos"/>
          <w:sz w:val="24"/>
          <w:szCs w:val="24"/>
          <w:lang w:val="hu-HU"/>
        </w:rPr>
        <w:tab/>
      </w:r>
    </w:p>
    <w:p w14:paraId="2F1D12DB" w14:textId="36408FBA" w:rsidR="009338C7" w:rsidRDefault="009338C7" w:rsidP="004C3C23">
      <w:pPr>
        <w:tabs>
          <w:tab w:val="right" w:leader="dot" w:pos="9922"/>
        </w:tabs>
        <w:spacing w:after="12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Telefon</w:t>
      </w:r>
      <w:r w:rsidR="004C3C23">
        <w:rPr>
          <w:rFonts w:ascii="Aptos" w:hAnsi="Aptos"/>
          <w:sz w:val="24"/>
          <w:szCs w:val="24"/>
          <w:lang w:val="hu-HU"/>
        </w:rPr>
        <w:t>:</w:t>
      </w:r>
      <w:r w:rsidR="0039170E">
        <w:rPr>
          <w:rFonts w:ascii="Aptos" w:hAnsi="Aptos"/>
          <w:sz w:val="24"/>
          <w:szCs w:val="24"/>
          <w:lang w:val="hu-HU"/>
        </w:rPr>
        <w:tab/>
      </w:r>
    </w:p>
    <w:p w14:paraId="47C45440" w14:textId="78A8B238" w:rsidR="009338C7" w:rsidRPr="008B1274" w:rsidRDefault="009338C7" w:rsidP="004C3C23">
      <w:pPr>
        <w:tabs>
          <w:tab w:val="right" w:leader="dot" w:pos="9922"/>
        </w:tabs>
        <w:spacing w:after="360"/>
        <w:ind w:left="284"/>
        <w:jc w:val="both"/>
        <w:rPr>
          <w:rFonts w:ascii="Aptos" w:hAnsi="Aptos"/>
          <w:sz w:val="24"/>
          <w:szCs w:val="24"/>
          <w:lang w:val="hu-HU"/>
        </w:rPr>
      </w:pPr>
      <w:proofErr w:type="gramStart"/>
      <w:r>
        <w:rPr>
          <w:rFonts w:ascii="Aptos" w:hAnsi="Aptos"/>
          <w:sz w:val="24"/>
          <w:szCs w:val="24"/>
          <w:lang w:val="hu-HU"/>
        </w:rPr>
        <w:t>E-mail</w:t>
      </w:r>
      <w:r w:rsidR="00BA7C59">
        <w:rPr>
          <w:rFonts w:ascii="Aptos" w:hAnsi="Aptos"/>
          <w:sz w:val="24"/>
          <w:szCs w:val="24"/>
          <w:lang w:val="hu-HU"/>
        </w:rPr>
        <w:t xml:space="preserve"> </w:t>
      </w:r>
      <w:r w:rsidR="004C3C23">
        <w:rPr>
          <w:rFonts w:ascii="Aptos" w:hAnsi="Aptos"/>
          <w:sz w:val="24"/>
          <w:szCs w:val="24"/>
          <w:lang w:val="hu-HU"/>
        </w:rPr>
        <w:t>:</w:t>
      </w:r>
      <w:proofErr w:type="gramEnd"/>
      <w:r w:rsidR="0039170E">
        <w:rPr>
          <w:rFonts w:ascii="Aptos" w:hAnsi="Aptos"/>
          <w:sz w:val="24"/>
          <w:szCs w:val="24"/>
          <w:lang w:val="hu-HU"/>
        </w:rPr>
        <w:tab/>
      </w:r>
    </w:p>
    <w:p w14:paraId="081B0E88" w14:textId="092CE17A" w:rsidR="00F74320" w:rsidRPr="002636A2" w:rsidRDefault="00F74320" w:rsidP="004C3C23">
      <w:pPr>
        <w:spacing w:after="60"/>
        <w:ind w:left="284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2636A2">
        <w:rPr>
          <w:rFonts w:ascii="Aptos" w:hAnsi="Aptos"/>
          <w:b/>
          <w:bCs/>
          <w:sz w:val="24"/>
          <w:szCs w:val="24"/>
          <w:u w:val="single"/>
          <w:lang w:val="hu-HU"/>
        </w:rPr>
        <w:t>PROGRAM</w:t>
      </w:r>
      <w:r w:rsidR="00583550" w:rsidRPr="002636A2">
        <w:rPr>
          <w:rFonts w:ascii="Aptos" w:hAnsi="Aptos"/>
          <w:b/>
          <w:bCs/>
          <w:sz w:val="24"/>
          <w:szCs w:val="24"/>
          <w:u w:val="single"/>
          <w:lang w:val="hu-HU"/>
        </w:rPr>
        <w:t>/PROJEKT</w:t>
      </w:r>
      <w:r w:rsidRPr="002636A2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LEÍRÁSA</w:t>
      </w:r>
      <w:r w:rsidR="008A0712" w:rsidRPr="002636A2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</w:t>
      </w:r>
    </w:p>
    <w:p w14:paraId="6D5FFE40" w14:textId="2EC36EC2" w:rsidR="00C548E3" w:rsidRPr="002636A2" w:rsidRDefault="00211638" w:rsidP="004C3C23">
      <w:pPr>
        <w:pStyle w:val="Listaszerbekezds"/>
        <w:numPr>
          <w:ilvl w:val="0"/>
          <w:numId w:val="40"/>
        </w:numPr>
        <w:tabs>
          <w:tab w:val="left" w:pos="426"/>
        </w:tabs>
        <w:spacing w:after="60"/>
        <w:ind w:left="284" w:firstLine="0"/>
        <w:jc w:val="both"/>
        <w:rPr>
          <w:rFonts w:ascii="Aptos" w:hAnsi="Aptos"/>
          <w:b/>
          <w:bCs/>
          <w:sz w:val="24"/>
          <w:szCs w:val="24"/>
          <w:lang w:val="hu-HU"/>
        </w:rPr>
      </w:pPr>
      <w:r w:rsidRPr="002636A2">
        <w:rPr>
          <w:rFonts w:ascii="Aptos" w:hAnsi="Aptos"/>
          <w:b/>
          <w:bCs/>
          <w:sz w:val="24"/>
          <w:szCs w:val="24"/>
          <w:lang w:val="hu-HU"/>
        </w:rPr>
        <w:t>ISKOLAI UTAZÁS – TANULMÁNYÚT – CSEREKAPCSOLAT</w:t>
      </w:r>
      <w:r w:rsidR="0087236C" w:rsidRPr="002636A2">
        <w:rPr>
          <w:rFonts w:ascii="Aptos" w:hAnsi="Aptos"/>
          <w:b/>
          <w:bCs/>
          <w:sz w:val="24"/>
          <w:szCs w:val="24"/>
          <w:lang w:val="hu-HU"/>
        </w:rPr>
        <w:t xml:space="preserve"> </w:t>
      </w:r>
    </w:p>
    <w:p w14:paraId="07CD4B45" w14:textId="08F7B8F8" w:rsidR="00476F9D" w:rsidRPr="002636A2" w:rsidRDefault="002636A2" w:rsidP="004C3C23">
      <w:pPr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I.1.1. </w:t>
      </w:r>
      <w:r w:rsidR="006E0431" w:rsidRPr="002636A2">
        <w:rPr>
          <w:rFonts w:ascii="Aptos" w:hAnsi="Aptos"/>
          <w:sz w:val="24"/>
          <w:szCs w:val="24"/>
          <w:lang w:val="hu-HU"/>
        </w:rPr>
        <w:t>Az utazás típusa</w:t>
      </w:r>
      <w:r w:rsidR="002325B1" w:rsidRPr="002636A2">
        <w:rPr>
          <w:rFonts w:ascii="Aptos" w:hAnsi="Aptos"/>
          <w:sz w:val="24"/>
          <w:szCs w:val="24"/>
          <w:lang w:val="hu-HU"/>
        </w:rPr>
        <w:t xml:space="preserve"> </w:t>
      </w:r>
    </w:p>
    <w:p w14:paraId="3D39B793" w14:textId="4B57820A" w:rsidR="00587DE9" w:rsidRDefault="00587DE9" w:rsidP="004C3C23">
      <w:pPr>
        <w:pStyle w:val="Listaszerbekezds"/>
        <w:spacing w:after="60"/>
        <w:ind w:left="426" w:firstLine="141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/>
        </w:rPr>
        <w:t xml:space="preserve">☐ </w:t>
      </w:r>
      <w:r w:rsidR="00493CC1" w:rsidRPr="00493CC1">
        <w:rPr>
          <w:rFonts w:ascii="Aptos" w:hAnsi="Aptos"/>
          <w:sz w:val="24"/>
          <w:szCs w:val="24"/>
          <w:lang w:val="hu-HU" w:bidi="en-US"/>
        </w:rPr>
        <w:t>magyar iskolai csoport kiutazása cserekapcsolat keretében</w:t>
      </w:r>
      <w:r w:rsidR="000A7FB2">
        <w:rPr>
          <w:rFonts w:ascii="Aptos" w:hAnsi="Aptos"/>
          <w:sz w:val="24"/>
          <w:szCs w:val="24"/>
          <w:lang w:val="hu-HU" w:bidi="en-US"/>
        </w:rPr>
        <w:t xml:space="preserve"> </w:t>
      </w:r>
    </w:p>
    <w:p w14:paraId="103F69D7" w14:textId="772491AC" w:rsidR="00493CC1" w:rsidRDefault="00493CC1" w:rsidP="004C3C23">
      <w:pPr>
        <w:pStyle w:val="Listaszerbekezds"/>
        <w:spacing w:after="60"/>
        <w:ind w:left="426" w:firstLine="141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 w:bidi="en-US"/>
        </w:rPr>
        <w:t xml:space="preserve">☐ </w:t>
      </w:r>
      <w:r w:rsidR="00F940EB" w:rsidRPr="00F940EB">
        <w:rPr>
          <w:rFonts w:ascii="Aptos" w:hAnsi="Aptos"/>
          <w:sz w:val="24"/>
          <w:szCs w:val="24"/>
          <w:lang w:val="hu-HU" w:bidi="en-US"/>
        </w:rPr>
        <w:t>frankofón iskolai csoport fogadása cserekapcsolat keretében</w:t>
      </w:r>
      <w:r w:rsidR="00EA690C">
        <w:rPr>
          <w:rFonts w:ascii="Aptos" w:hAnsi="Aptos"/>
          <w:sz w:val="24"/>
          <w:szCs w:val="24"/>
          <w:lang w:val="hu-HU" w:bidi="en-US"/>
        </w:rPr>
        <w:t xml:space="preserve"> </w:t>
      </w:r>
    </w:p>
    <w:p w14:paraId="67B1E8FE" w14:textId="50F55DBB" w:rsidR="00A521A1" w:rsidRDefault="00A521A1" w:rsidP="004C3C23">
      <w:pPr>
        <w:pStyle w:val="Listaszerbekezds"/>
        <w:spacing w:after="60"/>
        <w:ind w:left="426" w:firstLine="141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 w:bidi="en-US"/>
        </w:rPr>
        <w:t xml:space="preserve">☐ </w:t>
      </w:r>
      <w:r w:rsidR="00C12FE1" w:rsidRPr="00C12FE1">
        <w:rPr>
          <w:rFonts w:ascii="Aptos" w:hAnsi="Aptos"/>
          <w:sz w:val="24"/>
          <w:szCs w:val="24"/>
          <w:lang w:val="hu-HU" w:bidi="en-US"/>
        </w:rPr>
        <w:t>magyar iskolai csoport kiutazása cserekapcsolat nélkül</w:t>
      </w:r>
      <w:r w:rsidR="004E4A41">
        <w:rPr>
          <w:rFonts w:ascii="Aptos" w:hAnsi="Aptos"/>
          <w:sz w:val="24"/>
          <w:szCs w:val="24"/>
          <w:lang w:val="hu-HU" w:bidi="en-US"/>
        </w:rPr>
        <w:t xml:space="preserve"> </w:t>
      </w:r>
    </w:p>
    <w:p w14:paraId="5D9F068F" w14:textId="77777777" w:rsidR="006D7AE3" w:rsidRDefault="00F940EB" w:rsidP="004C3C23">
      <w:pPr>
        <w:pStyle w:val="Listaszerbekezds"/>
        <w:spacing w:after="120"/>
        <w:ind w:left="426" w:firstLine="141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 w:bidi="en-US"/>
        </w:rPr>
        <w:t xml:space="preserve">☐ </w:t>
      </w:r>
      <w:r w:rsidR="00A521A1" w:rsidRPr="00A521A1">
        <w:rPr>
          <w:rFonts w:ascii="Aptos" w:hAnsi="Aptos"/>
          <w:sz w:val="24"/>
          <w:szCs w:val="24"/>
          <w:lang w:val="hu-HU" w:bidi="en-US"/>
        </w:rPr>
        <w:t>francia iskolai csoport fogadása cserekapcsolat nélkül</w:t>
      </w:r>
      <w:r w:rsidR="004E4A41">
        <w:rPr>
          <w:rFonts w:ascii="Aptos" w:hAnsi="Aptos"/>
          <w:sz w:val="24"/>
          <w:szCs w:val="24"/>
          <w:lang w:val="hu-HU" w:bidi="en-US"/>
        </w:rPr>
        <w:t xml:space="preserve"> </w:t>
      </w:r>
    </w:p>
    <w:p w14:paraId="4FFAF86B" w14:textId="2CF6ED8D" w:rsidR="002636A2" w:rsidRPr="002636A2" w:rsidRDefault="002636A2" w:rsidP="004C3C23">
      <w:pPr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u w:val="single"/>
          <w:lang w:val="hu-HU"/>
        </w:rPr>
        <w:t xml:space="preserve">I.1.2. </w:t>
      </w:r>
      <w:r w:rsidR="00F01489">
        <w:rPr>
          <w:rFonts w:ascii="Aptos" w:hAnsi="Aptos"/>
          <w:sz w:val="24"/>
          <w:szCs w:val="24"/>
          <w:u w:val="single"/>
          <w:lang w:val="hu-HU"/>
        </w:rPr>
        <w:t>F</w:t>
      </w:r>
      <w:r w:rsidRPr="002636A2">
        <w:rPr>
          <w:rFonts w:ascii="Aptos" w:hAnsi="Aptos"/>
          <w:sz w:val="24"/>
          <w:szCs w:val="24"/>
          <w:u w:val="single"/>
          <w:lang w:val="hu-HU"/>
        </w:rPr>
        <w:t xml:space="preserve">rankofón partner adatai </w:t>
      </w:r>
    </w:p>
    <w:p w14:paraId="6A18F3BD" w14:textId="77777777" w:rsidR="002636A2" w:rsidRPr="006D7AE3" w:rsidRDefault="002636A2" w:rsidP="004C3C23">
      <w:pPr>
        <w:pStyle w:val="Listaszerbekezds"/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 w:rsidRPr="006D7AE3">
        <w:rPr>
          <w:rFonts w:ascii="Aptos" w:hAnsi="Aptos"/>
          <w:sz w:val="24"/>
          <w:szCs w:val="24"/>
          <w:lang w:val="hu-HU"/>
        </w:rPr>
        <w:t>Az intézmény neve</w:t>
      </w:r>
      <w:r w:rsidRPr="006D7AE3">
        <w:rPr>
          <w:rFonts w:ascii="Aptos" w:hAnsi="Aptos"/>
          <w:sz w:val="24"/>
          <w:szCs w:val="24"/>
          <w:lang w:val="hu-HU"/>
        </w:rPr>
        <w:tab/>
      </w:r>
    </w:p>
    <w:p w14:paraId="5A4B95D1" w14:textId="77777777" w:rsidR="002636A2" w:rsidRDefault="002636A2" w:rsidP="004C3C23">
      <w:pPr>
        <w:pStyle w:val="Listaszerbekezds"/>
        <w:tabs>
          <w:tab w:val="right" w:leader="dot" w:pos="9922"/>
        </w:tabs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Címe</w:t>
      </w:r>
      <w:r>
        <w:rPr>
          <w:rFonts w:ascii="Aptos" w:hAnsi="Aptos"/>
          <w:sz w:val="24"/>
          <w:szCs w:val="24"/>
          <w:lang w:val="hu-HU"/>
        </w:rPr>
        <w:tab/>
      </w:r>
    </w:p>
    <w:p w14:paraId="20BF4BF1" w14:textId="1631D96F" w:rsidR="002636A2" w:rsidRPr="00024E57" w:rsidRDefault="00F01489" w:rsidP="004C3C23">
      <w:pPr>
        <w:pStyle w:val="Listaszerbekezds"/>
        <w:spacing w:after="60"/>
        <w:ind w:left="426"/>
        <w:jc w:val="both"/>
        <w:rPr>
          <w:rFonts w:ascii="Aptos" w:hAnsi="Aptos"/>
          <w:sz w:val="24"/>
          <w:szCs w:val="24"/>
          <w:u w:val="single"/>
          <w:lang w:val="hu-HU"/>
        </w:rPr>
      </w:pPr>
      <w:r>
        <w:rPr>
          <w:rFonts w:ascii="Aptos" w:hAnsi="Aptos"/>
          <w:sz w:val="24"/>
          <w:szCs w:val="24"/>
          <w:u w:val="single"/>
          <w:lang w:val="hu-HU"/>
        </w:rPr>
        <w:t>F</w:t>
      </w:r>
      <w:r w:rsidR="002636A2" w:rsidRPr="00024E57">
        <w:rPr>
          <w:rFonts w:ascii="Aptos" w:hAnsi="Aptos"/>
          <w:sz w:val="24"/>
          <w:szCs w:val="24"/>
          <w:u w:val="single"/>
          <w:lang w:val="hu-HU"/>
        </w:rPr>
        <w:t>rancia programfelelős</w:t>
      </w:r>
      <w:r w:rsidR="002636A2">
        <w:rPr>
          <w:rFonts w:ascii="Aptos" w:hAnsi="Aptos"/>
          <w:sz w:val="24"/>
          <w:szCs w:val="24"/>
          <w:u w:val="single"/>
          <w:lang w:val="hu-HU"/>
        </w:rPr>
        <w:t xml:space="preserve"> </w:t>
      </w:r>
    </w:p>
    <w:p w14:paraId="65D12E4C" w14:textId="0AA3281A" w:rsidR="002636A2" w:rsidRDefault="002636A2" w:rsidP="004C3C23">
      <w:pPr>
        <w:pStyle w:val="Listaszerbekezds"/>
        <w:tabs>
          <w:tab w:val="right" w:leader="dot" w:pos="9922"/>
        </w:tabs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N</w:t>
      </w:r>
      <w:r w:rsidR="004C3C23">
        <w:rPr>
          <w:rFonts w:ascii="Aptos" w:hAnsi="Aptos"/>
          <w:sz w:val="24"/>
          <w:szCs w:val="24"/>
          <w:lang w:val="hu-HU"/>
        </w:rPr>
        <w:t>év:</w:t>
      </w:r>
      <w:r>
        <w:rPr>
          <w:rFonts w:ascii="Aptos" w:hAnsi="Aptos"/>
          <w:sz w:val="24"/>
          <w:szCs w:val="24"/>
          <w:lang w:val="hu-HU"/>
        </w:rPr>
        <w:tab/>
      </w:r>
    </w:p>
    <w:p w14:paraId="24E9F9F8" w14:textId="0B1F69CB" w:rsidR="002636A2" w:rsidRDefault="002636A2" w:rsidP="004C3C23">
      <w:pPr>
        <w:pStyle w:val="Listaszerbekezds"/>
        <w:tabs>
          <w:tab w:val="right" w:leader="dot" w:pos="9922"/>
        </w:tabs>
        <w:spacing w:after="24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E-mail</w:t>
      </w:r>
      <w:r w:rsidR="004C3C23">
        <w:rPr>
          <w:rFonts w:ascii="Aptos" w:hAnsi="Aptos"/>
          <w:sz w:val="24"/>
          <w:szCs w:val="24"/>
          <w:lang w:val="hu-HU"/>
        </w:rPr>
        <w:t xml:space="preserve">: </w:t>
      </w:r>
      <w:r>
        <w:rPr>
          <w:rFonts w:ascii="Aptos" w:hAnsi="Aptos"/>
          <w:sz w:val="24"/>
          <w:szCs w:val="24"/>
          <w:lang w:val="hu-HU"/>
        </w:rPr>
        <w:tab/>
      </w:r>
    </w:p>
    <w:p w14:paraId="1B6A457E" w14:textId="44D46D85" w:rsidR="006E0431" w:rsidRDefault="002636A2" w:rsidP="0093540D">
      <w:pPr>
        <w:spacing w:after="120"/>
        <w:ind w:left="426" w:hanging="142"/>
        <w:rPr>
          <w:rFonts w:ascii="Aptos" w:hAnsi="Aptos"/>
          <w:sz w:val="24"/>
          <w:szCs w:val="24"/>
          <w:lang w:val="hu-HU"/>
        </w:rPr>
      </w:pPr>
      <w:r w:rsidRPr="0093540D">
        <w:rPr>
          <w:rFonts w:ascii="Aptos" w:hAnsi="Aptos"/>
          <w:sz w:val="24"/>
          <w:szCs w:val="24"/>
          <w:u w:val="single"/>
          <w:lang w:val="hu-HU"/>
        </w:rPr>
        <w:t xml:space="preserve">I.1.3. </w:t>
      </w:r>
      <w:r w:rsidR="006E0431" w:rsidRPr="0093540D">
        <w:rPr>
          <w:rFonts w:ascii="Aptos" w:hAnsi="Aptos"/>
          <w:sz w:val="24"/>
          <w:szCs w:val="24"/>
          <w:u w:val="single"/>
          <w:lang w:val="hu-HU"/>
        </w:rPr>
        <w:t>A program tervezett időpontja</w:t>
      </w:r>
      <w:r w:rsidR="004E4A41" w:rsidRPr="002636A2">
        <w:rPr>
          <w:rFonts w:ascii="Aptos" w:hAnsi="Aptos"/>
          <w:sz w:val="24"/>
          <w:szCs w:val="24"/>
          <w:lang w:val="hu-HU"/>
        </w:rPr>
        <w:t xml:space="preserve"> </w:t>
      </w:r>
      <w:r w:rsidR="000448F1">
        <w:rPr>
          <w:rFonts w:ascii="Aptos" w:hAnsi="Aptos"/>
          <w:sz w:val="24"/>
          <w:szCs w:val="24"/>
          <w:lang w:val="hu-HU"/>
        </w:rPr>
        <w:t>……………………………………………………</w:t>
      </w:r>
      <w:proofErr w:type="gramStart"/>
      <w:r w:rsidR="000448F1">
        <w:rPr>
          <w:rFonts w:ascii="Aptos" w:hAnsi="Aptos"/>
          <w:sz w:val="24"/>
          <w:szCs w:val="24"/>
          <w:lang w:val="hu-HU"/>
        </w:rPr>
        <w:t>…….</w:t>
      </w:r>
      <w:proofErr w:type="gramEnd"/>
      <w:r>
        <w:rPr>
          <w:rFonts w:ascii="Aptos" w:hAnsi="Aptos"/>
          <w:sz w:val="24"/>
          <w:szCs w:val="24"/>
          <w:lang w:val="hu-HU"/>
        </w:rPr>
        <w:t>…………………………………….</w:t>
      </w:r>
    </w:p>
    <w:p w14:paraId="4AA3646C" w14:textId="774D70B4" w:rsidR="006E0431" w:rsidRDefault="002636A2" w:rsidP="004C3C23">
      <w:pPr>
        <w:pStyle w:val="Listaszerbekezds"/>
        <w:tabs>
          <w:tab w:val="right" w:leader="dot" w:pos="9922"/>
        </w:tabs>
        <w:spacing w:after="12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 xml:space="preserve">I.1.4. </w:t>
      </w:r>
      <w:r w:rsidR="006E0431" w:rsidRPr="002636A2">
        <w:rPr>
          <w:rFonts w:ascii="Aptos" w:hAnsi="Aptos"/>
          <w:sz w:val="24"/>
          <w:szCs w:val="24"/>
          <w:lang w:val="hu-HU"/>
        </w:rPr>
        <w:t>Az utazás módja</w:t>
      </w:r>
      <w:r w:rsidR="00E57F8F" w:rsidRPr="002636A2">
        <w:rPr>
          <w:rFonts w:ascii="Aptos" w:hAnsi="Aptos"/>
          <w:sz w:val="24"/>
          <w:szCs w:val="24"/>
          <w:lang w:val="hu-HU"/>
        </w:rPr>
        <w:t xml:space="preserve"> </w:t>
      </w:r>
      <w:r w:rsidR="00A520E8" w:rsidRPr="002636A2">
        <w:rPr>
          <w:rFonts w:ascii="Aptos" w:hAnsi="Aptos"/>
          <w:sz w:val="24"/>
          <w:szCs w:val="24"/>
          <w:lang w:val="hu-HU"/>
        </w:rPr>
        <w:tab/>
      </w:r>
    </w:p>
    <w:p w14:paraId="3A640FE6" w14:textId="4FCE35F2" w:rsidR="006E0431" w:rsidRPr="002636A2" w:rsidRDefault="002636A2" w:rsidP="004C3C23">
      <w:pPr>
        <w:tabs>
          <w:tab w:val="right" w:leader="dot" w:pos="9922"/>
        </w:tabs>
        <w:spacing w:after="12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I.1.5. </w:t>
      </w:r>
      <w:r w:rsidR="006E0431" w:rsidRPr="002636A2">
        <w:rPr>
          <w:rFonts w:ascii="Aptos" w:hAnsi="Aptos"/>
          <w:sz w:val="24"/>
          <w:szCs w:val="24"/>
          <w:lang w:val="hu-HU"/>
        </w:rPr>
        <w:t>A szállás módja</w:t>
      </w:r>
      <w:r w:rsidR="00DA4041" w:rsidRPr="002636A2">
        <w:rPr>
          <w:rFonts w:ascii="Aptos" w:hAnsi="Aptos"/>
          <w:sz w:val="24"/>
          <w:szCs w:val="24"/>
          <w:lang w:val="hu-HU"/>
        </w:rPr>
        <w:t xml:space="preserve"> </w:t>
      </w:r>
      <w:r w:rsidR="001A2D51" w:rsidRPr="002636A2">
        <w:rPr>
          <w:rFonts w:ascii="Aptos" w:hAnsi="Aptos"/>
          <w:sz w:val="24"/>
          <w:szCs w:val="24"/>
          <w:lang w:val="hu-HU"/>
        </w:rPr>
        <w:tab/>
      </w:r>
    </w:p>
    <w:p w14:paraId="0ABF4353" w14:textId="3A4901E7" w:rsidR="00BE2826" w:rsidRPr="002636A2" w:rsidRDefault="002636A2" w:rsidP="004C3C23">
      <w:pPr>
        <w:tabs>
          <w:tab w:val="right" w:leader="dot" w:pos="9922"/>
        </w:tabs>
        <w:spacing w:after="6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I.1.6. </w:t>
      </w:r>
      <w:r w:rsidR="00245643" w:rsidRPr="002636A2">
        <w:rPr>
          <w:rFonts w:ascii="Aptos" w:hAnsi="Aptos"/>
          <w:sz w:val="24"/>
          <w:szCs w:val="24"/>
          <w:lang w:val="hu-HU"/>
        </w:rPr>
        <w:t>A résztvevő magyar diákok száma, életkora, francia nyelvtudásának szintje</w:t>
      </w:r>
      <w:r w:rsidR="00EF3538" w:rsidRPr="002636A2">
        <w:rPr>
          <w:rFonts w:ascii="Aptos" w:hAnsi="Aptos"/>
          <w:sz w:val="24"/>
          <w:szCs w:val="24"/>
          <w:lang w:val="hu-HU"/>
        </w:rPr>
        <w:t xml:space="preserve"> </w:t>
      </w:r>
    </w:p>
    <w:p w14:paraId="3061FBCE" w14:textId="5F00D6D5" w:rsidR="00245643" w:rsidRPr="002636A2" w:rsidRDefault="002636A2" w:rsidP="002636A2">
      <w:pPr>
        <w:tabs>
          <w:tab w:val="right" w:leader="dot" w:pos="9922"/>
        </w:tabs>
        <w:spacing w:after="12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…………………………………………………………………………………………………………………………………</w:t>
      </w:r>
    </w:p>
    <w:p w14:paraId="10AFA358" w14:textId="03B5E544" w:rsidR="00FC4A06" w:rsidRDefault="002636A2" w:rsidP="002636A2">
      <w:pPr>
        <w:tabs>
          <w:tab w:val="right" w:leader="dot" w:pos="9922"/>
        </w:tabs>
        <w:spacing w:after="120"/>
        <w:ind w:left="426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I.1.7. </w:t>
      </w:r>
      <w:r w:rsidR="00245643" w:rsidRPr="002636A2">
        <w:rPr>
          <w:rFonts w:ascii="Aptos" w:hAnsi="Aptos"/>
          <w:sz w:val="24"/>
          <w:szCs w:val="24"/>
          <w:lang w:val="hu-HU"/>
        </w:rPr>
        <w:t>Felnőtt kísérők száma</w:t>
      </w:r>
      <w:r w:rsidR="00BE2826" w:rsidRPr="002636A2">
        <w:rPr>
          <w:rFonts w:ascii="Aptos" w:hAnsi="Aptos"/>
          <w:sz w:val="24"/>
          <w:szCs w:val="24"/>
          <w:lang w:val="hu-HU"/>
        </w:rPr>
        <w:tab/>
      </w:r>
    </w:p>
    <w:p w14:paraId="4DB7E33E" w14:textId="77777777" w:rsidR="002636A2" w:rsidRDefault="002636A2" w:rsidP="004C3C23">
      <w:pPr>
        <w:tabs>
          <w:tab w:val="right" w:leader="dot" w:pos="9922"/>
        </w:tabs>
        <w:spacing w:after="60"/>
        <w:ind w:left="284"/>
        <w:jc w:val="both"/>
        <w:rPr>
          <w:rFonts w:ascii="Aptos" w:hAnsi="Aptos"/>
          <w:b/>
          <w:bCs/>
          <w:sz w:val="24"/>
          <w:szCs w:val="24"/>
          <w:lang w:val="hu-HU"/>
        </w:rPr>
      </w:pPr>
    </w:p>
    <w:p w14:paraId="079464A2" w14:textId="6675BBF0" w:rsidR="00FC4A06" w:rsidRPr="002636A2" w:rsidRDefault="002636A2" w:rsidP="004C3C23">
      <w:pPr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b/>
          <w:bCs/>
          <w:sz w:val="24"/>
          <w:szCs w:val="24"/>
          <w:lang w:val="hu-HU"/>
        </w:rPr>
        <w:t xml:space="preserve">I.2. </w:t>
      </w:r>
      <w:r w:rsidR="00FC4A06" w:rsidRPr="002636A2">
        <w:rPr>
          <w:rFonts w:ascii="Aptos" w:hAnsi="Aptos"/>
          <w:b/>
          <w:bCs/>
          <w:sz w:val="24"/>
          <w:szCs w:val="24"/>
          <w:lang w:val="hu-HU"/>
        </w:rPr>
        <w:t>A program pedagógiai célja</w:t>
      </w:r>
      <w:r w:rsidR="00FC4A06" w:rsidRPr="002636A2">
        <w:rPr>
          <w:rFonts w:ascii="Aptos" w:hAnsi="Aptos"/>
          <w:sz w:val="24"/>
          <w:szCs w:val="24"/>
          <w:lang w:val="hu-HU"/>
        </w:rPr>
        <w:tab/>
      </w:r>
    </w:p>
    <w:p w14:paraId="767DB0C4" w14:textId="7A07B941" w:rsidR="00FC4A06" w:rsidRDefault="00FC4A06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676A18B" w14:textId="41ACED1E" w:rsidR="00FC4A06" w:rsidRDefault="00FC4A06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7E65B7C" w14:textId="33DB02D6" w:rsidR="00335BD6" w:rsidRDefault="00335BD6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84907B9" w14:textId="1BDC89EC" w:rsidR="00335BD6" w:rsidRDefault="00335BD6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3C4D063" w14:textId="77777777" w:rsidR="002636A2" w:rsidRDefault="002636A2" w:rsidP="004C3C23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2E4B862" w14:textId="77777777" w:rsidR="00F01489" w:rsidRDefault="002636A2" w:rsidP="00F01489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5EF060E" w14:textId="77777777" w:rsidR="00F01489" w:rsidRDefault="00F01489" w:rsidP="00F01489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</w:p>
    <w:p w14:paraId="13AB0AE2" w14:textId="2B826F27" w:rsidR="00C239EE" w:rsidRPr="002636A2" w:rsidRDefault="002636A2" w:rsidP="00F01489">
      <w:pPr>
        <w:pStyle w:val="Listaszerbekezds"/>
        <w:tabs>
          <w:tab w:val="right" w:leader="dot" w:pos="9922"/>
        </w:tabs>
        <w:spacing w:after="60"/>
        <w:ind w:left="28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II. </w:t>
      </w:r>
      <w:r w:rsidR="004434D6" w:rsidRPr="002636A2">
        <w:rPr>
          <w:rFonts w:ascii="Aptos" w:hAnsi="Aptos"/>
          <w:b/>
          <w:bCs/>
          <w:i/>
          <w:iCs/>
          <w:sz w:val="24"/>
          <w:szCs w:val="24"/>
          <w:lang w:val="hu-HU"/>
        </w:rPr>
        <w:t>PROGRAMOK (pl. versenyek, kulturális rendezvények, kiállítások, műhelyek)</w:t>
      </w:r>
      <w:r w:rsidR="00C13924" w:rsidRPr="002636A2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</w:t>
      </w:r>
      <w:r w:rsidR="009A71F8" w:rsidRPr="002636A2">
        <w:rPr>
          <w:rFonts w:ascii="Aptos" w:hAnsi="Aptos"/>
          <w:sz w:val="24"/>
          <w:szCs w:val="24"/>
          <w:lang w:val="hu-HU"/>
        </w:rPr>
        <w:t>A program/projekt elnevezése</w:t>
      </w:r>
      <w:r w:rsidR="002C7BB8" w:rsidRPr="002636A2">
        <w:rPr>
          <w:rFonts w:ascii="Aptos" w:hAnsi="Aptos"/>
          <w:sz w:val="24"/>
          <w:szCs w:val="24"/>
          <w:lang w:val="hu-HU"/>
        </w:rPr>
        <w:t xml:space="preserve"> </w:t>
      </w:r>
    </w:p>
    <w:p w14:paraId="3FF472B1" w14:textId="5910CB93" w:rsidR="009A71F8" w:rsidRPr="004C3C23" w:rsidRDefault="004C3C23" w:rsidP="004C3C23">
      <w:pPr>
        <w:tabs>
          <w:tab w:val="right" w:leader="dot" w:pos="9922"/>
        </w:tabs>
        <w:spacing w:after="60"/>
        <w:ind w:left="36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II.1.1. </w:t>
      </w:r>
      <w:r w:rsidR="009A71F8" w:rsidRPr="004C3C23">
        <w:rPr>
          <w:rFonts w:ascii="Aptos" w:hAnsi="Aptos"/>
          <w:sz w:val="24"/>
          <w:szCs w:val="24"/>
          <w:lang w:val="hu-HU"/>
        </w:rPr>
        <w:t>A program típusa</w:t>
      </w:r>
      <w:r w:rsidR="00EA7649" w:rsidRPr="004C3C23">
        <w:rPr>
          <w:rFonts w:ascii="Aptos" w:hAnsi="Aptos"/>
          <w:sz w:val="24"/>
          <w:szCs w:val="24"/>
          <w:lang w:val="hu-HU"/>
        </w:rPr>
        <w:tab/>
      </w:r>
    </w:p>
    <w:p w14:paraId="08A7D0CC" w14:textId="41BED1E6" w:rsidR="00BB2A92" w:rsidRPr="001F6A91" w:rsidRDefault="005B05DD" w:rsidP="001F6A91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228BD7C" w14:textId="19680B00" w:rsidR="009A71F8" w:rsidRPr="004C3C23" w:rsidRDefault="004C3C23" w:rsidP="004C3C23">
      <w:pPr>
        <w:tabs>
          <w:tab w:val="right" w:leader="dot" w:pos="9922"/>
        </w:tabs>
        <w:spacing w:after="60"/>
        <w:ind w:left="36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II.1.2. </w:t>
      </w:r>
      <w:r w:rsidR="009A71F8" w:rsidRPr="004C3C23">
        <w:rPr>
          <w:rFonts w:ascii="Aptos" w:hAnsi="Aptos"/>
          <w:sz w:val="24"/>
          <w:szCs w:val="24"/>
          <w:lang w:val="hu-HU"/>
        </w:rPr>
        <w:t>A program rövid leírása</w:t>
      </w:r>
      <w:r w:rsidR="00EA7649" w:rsidRPr="004C3C23">
        <w:rPr>
          <w:rFonts w:ascii="Aptos" w:hAnsi="Aptos"/>
          <w:sz w:val="24"/>
          <w:szCs w:val="24"/>
          <w:lang w:val="hu-HU"/>
        </w:rPr>
        <w:tab/>
      </w:r>
    </w:p>
    <w:p w14:paraId="1669BE6E" w14:textId="1C5CA5E8" w:rsidR="00EA7649" w:rsidRDefault="00EA7649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D69E318" w14:textId="7239FB8A" w:rsidR="00EA7649" w:rsidRDefault="00EA7649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E16E62B" w14:textId="08E225BD" w:rsidR="00B145E5" w:rsidRDefault="00B145E5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87897D1" w14:textId="09BCA428" w:rsidR="00B145E5" w:rsidRDefault="00B145E5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9278C58" w14:textId="1D3FDB05" w:rsidR="00EA7649" w:rsidRDefault="00EA7649" w:rsidP="00EA7649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5E1325C" w14:textId="22A03441" w:rsidR="009A71F8" w:rsidRPr="004C3C23" w:rsidRDefault="004C3C23" w:rsidP="004C3C23">
      <w:pPr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II.1.3. </w:t>
      </w:r>
      <w:r w:rsidR="009A71F8" w:rsidRPr="004C3C23">
        <w:rPr>
          <w:rFonts w:ascii="Aptos" w:hAnsi="Aptos"/>
          <w:sz w:val="24"/>
          <w:szCs w:val="24"/>
          <w:lang w:val="hu-HU"/>
        </w:rPr>
        <w:t>A résztvevő diákok száma, érintett évfolyam(ok)</w:t>
      </w:r>
      <w:r w:rsidR="00EA7649" w:rsidRPr="004C3C23">
        <w:rPr>
          <w:rFonts w:ascii="Aptos" w:hAnsi="Aptos"/>
          <w:sz w:val="24"/>
          <w:szCs w:val="24"/>
          <w:lang w:val="hu-HU"/>
        </w:rPr>
        <w:tab/>
      </w:r>
    </w:p>
    <w:p w14:paraId="293C147F" w14:textId="00EB0EAD" w:rsidR="00AD5F70" w:rsidRDefault="00AD5F70" w:rsidP="004C3C23">
      <w:pPr>
        <w:pStyle w:val="Listaszerbekezds"/>
        <w:tabs>
          <w:tab w:val="right" w:leader="dot" w:pos="9922"/>
        </w:tabs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1F4F297" w14:textId="0B749139" w:rsidR="009A71F8" w:rsidRPr="004C3C23" w:rsidRDefault="004C3C23" w:rsidP="004C3C23">
      <w:pPr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II.1.4.</w:t>
      </w:r>
      <w:r w:rsidR="009A71F8" w:rsidRPr="004C3C23">
        <w:rPr>
          <w:rFonts w:ascii="Aptos" w:hAnsi="Aptos"/>
          <w:sz w:val="24"/>
          <w:szCs w:val="24"/>
          <w:lang w:val="hu-HU"/>
        </w:rPr>
        <w:t>A program tervezett időpontja és helyszíne</w:t>
      </w:r>
      <w:r w:rsidR="00EA7649" w:rsidRPr="004C3C23">
        <w:rPr>
          <w:rFonts w:ascii="Aptos" w:hAnsi="Aptos"/>
          <w:sz w:val="24"/>
          <w:szCs w:val="24"/>
          <w:lang w:val="hu-HU"/>
        </w:rPr>
        <w:tab/>
      </w:r>
    </w:p>
    <w:p w14:paraId="6F41645B" w14:textId="40CA5A61" w:rsidR="003A3A13" w:rsidRPr="003A3A13" w:rsidRDefault="003A3A13" w:rsidP="004C3C23">
      <w:pPr>
        <w:tabs>
          <w:tab w:val="right" w:leader="dot" w:pos="9922"/>
        </w:tabs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71B592D" w14:textId="47E4D0C7" w:rsidR="001318E4" w:rsidRPr="000448F1" w:rsidRDefault="004C3C23" w:rsidP="004C3C23">
      <w:pPr>
        <w:spacing w:after="120"/>
        <w:ind w:left="426"/>
        <w:jc w:val="both"/>
        <w:rPr>
          <w:rFonts w:ascii="Aptos" w:hAnsi="Aptos"/>
          <w:sz w:val="24"/>
          <w:szCs w:val="24"/>
          <w:lang w:val="hu-HU"/>
        </w:rPr>
      </w:pPr>
      <w:r w:rsidRPr="000448F1">
        <w:rPr>
          <w:rFonts w:ascii="Aptos" w:hAnsi="Aptos"/>
          <w:sz w:val="24"/>
          <w:szCs w:val="24"/>
          <w:lang w:val="hu-HU"/>
        </w:rPr>
        <w:t xml:space="preserve">II.2.1. </w:t>
      </w:r>
      <w:r w:rsidR="00364137" w:rsidRPr="000448F1">
        <w:rPr>
          <w:rFonts w:ascii="Aptos" w:hAnsi="Aptos"/>
          <w:sz w:val="24"/>
          <w:szCs w:val="24"/>
          <w:lang w:val="hu-HU"/>
        </w:rPr>
        <w:t>A</w:t>
      </w:r>
      <w:r w:rsidRPr="000448F1">
        <w:rPr>
          <w:rFonts w:ascii="Aptos" w:hAnsi="Aptos"/>
          <w:sz w:val="24"/>
          <w:szCs w:val="24"/>
          <w:lang w:val="hu-HU"/>
        </w:rPr>
        <w:t xml:space="preserve"> program</w:t>
      </w:r>
      <w:r w:rsidR="006D7AE3" w:rsidRPr="000448F1">
        <w:rPr>
          <w:rFonts w:ascii="Aptos" w:hAnsi="Aptos"/>
          <w:sz w:val="24"/>
          <w:szCs w:val="24"/>
          <w:lang w:val="hu-HU"/>
        </w:rPr>
        <w:t xml:space="preserve"> várható </w:t>
      </w:r>
      <w:r w:rsidRPr="000448F1">
        <w:rPr>
          <w:rFonts w:ascii="Aptos" w:hAnsi="Aptos"/>
          <w:sz w:val="24"/>
          <w:szCs w:val="24"/>
          <w:lang w:val="hu-HU"/>
        </w:rPr>
        <w:t xml:space="preserve">hatása, </w:t>
      </w:r>
      <w:r w:rsidR="006D7AE3" w:rsidRPr="000448F1">
        <w:rPr>
          <w:rFonts w:ascii="Aptos" w:hAnsi="Aptos"/>
          <w:sz w:val="24"/>
          <w:szCs w:val="24"/>
          <w:lang w:val="hu-HU"/>
        </w:rPr>
        <w:t>eredménye:</w:t>
      </w:r>
    </w:p>
    <w:p w14:paraId="1CC555B0" w14:textId="05B7824D" w:rsidR="00364137" w:rsidRDefault="00EA7649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bookmarkStart w:id="0" w:name="_Hlk165649340"/>
      <w:r>
        <w:rPr>
          <w:rFonts w:ascii="Aptos" w:hAnsi="Aptos"/>
          <w:sz w:val="24"/>
          <w:szCs w:val="24"/>
          <w:lang w:val="hu-HU"/>
        </w:rPr>
        <w:tab/>
      </w:r>
    </w:p>
    <w:p w14:paraId="6CFEFDD5" w14:textId="667A8704" w:rsidR="003A3A13" w:rsidRDefault="003A3A1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04566EC" w14:textId="0BC31E55" w:rsidR="00F03824" w:rsidRDefault="00F03824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FCDB5DC" w14:textId="38A7296D" w:rsidR="00335BD6" w:rsidRDefault="00335BD6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D59F7C0" w14:textId="1607E513" w:rsidR="00F03824" w:rsidRDefault="00F03824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ab/>
      </w:r>
    </w:p>
    <w:p w14:paraId="4A7E1159" w14:textId="77777777" w:rsidR="004C3C23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16C6975" w14:textId="77777777" w:rsidR="004C3C23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25B0E57" w14:textId="0171C3B5" w:rsidR="00582AB6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II.2.2.</w:t>
      </w:r>
      <w:r w:rsidR="00582AB6">
        <w:rPr>
          <w:rFonts w:ascii="Aptos" w:hAnsi="Aptos"/>
          <w:sz w:val="24"/>
          <w:szCs w:val="24"/>
          <w:lang w:val="hu-HU"/>
        </w:rPr>
        <w:t xml:space="preserve">A magyar diákok </w:t>
      </w:r>
      <w:r>
        <w:rPr>
          <w:rFonts w:ascii="Aptos" w:hAnsi="Aptos"/>
          <w:sz w:val="24"/>
          <w:szCs w:val="24"/>
          <w:lang w:val="hu-HU"/>
        </w:rPr>
        <w:t>tervezett</w:t>
      </w:r>
      <w:r w:rsidR="00582AB6">
        <w:rPr>
          <w:rFonts w:ascii="Aptos" w:hAnsi="Aptos"/>
          <w:sz w:val="24"/>
          <w:szCs w:val="24"/>
          <w:lang w:val="hu-HU"/>
        </w:rPr>
        <w:t xml:space="preserve"> tevékenysége</w:t>
      </w:r>
      <w:r w:rsidR="00EA7649">
        <w:rPr>
          <w:rFonts w:ascii="Aptos" w:hAnsi="Aptos"/>
          <w:sz w:val="24"/>
          <w:szCs w:val="24"/>
          <w:lang w:val="hu-HU"/>
        </w:rPr>
        <w:tab/>
      </w:r>
    </w:p>
    <w:p w14:paraId="7D848327" w14:textId="5FA879B5" w:rsidR="003A3A13" w:rsidRDefault="003A3A1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bookmarkStart w:id="1" w:name="_Hlk168387280"/>
      <w:r>
        <w:rPr>
          <w:rFonts w:ascii="Aptos" w:hAnsi="Aptos"/>
          <w:sz w:val="24"/>
          <w:szCs w:val="24"/>
          <w:lang w:val="hu-HU"/>
        </w:rPr>
        <w:tab/>
      </w:r>
    </w:p>
    <w:p w14:paraId="15EE6926" w14:textId="3CCF471D" w:rsidR="006F2F2A" w:rsidRDefault="006F2F2A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00EC664" w14:textId="1F6B4F05" w:rsidR="00117DC8" w:rsidRDefault="00117DC8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bookmarkEnd w:id="0"/>
    <w:bookmarkEnd w:id="1"/>
    <w:p w14:paraId="248484CF" w14:textId="77777777" w:rsidR="00441428" w:rsidRDefault="00441428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</w:p>
    <w:p w14:paraId="447BC9AA" w14:textId="77777777" w:rsidR="00F01489" w:rsidRDefault="00F01489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</w:p>
    <w:p w14:paraId="4B3FB18B" w14:textId="1A7CE577" w:rsidR="00582AB6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II.2.3. </w:t>
      </w:r>
      <w:r w:rsidR="00582AB6">
        <w:rPr>
          <w:rFonts w:ascii="Aptos" w:hAnsi="Aptos"/>
          <w:sz w:val="24"/>
          <w:szCs w:val="24"/>
          <w:lang w:val="hu-HU"/>
        </w:rPr>
        <w:t>Frankofón részvétel esetén a frankofón résztvevők (diákok, oktatók, előadók) tevékenysége</w:t>
      </w:r>
      <w:r w:rsidR="00EA7649">
        <w:rPr>
          <w:rFonts w:ascii="Aptos" w:hAnsi="Aptos"/>
          <w:sz w:val="24"/>
          <w:szCs w:val="24"/>
          <w:lang w:val="hu-HU"/>
        </w:rPr>
        <w:tab/>
      </w:r>
    </w:p>
    <w:p w14:paraId="68F15A14" w14:textId="0E19A662" w:rsidR="003A3A13" w:rsidRDefault="003A3A1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E8DB2E0" w14:textId="08B6A3C3" w:rsidR="00646CEE" w:rsidRDefault="00646CEE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789330F" w14:textId="21B78A9E" w:rsidR="00582AB6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II.2.4.</w:t>
      </w:r>
      <w:r w:rsidR="00582AB6">
        <w:rPr>
          <w:rFonts w:ascii="Aptos" w:hAnsi="Aptos"/>
          <w:sz w:val="24"/>
          <w:szCs w:val="24"/>
          <w:lang w:val="hu-HU"/>
        </w:rPr>
        <w:t>A tevékenységről tervezett/készíte</w:t>
      </w:r>
      <w:r w:rsidR="006D7AE3">
        <w:rPr>
          <w:rFonts w:ascii="Aptos" w:hAnsi="Aptos"/>
          <w:sz w:val="24"/>
          <w:szCs w:val="24"/>
          <w:lang w:val="hu-HU"/>
        </w:rPr>
        <w:t xml:space="preserve">ndő </w:t>
      </w:r>
      <w:r w:rsidR="00EA7649">
        <w:rPr>
          <w:rFonts w:ascii="Aptos" w:hAnsi="Aptos"/>
          <w:sz w:val="24"/>
          <w:szCs w:val="24"/>
          <w:lang w:val="hu-HU"/>
        </w:rPr>
        <w:t>dokumentáció</w:t>
      </w:r>
      <w:r w:rsidR="00EA7649">
        <w:rPr>
          <w:rFonts w:ascii="Aptos" w:hAnsi="Aptos"/>
          <w:sz w:val="24"/>
          <w:szCs w:val="24"/>
          <w:lang w:val="hu-HU"/>
        </w:rPr>
        <w:tab/>
      </w:r>
    </w:p>
    <w:p w14:paraId="49E448A1" w14:textId="6AE6B350" w:rsidR="00441428" w:rsidRDefault="003A3A13" w:rsidP="004C3C23">
      <w:pPr>
        <w:pStyle w:val="Listaszerbekezds"/>
        <w:tabs>
          <w:tab w:val="right" w:leader="dot" w:pos="9922"/>
        </w:tabs>
        <w:spacing w:after="24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E3CCEB6" w14:textId="77777777" w:rsidR="004C3C23" w:rsidRDefault="004C3C23" w:rsidP="004C3C23">
      <w:pPr>
        <w:pStyle w:val="Listaszerbekezds"/>
        <w:tabs>
          <w:tab w:val="right" w:leader="dot" w:pos="9922"/>
        </w:tabs>
        <w:spacing w:after="60"/>
        <w:ind w:left="426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189DA5F" w14:textId="77777777" w:rsidR="00F01489" w:rsidRDefault="00F01489" w:rsidP="00F01489">
      <w:pPr>
        <w:rPr>
          <w:rFonts w:ascii="Aptos" w:hAnsi="Aptos"/>
          <w:sz w:val="24"/>
          <w:szCs w:val="24"/>
          <w:lang w:val="hu-HU"/>
        </w:rPr>
      </w:pPr>
    </w:p>
    <w:p w14:paraId="24B4F7CF" w14:textId="77777777" w:rsidR="00F01489" w:rsidRDefault="00F01489" w:rsidP="00F01489">
      <w:pPr>
        <w:rPr>
          <w:rFonts w:ascii="Aptos" w:hAnsi="Aptos"/>
          <w:sz w:val="24"/>
          <w:szCs w:val="24"/>
          <w:lang w:val="hu-HU"/>
        </w:rPr>
      </w:pPr>
    </w:p>
    <w:p w14:paraId="2FD05568" w14:textId="708B226F" w:rsidR="006D7AE3" w:rsidRPr="004C3C23" w:rsidRDefault="004C3C23" w:rsidP="00F01489">
      <w:pPr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III. </w:t>
      </w:r>
      <w:r w:rsidR="001644E1" w:rsidRPr="004C3C23">
        <w:rPr>
          <w:rFonts w:ascii="Aptos" w:hAnsi="Aptos"/>
          <w:b/>
          <w:bCs/>
          <w:i/>
          <w:iCs/>
          <w:sz w:val="24"/>
          <w:szCs w:val="24"/>
          <w:lang w:val="hu-HU"/>
        </w:rPr>
        <w:t>KÖNYVTÁRBŐVÍTÉS – TANKÖNYVBESZERZÉS – TANANYAG FEJLESZTÉS</w:t>
      </w:r>
      <w:r w:rsidR="00537600" w:rsidRPr="004C3C23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</w:t>
      </w:r>
    </w:p>
    <w:p w14:paraId="6AB986DE" w14:textId="499C01E6" w:rsidR="00653DA5" w:rsidRPr="006D7AE3" w:rsidRDefault="004C3C23" w:rsidP="004C3C23">
      <w:pPr>
        <w:pStyle w:val="Listaszerbekezds"/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III.1. </w:t>
      </w:r>
      <w:r w:rsidR="005B4E63" w:rsidRPr="006D7AE3">
        <w:rPr>
          <w:rFonts w:ascii="Aptos" w:hAnsi="Aptos"/>
          <w:sz w:val="24"/>
          <w:szCs w:val="24"/>
          <w:lang w:val="hu-HU"/>
        </w:rPr>
        <w:t xml:space="preserve">A projekt </w:t>
      </w:r>
      <w:r w:rsidR="00583550" w:rsidRPr="006D7AE3">
        <w:rPr>
          <w:rFonts w:ascii="Aptos" w:hAnsi="Aptos"/>
          <w:sz w:val="24"/>
          <w:szCs w:val="24"/>
          <w:lang w:val="hu-HU"/>
        </w:rPr>
        <w:t>megnevezése</w:t>
      </w:r>
      <w:r w:rsidR="0030166F" w:rsidRPr="006D7AE3">
        <w:rPr>
          <w:rFonts w:ascii="Aptos" w:hAnsi="Aptos"/>
          <w:sz w:val="24"/>
          <w:szCs w:val="24"/>
          <w:lang w:val="hu-HU"/>
        </w:rPr>
        <w:tab/>
      </w:r>
    </w:p>
    <w:p w14:paraId="1C65F5AA" w14:textId="425D4E5A" w:rsidR="00D714BD" w:rsidRDefault="00D714BD" w:rsidP="00B53E13">
      <w:pPr>
        <w:pStyle w:val="Listaszerbekezds"/>
        <w:tabs>
          <w:tab w:val="right" w:leader="dot" w:pos="9922"/>
        </w:tabs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FA4FF81" w14:textId="27619F8F" w:rsidR="00D849F1" w:rsidRPr="001F6A91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III.2. </w:t>
      </w:r>
      <w:r w:rsidR="004B210F">
        <w:rPr>
          <w:rFonts w:ascii="Aptos" w:hAnsi="Aptos"/>
          <w:sz w:val="24"/>
          <w:szCs w:val="24"/>
          <w:lang w:val="hu-HU"/>
        </w:rPr>
        <w:t>A projekt rövid ismertetése</w:t>
      </w:r>
      <w:r w:rsidR="0030166F">
        <w:rPr>
          <w:rFonts w:ascii="Aptos" w:hAnsi="Aptos"/>
          <w:sz w:val="24"/>
          <w:szCs w:val="24"/>
          <w:lang w:val="hu-HU"/>
        </w:rPr>
        <w:tab/>
      </w:r>
    </w:p>
    <w:p w14:paraId="5D6809F3" w14:textId="44406CA3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6BB8C2A" w14:textId="47EC3E3C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A2FE5B7" w14:textId="544AA4B1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7ABA67D" w14:textId="581CFB8D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E6E7189" w14:textId="60E4509D" w:rsidR="00725ABB" w:rsidRPr="000448F1" w:rsidRDefault="00B53E13" w:rsidP="00B53E13">
      <w:pPr>
        <w:pStyle w:val="Listaszerbekezds"/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 w:rsidRPr="000448F1">
        <w:rPr>
          <w:rFonts w:ascii="Aptos" w:hAnsi="Aptos"/>
          <w:sz w:val="24"/>
          <w:szCs w:val="24"/>
          <w:lang w:val="hu-HU"/>
        </w:rPr>
        <w:t xml:space="preserve">III.3. </w:t>
      </w:r>
      <w:r w:rsidR="004B210F" w:rsidRPr="000448F1">
        <w:rPr>
          <w:rFonts w:ascii="Aptos" w:hAnsi="Aptos"/>
          <w:sz w:val="24"/>
          <w:szCs w:val="24"/>
          <w:lang w:val="hu-HU"/>
        </w:rPr>
        <w:t xml:space="preserve">A támogatás </w:t>
      </w:r>
      <w:r w:rsidR="006D7AE3" w:rsidRPr="000448F1">
        <w:rPr>
          <w:rFonts w:ascii="Aptos" w:hAnsi="Aptos"/>
          <w:sz w:val="24"/>
          <w:szCs w:val="24"/>
          <w:lang w:val="hu-HU"/>
        </w:rPr>
        <w:t xml:space="preserve">várható </w:t>
      </w:r>
      <w:r w:rsidRPr="000448F1">
        <w:rPr>
          <w:rFonts w:ascii="Aptos" w:hAnsi="Aptos"/>
          <w:sz w:val="24"/>
          <w:szCs w:val="24"/>
          <w:lang w:val="hu-HU"/>
        </w:rPr>
        <w:t xml:space="preserve">haszna, </w:t>
      </w:r>
      <w:r w:rsidR="0030166F" w:rsidRPr="000448F1">
        <w:rPr>
          <w:rFonts w:ascii="Aptos" w:hAnsi="Aptos"/>
          <w:sz w:val="24"/>
          <w:szCs w:val="24"/>
          <w:lang w:val="hu-HU"/>
        </w:rPr>
        <w:t>eredménye</w:t>
      </w:r>
      <w:r w:rsidR="00725ABB" w:rsidRPr="000448F1">
        <w:rPr>
          <w:rFonts w:ascii="Aptos" w:hAnsi="Aptos"/>
          <w:sz w:val="24"/>
          <w:szCs w:val="24"/>
          <w:lang w:val="hu-HU"/>
        </w:rPr>
        <w:tab/>
      </w:r>
    </w:p>
    <w:p w14:paraId="5063DFBE" w14:textId="3B88CA97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D9082D3" w14:textId="0D69A594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3F9124A" w14:textId="10A4EB95" w:rsidR="00D849F1" w:rsidRDefault="00D849F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D51ABB9" w14:textId="11359E0B" w:rsidR="00725ABB" w:rsidRPr="0030166F" w:rsidRDefault="00725ABB" w:rsidP="00B53E13">
      <w:pPr>
        <w:pStyle w:val="Listaszerbekezds"/>
        <w:tabs>
          <w:tab w:val="right" w:leader="dot" w:pos="9922"/>
        </w:tabs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A36294B" w14:textId="096B16C6" w:rsidR="0030166F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III.4. </w:t>
      </w:r>
      <w:r w:rsidR="00725ABB">
        <w:rPr>
          <w:rFonts w:ascii="Aptos" w:hAnsi="Aptos"/>
          <w:sz w:val="24"/>
          <w:szCs w:val="24"/>
          <w:lang w:val="hu-HU"/>
        </w:rPr>
        <w:t>Érintettek, felhasználók köre</w:t>
      </w:r>
      <w:r w:rsidR="0030166F">
        <w:rPr>
          <w:rFonts w:ascii="Aptos" w:hAnsi="Aptos"/>
          <w:sz w:val="24"/>
          <w:szCs w:val="24"/>
          <w:lang w:val="hu-HU"/>
        </w:rPr>
        <w:tab/>
      </w:r>
    </w:p>
    <w:p w14:paraId="286CC1D9" w14:textId="6F556F9B" w:rsidR="00725ABB" w:rsidRDefault="00725ABB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0BFACE6" w14:textId="46FC58BB" w:rsidR="0087517D" w:rsidRDefault="0087517D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BCBF5A8" w14:textId="3A9C1F53" w:rsidR="00725ABB" w:rsidRDefault="00725ABB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ab/>
      </w:r>
    </w:p>
    <w:p w14:paraId="7B85EA10" w14:textId="77777777" w:rsidR="00B53E13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</w:p>
    <w:p w14:paraId="3FC2F7F2" w14:textId="10B51410" w:rsidR="001644E1" w:rsidRPr="003F3D4D" w:rsidRDefault="00476F9D" w:rsidP="00B53E13">
      <w:pPr>
        <w:pStyle w:val="Listaszerbekezds"/>
        <w:numPr>
          <w:ilvl w:val="0"/>
          <w:numId w:val="41"/>
        </w:numPr>
        <w:spacing w:after="60"/>
        <w:ind w:left="851" w:hanging="491"/>
        <w:jc w:val="both"/>
        <w:rPr>
          <w:rFonts w:ascii="Aptos" w:hAnsi="Aptos"/>
          <w:b/>
          <w:bCs/>
          <w:i/>
          <w:iCs/>
          <w:sz w:val="24"/>
          <w:szCs w:val="24"/>
          <w:lang w:val="hu-HU"/>
        </w:rPr>
      </w:pPr>
      <w:r w:rsidRPr="003F3D4D">
        <w:rPr>
          <w:rFonts w:ascii="Aptos" w:hAnsi="Aptos"/>
          <w:b/>
          <w:bCs/>
          <w:i/>
          <w:iCs/>
          <w:sz w:val="24"/>
          <w:szCs w:val="24"/>
          <w:lang w:val="hu-HU"/>
        </w:rPr>
        <w:t>EGYÉB</w:t>
      </w:r>
      <w:r w:rsidR="00F4754E">
        <w:rPr>
          <w:rFonts w:ascii="Aptos" w:hAnsi="Aptos"/>
          <w:b/>
          <w:bCs/>
          <w:i/>
          <w:iCs/>
          <w:sz w:val="24"/>
          <w:szCs w:val="24"/>
          <w:lang w:val="hu-HU"/>
        </w:rPr>
        <w:t>,</w:t>
      </w:r>
      <w:r w:rsidR="006D7AE3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a fenti kategóriákba nem sorolható</w:t>
      </w:r>
      <w:r w:rsidR="00B53E13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projekt</w:t>
      </w:r>
    </w:p>
    <w:p w14:paraId="625468C2" w14:textId="2D06A6C2" w:rsidR="009622BC" w:rsidRDefault="00B53E13" w:rsidP="00B53E13">
      <w:pPr>
        <w:pStyle w:val="Listaszerbekezds"/>
        <w:tabs>
          <w:tab w:val="right" w:leader="dot" w:pos="9922"/>
        </w:tabs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IV.1 </w:t>
      </w:r>
      <w:r w:rsidR="009622BC">
        <w:rPr>
          <w:rFonts w:ascii="Aptos" w:hAnsi="Aptos"/>
          <w:sz w:val="24"/>
          <w:szCs w:val="24"/>
          <w:lang w:val="hu-HU"/>
        </w:rPr>
        <w:t xml:space="preserve">A projekt </w:t>
      </w:r>
      <w:r>
        <w:rPr>
          <w:rFonts w:ascii="Aptos" w:hAnsi="Aptos"/>
          <w:sz w:val="24"/>
          <w:szCs w:val="24"/>
          <w:lang w:val="hu-HU"/>
        </w:rPr>
        <w:t>neve</w:t>
      </w:r>
      <w:r w:rsidR="003F3D4D">
        <w:rPr>
          <w:rFonts w:ascii="Aptos" w:hAnsi="Aptos"/>
          <w:sz w:val="24"/>
          <w:szCs w:val="24"/>
          <w:lang w:val="hu-HU"/>
        </w:rPr>
        <w:tab/>
      </w:r>
    </w:p>
    <w:p w14:paraId="227A25AE" w14:textId="5AC9C67E" w:rsidR="00D714BD" w:rsidRDefault="00D714BD" w:rsidP="00B53E13">
      <w:pPr>
        <w:pStyle w:val="Listaszerbekezds"/>
        <w:tabs>
          <w:tab w:val="right" w:leader="dot" w:pos="9922"/>
        </w:tabs>
        <w:spacing w:after="12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77DB3E9" w14:textId="21327CE6" w:rsidR="009622BC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IV.2. </w:t>
      </w:r>
      <w:r w:rsidR="009622BC">
        <w:rPr>
          <w:rFonts w:ascii="Aptos" w:hAnsi="Aptos"/>
          <w:sz w:val="24"/>
          <w:szCs w:val="24"/>
          <w:lang w:val="hu-HU"/>
        </w:rPr>
        <w:t>A projekt rövid ismertetése</w:t>
      </w:r>
      <w:r w:rsidR="00417FB1">
        <w:rPr>
          <w:rFonts w:ascii="Aptos" w:hAnsi="Aptos"/>
          <w:sz w:val="24"/>
          <w:szCs w:val="24"/>
          <w:lang w:val="hu-HU"/>
        </w:rPr>
        <w:t xml:space="preserve"> </w:t>
      </w:r>
      <w:r w:rsidR="003F3D4D">
        <w:rPr>
          <w:rFonts w:ascii="Aptos" w:hAnsi="Aptos"/>
          <w:sz w:val="24"/>
          <w:szCs w:val="24"/>
          <w:lang w:val="hu-HU"/>
        </w:rPr>
        <w:tab/>
      </w:r>
    </w:p>
    <w:p w14:paraId="0E970399" w14:textId="5271BC7A" w:rsidR="00847019" w:rsidRDefault="00847019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2DDA8F3" w14:textId="58F9BF5A" w:rsidR="00417FB1" w:rsidRDefault="00417FB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B43E79A" w14:textId="67005049" w:rsidR="00417FB1" w:rsidRDefault="00417FB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E04C054" w14:textId="62BC4FBC" w:rsidR="00417FB1" w:rsidRDefault="00417FB1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8F3FDD4" w14:textId="53478466" w:rsidR="009622BC" w:rsidRPr="00F4754E" w:rsidRDefault="00B53E13" w:rsidP="00B53E13">
      <w:pPr>
        <w:pStyle w:val="Listaszerbekezds"/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 w:rsidRPr="00F4754E">
        <w:rPr>
          <w:rFonts w:ascii="Aptos" w:hAnsi="Aptos"/>
          <w:sz w:val="24"/>
          <w:szCs w:val="24"/>
          <w:lang w:val="hu-HU"/>
        </w:rPr>
        <w:t xml:space="preserve">IV:3. </w:t>
      </w:r>
      <w:r w:rsidR="009622BC" w:rsidRPr="00F4754E">
        <w:rPr>
          <w:rFonts w:ascii="Aptos" w:hAnsi="Aptos"/>
          <w:sz w:val="24"/>
          <w:szCs w:val="24"/>
          <w:lang w:val="hu-HU"/>
        </w:rPr>
        <w:t>A támogatási kérelem alátámasztása:</w:t>
      </w:r>
    </w:p>
    <w:p w14:paraId="0E2E5941" w14:textId="107D711E" w:rsidR="003F3D4D" w:rsidRDefault="006D7AE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projekt</w:t>
      </w:r>
      <w:r w:rsidR="003F3D4D" w:rsidRPr="003F3D4D">
        <w:rPr>
          <w:rFonts w:ascii="Aptos" w:hAnsi="Aptos"/>
          <w:sz w:val="24"/>
          <w:szCs w:val="24"/>
          <w:lang w:val="hu-HU"/>
        </w:rPr>
        <w:t xml:space="preserve"> várható eredménye</w:t>
      </w:r>
      <w:r w:rsidR="00E4193E">
        <w:rPr>
          <w:rFonts w:ascii="Aptos" w:hAnsi="Aptos"/>
          <w:sz w:val="24"/>
          <w:szCs w:val="24"/>
          <w:lang w:val="hu-HU"/>
        </w:rPr>
        <w:tab/>
      </w:r>
    </w:p>
    <w:p w14:paraId="1E511FFC" w14:textId="2944CE1B" w:rsidR="00E4193E" w:rsidRDefault="00E4193E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359E3C4" w14:textId="4CE00719" w:rsidR="0087517D" w:rsidRDefault="0087517D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4357F42" w14:textId="304B09DD" w:rsidR="0087517D" w:rsidRDefault="0087517D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8EC53DC" w14:textId="383163DD" w:rsidR="00E4193E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IV:4. </w:t>
      </w:r>
      <w:r w:rsidR="00E4193E">
        <w:rPr>
          <w:rFonts w:ascii="Aptos" w:hAnsi="Aptos"/>
          <w:sz w:val="24"/>
          <w:szCs w:val="24"/>
          <w:lang w:val="hu-HU"/>
        </w:rPr>
        <w:t>Résztvevők / felhasználók / érintettek köre</w:t>
      </w:r>
      <w:r w:rsidR="00E4193E">
        <w:rPr>
          <w:rFonts w:ascii="Aptos" w:hAnsi="Aptos"/>
          <w:sz w:val="24"/>
          <w:szCs w:val="24"/>
          <w:lang w:val="hu-HU"/>
        </w:rPr>
        <w:tab/>
      </w:r>
    </w:p>
    <w:p w14:paraId="4E1819F0" w14:textId="0DA7DBC4" w:rsidR="00E4193E" w:rsidRDefault="00E4193E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8C41D80" w14:textId="044D697C" w:rsidR="009622BC" w:rsidRDefault="00B53E13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IV.5. </w:t>
      </w:r>
      <w:r w:rsidR="006D7AE3">
        <w:rPr>
          <w:rFonts w:ascii="Aptos" w:hAnsi="Aptos"/>
          <w:sz w:val="24"/>
          <w:szCs w:val="24"/>
          <w:lang w:val="hu-HU"/>
        </w:rPr>
        <w:t>További</w:t>
      </w:r>
      <w:r w:rsidR="003F3D4D">
        <w:rPr>
          <w:rFonts w:ascii="Aptos" w:hAnsi="Aptos"/>
          <w:sz w:val="24"/>
          <w:szCs w:val="24"/>
          <w:lang w:val="hu-HU"/>
        </w:rPr>
        <w:t xml:space="preserve"> releváns információk a projekt kapcsán</w:t>
      </w:r>
      <w:r w:rsidR="00E4193E">
        <w:rPr>
          <w:rFonts w:ascii="Aptos" w:hAnsi="Aptos"/>
          <w:sz w:val="24"/>
          <w:szCs w:val="24"/>
          <w:lang w:val="hu-HU"/>
        </w:rPr>
        <w:tab/>
      </w:r>
    </w:p>
    <w:p w14:paraId="5C1FECEA" w14:textId="4FD0BFA6" w:rsidR="002D4A2B" w:rsidRDefault="002D4A2B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45B56A4" w14:textId="4FBC27E6" w:rsidR="005A41AE" w:rsidRDefault="005A41AE" w:rsidP="00B53E13">
      <w:pPr>
        <w:pStyle w:val="Listaszerbekezds"/>
        <w:tabs>
          <w:tab w:val="right" w:leader="dot" w:pos="9922"/>
        </w:tabs>
        <w:spacing w:after="60"/>
        <w:ind w:left="567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147F5D7" w14:textId="2C087D09" w:rsidR="00B53E13" w:rsidRDefault="008B1274" w:rsidP="00640D58">
      <w:pPr>
        <w:pStyle w:val="Listaszerbekezds"/>
        <w:keepNext/>
        <w:spacing w:after="60"/>
        <w:ind w:left="425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ED6475">
        <w:rPr>
          <w:rFonts w:ascii="Aptos" w:hAnsi="Aptos"/>
          <w:b/>
          <w:bCs/>
          <w:sz w:val="24"/>
          <w:szCs w:val="24"/>
          <w:u w:val="single"/>
          <w:lang w:val="hu-HU"/>
        </w:rPr>
        <w:t>CSATOLANDÓ DOKUMENTUMOK:</w:t>
      </w:r>
      <w:r w:rsidR="006D7AE3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</w:t>
      </w:r>
    </w:p>
    <w:p w14:paraId="5CB18AE0" w14:textId="77777777" w:rsidR="0036535A" w:rsidRDefault="0036535A" w:rsidP="0036535A">
      <w:pPr>
        <w:pStyle w:val="Listaszerbekezds"/>
        <w:spacing w:after="60"/>
        <w:ind w:left="426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</w:p>
    <w:p w14:paraId="261F7869" w14:textId="2259D361" w:rsidR="0036535A" w:rsidRPr="0036535A" w:rsidRDefault="0036535A" w:rsidP="0036535A">
      <w:pPr>
        <w:pStyle w:val="Listaszerbekezds"/>
        <w:numPr>
          <w:ilvl w:val="0"/>
          <w:numId w:val="44"/>
        </w:numPr>
        <w:spacing w:after="60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>
        <w:rPr>
          <w:rFonts w:ascii="Aptos" w:hAnsi="Aptos"/>
          <w:b/>
          <w:bCs/>
          <w:sz w:val="24"/>
          <w:szCs w:val="24"/>
          <w:u w:val="single"/>
          <w:lang w:val="hu-HU"/>
        </w:rPr>
        <w:t>Költségvetés és költségterv</w:t>
      </w:r>
    </w:p>
    <w:p w14:paraId="25282CA8" w14:textId="198ECD5F" w:rsidR="006D7AE3" w:rsidRPr="0036535A" w:rsidRDefault="006D7AE3" w:rsidP="00B53E13">
      <w:pPr>
        <w:pStyle w:val="Listaszerbekezds"/>
        <w:numPr>
          <w:ilvl w:val="0"/>
          <w:numId w:val="38"/>
        </w:numPr>
        <w:tabs>
          <w:tab w:val="left" w:pos="993"/>
        </w:tabs>
        <w:spacing w:after="60"/>
        <w:ind w:hanging="11"/>
        <w:jc w:val="both"/>
        <w:rPr>
          <w:rFonts w:ascii="Aptos" w:hAnsi="Aptos"/>
          <w:sz w:val="24"/>
          <w:szCs w:val="24"/>
          <w:lang w:val="hu-HU"/>
        </w:rPr>
      </w:pPr>
      <w:r w:rsidRPr="0036535A">
        <w:rPr>
          <w:rFonts w:ascii="Aptos" w:hAnsi="Aptos"/>
          <w:sz w:val="24"/>
          <w:szCs w:val="24"/>
          <w:lang w:val="hu-HU" w:bidi="en-US"/>
        </w:rPr>
        <w:t xml:space="preserve">A program/projekt tervezett költségvetése (az egyes költségek részletezésével) </w:t>
      </w:r>
    </w:p>
    <w:p w14:paraId="5F2B6FEB" w14:textId="189598D3" w:rsidR="006D7AE3" w:rsidRPr="001A719B" w:rsidRDefault="00B53E13" w:rsidP="00B53E13">
      <w:pPr>
        <w:pStyle w:val="Listaszerbekezds"/>
        <w:numPr>
          <w:ilvl w:val="0"/>
          <w:numId w:val="38"/>
        </w:numPr>
        <w:tabs>
          <w:tab w:val="left" w:pos="993"/>
        </w:tabs>
        <w:spacing w:after="60"/>
        <w:ind w:hanging="11"/>
        <w:jc w:val="both"/>
        <w:rPr>
          <w:rFonts w:ascii="Aptos" w:hAnsi="Aptos"/>
          <w:sz w:val="24"/>
          <w:szCs w:val="24"/>
          <w:lang w:val="hu-HU"/>
        </w:rPr>
      </w:pPr>
      <w:r w:rsidRPr="0036535A">
        <w:rPr>
          <w:rFonts w:ascii="Aptos" w:hAnsi="Aptos"/>
          <w:sz w:val="24"/>
          <w:szCs w:val="24"/>
          <w:lang w:val="hu-HU" w:bidi="en-US"/>
        </w:rPr>
        <w:t xml:space="preserve">Saját forrás vagy </w:t>
      </w:r>
      <w:r w:rsidRPr="0036535A">
        <w:rPr>
          <w:rFonts w:ascii="Aptos" w:hAnsi="Aptos"/>
          <w:b/>
          <w:bCs/>
          <w:sz w:val="24"/>
          <w:szCs w:val="24"/>
          <w:lang w:val="hu-HU" w:bidi="en-US"/>
        </w:rPr>
        <w:t>m</w:t>
      </w:r>
      <w:r w:rsidR="006D7AE3" w:rsidRPr="0036535A">
        <w:rPr>
          <w:rFonts w:ascii="Aptos" w:hAnsi="Aptos"/>
          <w:b/>
          <w:bCs/>
          <w:sz w:val="24"/>
          <w:szCs w:val="24"/>
          <w:lang w:val="hu-HU" w:bidi="en-US"/>
        </w:rPr>
        <w:t xml:space="preserve">ás </w:t>
      </w:r>
      <w:r w:rsidR="006D7AE3" w:rsidRPr="0036535A">
        <w:rPr>
          <w:rFonts w:ascii="Aptos" w:hAnsi="Aptos"/>
          <w:sz w:val="24"/>
          <w:szCs w:val="24"/>
          <w:lang w:val="hu-HU" w:bidi="en-US"/>
        </w:rPr>
        <w:t xml:space="preserve">támogatótól várható vagy már elnyert </w:t>
      </w:r>
      <w:r w:rsidRPr="0036535A">
        <w:rPr>
          <w:rFonts w:ascii="Aptos" w:hAnsi="Aptos"/>
          <w:sz w:val="24"/>
          <w:szCs w:val="24"/>
          <w:lang w:val="hu-HU" w:bidi="en-US"/>
        </w:rPr>
        <w:t xml:space="preserve">egyéb </w:t>
      </w:r>
      <w:r w:rsidR="006D7AE3" w:rsidRPr="0036535A">
        <w:rPr>
          <w:rFonts w:ascii="Aptos" w:hAnsi="Aptos"/>
          <w:sz w:val="24"/>
          <w:szCs w:val="24"/>
          <w:lang w:val="hu-HU" w:bidi="en-US"/>
        </w:rPr>
        <w:t xml:space="preserve">támogatási összegek </w:t>
      </w:r>
      <w:r w:rsidR="006D7AE3" w:rsidRPr="0036535A">
        <w:rPr>
          <w:rFonts w:ascii="Aptos" w:hAnsi="Aptos"/>
          <w:bCs/>
          <w:sz w:val="24"/>
          <w:szCs w:val="24"/>
          <w:lang w:val="hu-HU"/>
        </w:rPr>
        <w:t xml:space="preserve">a Francia Becsületrend és Nemzeti Érdemrend Egyesület pályázati felhívásán igényelt támogatáson felül </w:t>
      </w:r>
    </w:p>
    <w:p w14:paraId="7ECCF9EE" w14:textId="656EFE4A" w:rsidR="006D7AE3" w:rsidRPr="001A719B" w:rsidRDefault="006D7AE3" w:rsidP="00B53E13">
      <w:pPr>
        <w:pStyle w:val="Listaszerbekezds"/>
        <w:numPr>
          <w:ilvl w:val="0"/>
          <w:numId w:val="38"/>
        </w:numPr>
        <w:tabs>
          <w:tab w:val="left" w:pos="993"/>
        </w:tabs>
        <w:spacing w:after="60"/>
        <w:ind w:hanging="11"/>
        <w:jc w:val="both"/>
        <w:rPr>
          <w:rFonts w:ascii="Aptos" w:hAnsi="Aptos"/>
          <w:sz w:val="24"/>
          <w:szCs w:val="24"/>
          <w:lang w:val="hu-HU"/>
        </w:rPr>
      </w:pPr>
      <w:r w:rsidRPr="0036535A">
        <w:rPr>
          <w:rFonts w:ascii="Aptos" w:hAnsi="Aptos"/>
          <w:bCs/>
          <w:sz w:val="24"/>
          <w:szCs w:val="24"/>
          <w:lang w:val="hu-HU"/>
        </w:rPr>
        <w:t xml:space="preserve">Francia Becsületrend és Nemzeti Érdemrend Magyar Tagjai Szövetsége Egyesület pályázati felhívása alapján </w:t>
      </w:r>
      <w:r w:rsidRPr="0036535A">
        <w:rPr>
          <w:rFonts w:ascii="Aptos" w:hAnsi="Aptos"/>
          <w:b/>
          <w:sz w:val="24"/>
          <w:szCs w:val="24"/>
          <w:lang w:val="hu-HU"/>
        </w:rPr>
        <w:t>igényelt támogatás összege, a felhasználás céljának</w:t>
      </w:r>
      <w:r w:rsidRPr="0036535A">
        <w:rPr>
          <w:rFonts w:ascii="Aptos" w:hAnsi="Aptos"/>
          <w:bCs/>
          <w:sz w:val="24"/>
          <w:szCs w:val="24"/>
          <w:lang w:val="hu-HU"/>
        </w:rPr>
        <w:t xml:space="preserve"> megjelölésével </w:t>
      </w:r>
      <w:r w:rsidR="0036535A">
        <w:rPr>
          <w:rFonts w:ascii="Aptos" w:hAnsi="Aptos"/>
          <w:bCs/>
          <w:sz w:val="24"/>
          <w:szCs w:val="24"/>
          <w:lang w:val="hu-HU"/>
        </w:rPr>
        <w:t>a-b-c pontokat egy táblázatban</w:t>
      </w:r>
    </w:p>
    <w:p w14:paraId="6E1E52BE" w14:textId="77777777" w:rsidR="0036535A" w:rsidRPr="001A719B" w:rsidRDefault="0036535A" w:rsidP="0036535A">
      <w:pPr>
        <w:pStyle w:val="Listaszerbekezds"/>
        <w:tabs>
          <w:tab w:val="left" w:pos="993"/>
        </w:tabs>
        <w:spacing w:after="60"/>
        <w:ind w:left="720"/>
        <w:jc w:val="both"/>
        <w:rPr>
          <w:rFonts w:ascii="Aptos" w:hAnsi="Aptos"/>
          <w:sz w:val="24"/>
          <w:szCs w:val="24"/>
          <w:lang w:val="hu-HU"/>
        </w:rPr>
      </w:pPr>
    </w:p>
    <w:p w14:paraId="01A81CA3" w14:textId="2A8FEB00" w:rsidR="006D7AE3" w:rsidRPr="001A719B" w:rsidRDefault="006D7AE3" w:rsidP="0036535A">
      <w:pPr>
        <w:pStyle w:val="Listaszerbekezds"/>
        <w:numPr>
          <w:ilvl w:val="0"/>
          <w:numId w:val="45"/>
        </w:numPr>
        <w:tabs>
          <w:tab w:val="left" w:pos="993"/>
        </w:tabs>
        <w:spacing w:after="60"/>
        <w:jc w:val="both"/>
        <w:rPr>
          <w:rFonts w:ascii="Aptos" w:hAnsi="Aptos"/>
          <w:sz w:val="24"/>
          <w:szCs w:val="24"/>
          <w:lang w:val="hu-HU"/>
        </w:rPr>
      </w:pPr>
      <w:r w:rsidRPr="0036535A">
        <w:rPr>
          <w:rFonts w:ascii="Aptos" w:hAnsi="Aptos"/>
          <w:sz w:val="24"/>
          <w:szCs w:val="24"/>
          <w:lang w:val="hu-HU"/>
        </w:rPr>
        <w:t xml:space="preserve">A </w:t>
      </w:r>
      <w:r w:rsidRPr="0036535A">
        <w:rPr>
          <w:rFonts w:ascii="Aptos" w:hAnsi="Aptos"/>
          <w:sz w:val="24"/>
          <w:szCs w:val="24"/>
          <w:lang w:val="hu-HU" w:bidi="en-US"/>
        </w:rPr>
        <w:t xml:space="preserve">program /projekt </w:t>
      </w:r>
      <w:r w:rsidR="00B53E13" w:rsidRPr="0036535A">
        <w:rPr>
          <w:rFonts w:ascii="Aptos" w:hAnsi="Aptos"/>
          <w:sz w:val="24"/>
          <w:szCs w:val="24"/>
          <w:lang w:val="hu-HU" w:bidi="en-US"/>
        </w:rPr>
        <w:t xml:space="preserve">pedagógia célja, várható eredménye, haszna, adott esetben a </w:t>
      </w:r>
      <w:r w:rsidR="003D4B09" w:rsidRPr="0036535A">
        <w:rPr>
          <w:rFonts w:ascii="Aptos" w:hAnsi="Aptos"/>
          <w:sz w:val="24"/>
          <w:szCs w:val="24"/>
          <w:lang w:val="hu-HU" w:bidi="en-US"/>
        </w:rPr>
        <w:t>megvalósítás szakaszai és a résztvevő magyar diákok tevékenysége az egyes szakaszokban</w:t>
      </w:r>
      <w:r w:rsidR="006A7F8B" w:rsidRPr="0036535A">
        <w:rPr>
          <w:rFonts w:ascii="Aptos" w:hAnsi="Aptos"/>
          <w:sz w:val="24"/>
          <w:szCs w:val="24"/>
          <w:lang w:val="hu-HU" w:bidi="en-US"/>
        </w:rPr>
        <w:t xml:space="preserve"> </w:t>
      </w:r>
      <w:r w:rsidRPr="0036535A">
        <w:rPr>
          <w:rFonts w:ascii="Aptos" w:hAnsi="Aptos"/>
          <w:sz w:val="24"/>
          <w:szCs w:val="24"/>
          <w:lang w:val="hu-HU" w:bidi="en-US"/>
        </w:rPr>
        <w:t xml:space="preserve">– </w:t>
      </w:r>
      <w:r w:rsidRPr="0036535A">
        <w:rPr>
          <w:rFonts w:ascii="Aptos" w:hAnsi="Aptos"/>
          <w:b/>
          <w:bCs/>
          <w:sz w:val="24"/>
          <w:szCs w:val="24"/>
          <w:lang w:val="hu-HU" w:bidi="en-US"/>
        </w:rPr>
        <w:t>külö</w:t>
      </w:r>
      <w:r w:rsidR="0036535A" w:rsidRPr="0036535A">
        <w:rPr>
          <w:rFonts w:ascii="Aptos" w:hAnsi="Aptos"/>
          <w:b/>
          <w:bCs/>
          <w:sz w:val="24"/>
          <w:szCs w:val="24"/>
          <w:lang w:val="hu-HU" w:bidi="en-US"/>
        </w:rPr>
        <w:t>n oldalon</w:t>
      </w:r>
    </w:p>
    <w:sectPr w:rsidR="006D7AE3" w:rsidRPr="001A719B" w:rsidSect="005E6C1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702" w:right="994" w:bottom="993" w:left="993" w:header="56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C0E2" w14:textId="77777777" w:rsidR="00112DD3" w:rsidRDefault="00112DD3">
      <w:r>
        <w:separator/>
      </w:r>
    </w:p>
  </w:endnote>
  <w:endnote w:type="continuationSeparator" w:id="0">
    <w:p w14:paraId="1D2C23F6" w14:textId="77777777" w:rsidR="00112DD3" w:rsidRDefault="0011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1515" w14:textId="2E04142E" w:rsidR="00582208" w:rsidRDefault="002F5224" w:rsidP="00AC169F">
    <w:pPr>
      <w:pStyle w:val="llb"/>
    </w:pPr>
    <w:r w:rsidRPr="002F5224">
      <w:rPr>
        <w:noProof/>
      </w:rPr>
      <w:drawing>
        <wp:inline distT="0" distB="0" distL="0" distR="0" wp14:anchorId="2296074F" wp14:editId="5AA92AD2">
          <wp:extent cx="6300470" cy="1929130"/>
          <wp:effectExtent l="0" t="0" r="5080" b="0"/>
          <wp:docPr id="55645481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4548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19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1571" w14:textId="47E4C91A" w:rsidR="00582208" w:rsidRDefault="00762C65">
    <w:pPr>
      <w:pStyle w:val="llb"/>
    </w:pPr>
    <w:r>
      <w:rPr>
        <w:noProof/>
      </w:rPr>
      <w:drawing>
        <wp:inline distT="0" distB="0" distL="0" distR="0" wp14:anchorId="2F03BD51" wp14:editId="595F5F59">
          <wp:extent cx="6300470" cy="1011555"/>
          <wp:effectExtent l="0" t="0" r="5080" b="0"/>
          <wp:docPr id="18628749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02306" name="Kép 1693702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F46E" w14:textId="77777777" w:rsidR="00112DD3" w:rsidRDefault="00112DD3">
      <w:r>
        <w:separator/>
      </w:r>
    </w:p>
  </w:footnote>
  <w:footnote w:type="continuationSeparator" w:id="0">
    <w:p w14:paraId="79222BB0" w14:textId="77777777" w:rsidR="00112DD3" w:rsidRDefault="0011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C0FF" w14:textId="041DD294" w:rsidR="00582208" w:rsidRDefault="00582208" w:rsidP="004C3C23">
    <w:pPr>
      <w:pStyle w:val="lfej"/>
      <w:ind w:left="284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7242660" wp14:editId="3021FC7B">
          <wp:simplePos x="0" y="0"/>
          <wp:positionH relativeFrom="column">
            <wp:posOffset>169545</wp:posOffset>
          </wp:positionH>
          <wp:positionV relativeFrom="paragraph">
            <wp:posOffset>1270</wp:posOffset>
          </wp:positionV>
          <wp:extent cx="923290" cy="558165"/>
          <wp:effectExtent l="0" t="0" r="0" b="0"/>
          <wp:wrapSquare wrapText="bothSides"/>
          <wp:docPr id="309895347" name="Picture 1" descr="A two medal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61876" name="Picture 1" descr="A two medal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2213AE" w14:textId="39A3B0CC" w:rsidR="00582208" w:rsidRPr="00A87C7D" w:rsidRDefault="00582208" w:rsidP="00A87C7D">
    <w:pPr>
      <w:pStyle w:val="lfej"/>
      <w:tabs>
        <w:tab w:val="clear" w:pos="4320"/>
        <w:tab w:val="clear" w:pos="8640"/>
        <w:tab w:val="center" w:pos="4962"/>
      </w:tabs>
      <w:rPr>
        <w:rFonts w:ascii="Aptos" w:hAnsi="Aptos"/>
      </w:rPr>
    </w:pPr>
    <w:r>
      <w:tab/>
    </w:r>
    <w:sdt>
      <w:sdtPr>
        <w:rPr>
          <w:rFonts w:ascii="Aptos" w:hAnsi="Aptos"/>
        </w:rPr>
        <w:id w:val="1203525148"/>
        <w:docPartObj>
          <w:docPartGallery w:val="Page Numbers (Top of Page)"/>
          <w:docPartUnique/>
        </w:docPartObj>
      </w:sdtPr>
      <w:sdtContent>
        <w:r w:rsidRPr="00A87C7D">
          <w:rPr>
            <w:rFonts w:ascii="Aptos" w:hAnsi="Aptos"/>
          </w:rPr>
          <w:fldChar w:fldCharType="begin"/>
        </w:r>
        <w:r w:rsidRPr="00A87C7D">
          <w:rPr>
            <w:rFonts w:ascii="Aptos" w:hAnsi="Aptos"/>
          </w:rPr>
          <w:instrText>PAGE   \* MERGEFORMAT</w:instrText>
        </w:r>
        <w:r w:rsidRPr="00A87C7D">
          <w:rPr>
            <w:rFonts w:ascii="Aptos" w:hAnsi="Aptos"/>
          </w:rPr>
          <w:fldChar w:fldCharType="separate"/>
        </w:r>
        <w:r w:rsidR="008A2297" w:rsidRPr="008A2297">
          <w:rPr>
            <w:rFonts w:ascii="Aptos" w:hAnsi="Aptos"/>
            <w:noProof/>
            <w:lang w:val="hu-HU"/>
          </w:rPr>
          <w:t>11</w:t>
        </w:r>
        <w:r w:rsidRPr="00A87C7D">
          <w:rPr>
            <w:rFonts w:ascii="Aptos" w:hAnsi="Aptos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E7AB" w14:textId="72067925" w:rsidR="00582208" w:rsidRDefault="00582208" w:rsidP="00BE3729">
    <w:pPr>
      <w:tabs>
        <w:tab w:val="center" w:pos="4890"/>
      </w:tabs>
      <w:ind w:left="-142"/>
      <w:jc w:val="both"/>
    </w:pPr>
    <w:r>
      <w:rPr>
        <w:noProof/>
        <w:lang w:val="hu-HU" w:eastAsia="hu-HU"/>
      </w:rPr>
      <w:drawing>
        <wp:inline distT="0" distB="0" distL="0" distR="0" wp14:anchorId="450934B4" wp14:editId="02810520">
          <wp:extent cx="923511" cy="558402"/>
          <wp:effectExtent l="0" t="0" r="0" b="0"/>
          <wp:docPr id="1893334303" name="Picture 1" descr="A two medal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61876" name="Picture 1" descr="A two medal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10" cy="57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E3729">
      <w:rPr>
        <w:b/>
        <w:color w:val="AEAAAA" w:themeColor="background2" w:themeShade="BF"/>
      </w:rPr>
      <w:t>PÁLYÁZATI FELHÍVÁS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E6C"/>
    <w:multiLevelType w:val="hybridMultilevel"/>
    <w:tmpl w:val="E2660C76"/>
    <w:lvl w:ilvl="0" w:tplc="F036C5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62E399B"/>
    <w:multiLevelType w:val="hybridMultilevel"/>
    <w:tmpl w:val="6178A634"/>
    <w:lvl w:ilvl="0" w:tplc="15DCE3A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EE0"/>
    <w:multiLevelType w:val="singleLevel"/>
    <w:tmpl w:val="FFFFFFFF"/>
    <w:lvl w:ilvl="0">
      <w:start w:val="1"/>
      <w:numFmt w:val="decimal"/>
      <w:pStyle w:val="Cmsor8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 w15:restartNumberingAfterBreak="0">
    <w:nsid w:val="0A6D2EDE"/>
    <w:multiLevelType w:val="hybridMultilevel"/>
    <w:tmpl w:val="144E662E"/>
    <w:lvl w:ilvl="0" w:tplc="580E8F96">
      <w:start w:val="1054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AB7840"/>
    <w:multiLevelType w:val="singleLevel"/>
    <w:tmpl w:val="FFFFFFFF"/>
    <w:lvl w:ilvl="0">
      <w:start w:val="1"/>
      <w:numFmt w:val="decimal"/>
      <w:pStyle w:val="Cmsor7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6" w15:restartNumberingAfterBreak="0">
    <w:nsid w:val="12F20B93"/>
    <w:multiLevelType w:val="hybridMultilevel"/>
    <w:tmpl w:val="49363286"/>
    <w:lvl w:ilvl="0" w:tplc="7F184D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3362393"/>
    <w:multiLevelType w:val="hybridMultilevel"/>
    <w:tmpl w:val="4B58BEA8"/>
    <w:lvl w:ilvl="0" w:tplc="1F1CCF46">
      <w:start w:val="4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4C34298"/>
    <w:multiLevelType w:val="hybridMultilevel"/>
    <w:tmpl w:val="F5B23C78"/>
    <w:lvl w:ilvl="0" w:tplc="10EC8B3E">
      <w:start w:val="1"/>
      <w:numFmt w:val="decimal"/>
      <w:lvlText w:val="II.3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6052A"/>
    <w:multiLevelType w:val="hybridMultilevel"/>
    <w:tmpl w:val="6A8E28B0"/>
    <w:lvl w:ilvl="0" w:tplc="E6EC943C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750A"/>
    <w:multiLevelType w:val="hybridMultilevel"/>
    <w:tmpl w:val="BB0658F2"/>
    <w:lvl w:ilvl="0" w:tplc="3CF616AA">
      <w:start w:val="1"/>
      <w:numFmt w:val="decimal"/>
      <w:lvlText w:val="II.2.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D761FB"/>
    <w:multiLevelType w:val="hybridMultilevel"/>
    <w:tmpl w:val="DB3E80AC"/>
    <w:lvl w:ilvl="0" w:tplc="2AEE755C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Footlight MT Light" w:eastAsia="Times New Roman" w:hAnsi="Footlight MT Light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79530D6"/>
    <w:multiLevelType w:val="hybridMultilevel"/>
    <w:tmpl w:val="8FFC3166"/>
    <w:lvl w:ilvl="0" w:tplc="68168F5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A0E1043"/>
    <w:multiLevelType w:val="singleLevel"/>
    <w:tmpl w:val="FFFFFFFF"/>
    <w:lvl w:ilvl="0">
      <w:start w:val="1"/>
      <w:numFmt w:val="decimal"/>
      <w:pStyle w:val="Cmsor6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4" w15:restartNumberingAfterBreak="0">
    <w:nsid w:val="2B691A42"/>
    <w:multiLevelType w:val="singleLevel"/>
    <w:tmpl w:val="FFFFFFFF"/>
    <w:lvl w:ilvl="0">
      <w:start w:val="1"/>
      <w:numFmt w:val="decimal"/>
      <w:pStyle w:val="Cmsor9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5" w15:restartNumberingAfterBreak="0">
    <w:nsid w:val="2CA0256E"/>
    <w:multiLevelType w:val="hybridMultilevel"/>
    <w:tmpl w:val="D19CC2C6"/>
    <w:lvl w:ilvl="0" w:tplc="B4164298">
      <w:start w:val="1"/>
      <w:numFmt w:val="lowerLetter"/>
      <w:lvlText w:val="%1-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45B21"/>
    <w:multiLevelType w:val="hybridMultilevel"/>
    <w:tmpl w:val="AF54B910"/>
    <w:lvl w:ilvl="0" w:tplc="BD8C56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C4737"/>
    <w:multiLevelType w:val="hybridMultilevel"/>
    <w:tmpl w:val="0AEEB4AE"/>
    <w:lvl w:ilvl="0" w:tplc="9A30D1E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Footlight MT Light" w:eastAsia="Times New Roman" w:hAnsi="Footlight MT Light" w:cs="Tahoma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27854"/>
    <w:multiLevelType w:val="hybridMultilevel"/>
    <w:tmpl w:val="375C11FE"/>
    <w:lvl w:ilvl="0" w:tplc="60A40E0C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19" w15:restartNumberingAfterBreak="0">
    <w:nsid w:val="432944C3"/>
    <w:multiLevelType w:val="hybridMultilevel"/>
    <w:tmpl w:val="60C272C6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A14C26"/>
    <w:multiLevelType w:val="hybridMultilevel"/>
    <w:tmpl w:val="19A66E1C"/>
    <w:lvl w:ilvl="0" w:tplc="8EA4CA08">
      <w:start w:val="1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1" w15:restartNumberingAfterBreak="0">
    <w:nsid w:val="46AD20C2"/>
    <w:multiLevelType w:val="hybridMultilevel"/>
    <w:tmpl w:val="C8A03598"/>
    <w:lvl w:ilvl="0" w:tplc="2C841BB0">
      <w:start w:val="1"/>
      <w:numFmt w:val="decimal"/>
      <w:lvlText w:val="II.4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33A7C"/>
    <w:multiLevelType w:val="hybridMultilevel"/>
    <w:tmpl w:val="4B02E74C"/>
    <w:lvl w:ilvl="0" w:tplc="D2327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C5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67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2C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08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3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A2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24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6D13E3"/>
    <w:multiLevelType w:val="singleLevel"/>
    <w:tmpl w:val="246CB42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2469F4"/>
    <w:multiLevelType w:val="hybridMultilevel"/>
    <w:tmpl w:val="E5186C86"/>
    <w:lvl w:ilvl="0" w:tplc="528E9908">
      <w:numFmt w:val="bullet"/>
      <w:lvlText w:val="-"/>
      <w:lvlJc w:val="left"/>
      <w:pPr>
        <w:tabs>
          <w:tab w:val="num" w:pos="1170"/>
        </w:tabs>
        <w:ind w:left="1170" w:hanging="465"/>
      </w:pPr>
      <w:rPr>
        <w:rFonts w:ascii="Footlight MT Light" w:eastAsia="Times New Roman" w:hAnsi="Footlight MT Light" w:cs="Times New Roman" w:hint="default"/>
      </w:rPr>
    </w:lvl>
    <w:lvl w:ilvl="1" w:tplc="513E518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D382A9C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4A8F56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C5AEBD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390A7F6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006EB7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71A472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15EAF3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7692563"/>
    <w:multiLevelType w:val="hybridMultilevel"/>
    <w:tmpl w:val="374E0320"/>
    <w:lvl w:ilvl="0" w:tplc="F4062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351E1"/>
    <w:multiLevelType w:val="singleLevel"/>
    <w:tmpl w:val="B27CE4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0C60BF"/>
    <w:multiLevelType w:val="hybridMultilevel"/>
    <w:tmpl w:val="50620FF8"/>
    <w:lvl w:ilvl="0" w:tplc="FABCC202">
      <w:start w:val="1"/>
      <w:numFmt w:val="upperLetter"/>
      <w:lvlText w:val="%1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610"/>
        </w:tabs>
        <w:ind w:left="56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330"/>
        </w:tabs>
        <w:ind w:left="63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050"/>
        </w:tabs>
        <w:ind w:left="70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770"/>
        </w:tabs>
        <w:ind w:left="77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490"/>
        </w:tabs>
        <w:ind w:left="84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210"/>
        </w:tabs>
        <w:ind w:left="92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930"/>
        </w:tabs>
        <w:ind w:left="99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650"/>
        </w:tabs>
        <w:ind w:left="10650" w:hanging="180"/>
      </w:pPr>
    </w:lvl>
  </w:abstractNum>
  <w:abstractNum w:abstractNumId="28" w15:restartNumberingAfterBreak="0">
    <w:nsid w:val="60805AC3"/>
    <w:multiLevelType w:val="singleLevel"/>
    <w:tmpl w:val="FFFFFFFF"/>
    <w:lvl w:ilvl="0">
      <w:start w:val="1"/>
      <w:numFmt w:val="decimal"/>
      <w:pStyle w:val="Cmsor4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9" w15:restartNumberingAfterBreak="0">
    <w:nsid w:val="624B253E"/>
    <w:multiLevelType w:val="hybridMultilevel"/>
    <w:tmpl w:val="3D3E06D4"/>
    <w:lvl w:ilvl="0" w:tplc="BDB2F19A">
      <w:start w:val="1027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54E49"/>
    <w:multiLevelType w:val="hybridMultilevel"/>
    <w:tmpl w:val="40E26B2C"/>
    <w:lvl w:ilvl="0" w:tplc="283007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6B91F03"/>
    <w:multiLevelType w:val="hybridMultilevel"/>
    <w:tmpl w:val="64C0B6EA"/>
    <w:lvl w:ilvl="0" w:tplc="DBEEED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D74275"/>
    <w:multiLevelType w:val="hybridMultilevel"/>
    <w:tmpl w:val="6A5EFDD8"/>
    <w:lvl w:ilvl="0" w:tplc="585AFCA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68F417A4"/>
    <w:multiLevelType w:val="multilevel"/>
    <w:tmpl w:val="19F8C1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II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C5009AC"/>
    <w:multiLevelType w:val="hybridMultilevel"/>
    <w:tmpl w:val="A7E8EBDE"/>
    <w:lvl w:ilvl="0" w:tplc="A8DA41D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Footlight MT Light" w:eastAsia="Times New Roman" w:hAnsi="Footlight MT Light" w:cs="Times New Roman" w:hint="default"/>
      </w:rPr>
    </w:lvl>
    <w:lvl w:ilvl="1" w:tplc="45E6D97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8AA0BDF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36D87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260609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82E4FEC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908527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248FF1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EC2860E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DF94A7A"/>
    <w:multiLevelType w:val="singleLevel"/>
    <w:tmpl w:val="FFFFFFFF"/>
    <w:lvl w:ilvl="0">
      <w:start w:val="1"/>
      <w:numFmt w:val="decimal"/>
      <w:pStyle w:val="Cmsor2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6" w15:restartNumberingAfterBreak="0">
    <w:nsid w:val="6E365644"/>
    <w:multiLevelType w:val="hybridMultilevel"/>
    <w:tmpl w:val="B3B4B90C"/>
    <w:lvl w:ilvl="0" w:tplc="1C10DF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92903"/>
    <w:multiLevelType w:val="singleLevel"/>
    <w:tmpl w:val="54A837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8" w15:restartNumberingAfterBreak="0">
    <w:nsid w:val="77147F74"/>
    <w:multiLevelType w:val="singleLevel"/>
    <w:tmpl w:val="FFFFFFFF"/>
    <w:lvl w:ilvl="0">
      <w:start w:val="1"/>
      <w:numFmt w:val="decimal"/>
      <w:pStyle w:val="Cmsor3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9" w15:restartNumberingAfterBreak="0">
    <w:nsid w:val="79353B99"/>
    <w:multiLevelType w:val="hybridMultilevel"/>
    <w:tmpl w:val="4760923A"/>
    <w:lvl w:ilvl="0" w:tplc="FFFFFFFF">
      <w:start w:val="1"/>
      <w:numFmt w:val="bullet"/>
      <w:lvlText w:val="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9CA0C21"/>
    <w:multiLevelType w:val="hybridMultilevel"/>
    <w:tmpl w:val="B4C44CCE"/>
    <w:lvl w:ilvl="0" w:tplc="97EA8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A3808"/>
    <w:multiLevelType w:val="hybridMultilevel"/>
    <w:tmpl w:val="BB9E0AD0"/>
    <w:lvl w:ilvl="0" w:tplc="88A48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ootlight MT Light" w:eastAsia="Times New Roman" w:hAnsi="Footlight MT Light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33EB8"/>
    <w:multiLevelType w:val="multilevel"/>
    <w:tmpl w:val="BB344F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o%2"/>
      <w:legacy w:legacy="1" w:legacySpace="0" w:legacyIndent="360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>
      <w:start w:val="1"/>
      <w:numFmt w:val="decimal"/>
      <w:lvlText w:val="%3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  <w:lvl w:ilvl="3">
      <w:start w:val="1"/>
      <w:numFmt w:val="decimal"/>
      <w:lvlText w:val="%4"/>
      <w:legacy w:legacy="1" w:legacySpace="0" w:legacyIndent="360"/>
      <w:lvlJc w:val="left"/>
      <w:pPr>
        <w:ind w:left="1440" w:hanging="360"/>
      </w:pPr>
      <w:rPr>
        <w:rFonts w:ascii="Wingdings" w:hAnsi="Wingdings" w:hint="default"/>
        <w:sz w:val="24"/>
      </w:rPr>
    </w:lvl>
    <w:lvl w:ilvl="4">
      <w:start w:val="1"/>
      <w:numFmt w:val="decimal"/>
      <w:lvlText w:val="o%5"/>
      <w:legacy w:legacy="1" w:legacySpace="0" w:legacyIndent="360"/>
      <w:lvlJc w:val="left"/>
      <w:pPr>
        <w:ind w:left="1800" w:hanging="360"/>
      </w:pPr>
      <w:rPr>
        <w:rFonts w:ascii="Courier New" w:hAnsi="Courier New" w:hint="default"/>
        <w:sz w:val="24"/>
      </w:rPr>
    </w:lvl>
    <w:lvl w:ilvl="5">
      <w:start w:val="1"/>
      <w:numFmt w:val="decimal"/>
      <w:lvlText w:val="%6"/>
      <w:legacy w:legacy="1" w:legacySpace="0" w:legacyIndent="360"/>
      <w:lvlJc w:val="left"/>
      <w:pPr>
        <w:ind w:left="2160" w:hanging="360"/>
      </w:pPr>
      <w:rPr>
        <w:rFonts w:ascii="Wingdings" w:hAnsi="Wingdings" w:hint="default"/>
        <w:sz w:val="24"/>
      </w:rPr>
    </w:lvl>
    <w:lvl w:ilvl="6">
      <w:start w:val="1"/>
      <w:numFmt w:val="decimal"/>
      <w:lvlText w:val="%7"/>
      <w:legacy w:legacy="1" w:legacySpace="0" w:legacyIndent="360"/>
      <w:lvlJc w:val="left"/>
      <w:pPr>
        <w:ind w:left="2520" w:hanging="360"/>
      </w:pPr>
      <w:rPr>
        <w:rFonts w:ascii="Wingdings" w:hAnsi="Wingdings" w:hint="default"/>
        <w:sz w:val="24"/>
      </w:rPr>
    </w:lvl>
    <w:lvl w:ilvl="7">
      <w:start w:val="1"/>
      <w:numFmt w:val="decimal"/>
      <w:lvlText w:val="%8"/>
      <w:legacy w:legacy="1" w:legacySpace="0" w:legacyIndent="360"/>
      <w:lvlJc w:val="left"/>
      <w:pPr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decimal"/>
      <w:lvlText w:val="%9"/>
      <w:legacy w:legacy="1" w:legacySpace="0" w:legacyIndent="360"/>
      <w:lvlJc w:val="left"/>
      <w:pPr>
        <w:ind w:left="3240" w:hanging="360"/>
      </w:pPr>
      <w:rPr>
        <w:rFonts w:ascii="Wingdings" w:hAnsi="Wingdings" w:hint="default"/>
        <w:sz w:val="24"/>
      </w:rPr>
    </w:lvl>
  </w:abstractNum>
  <w:num w:numId="1" w16cid:durableId="1064640236">
    <w:abstractNumId w:val="11"/>
  </w:num>
  <w:num w:numId="2" w16cid:durableId="1261598896">
    <w:abstractNumId w:val="23"/>
  </w:num>
  <w:num w:numId="3" w16cid:durableId="630937113">
    <w:abstractNumId w:val="22"/>
  </w:num>
  <w:num w:numId="4" w16cid:durableId="1535312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074086">
    <w:abstractNumId w:val="24"/>
  </w:num>
  <w:num w:numId="6" w16cid:durableId="1606427927">
    <w:abstractNumId w:val="34"/>
  </w:num>
  <w:num w:numId="7" w16cid:durableId="1188447965">
    <w:abstractNumId w:val="18"/>
  </w:num>
  <w:num w:numId="8" w16cid:durableId="1417898916">
    <w:abstractNumId w:val="35"/>
  </w:num>
  <w:num w:numId="9" w16cid:durableId="470249013">
    <w:abstractNumId w:val="38"/>
  </w:num>
  <w:num w:numId="10" w16cid:durableId="226502051">
    <w:abstractNumId w:val="28"/>
  </w:num>
  <w:num w:numId="11" w16cid:durableId="2080512499">
    <w:abstractNumId w:val="13"/>
  </w:num>
  <w:num w:numId="12" w16cid:durableId="1673410234">
    <w:abstractNumId w:val="5"/>
  </w:num>
  <w:num w:numId="13" w16cid:durableId="424619287">
    <w:abstractNumId w:val="3"/>
  </w:num>
  <w:num w:numId="14" w16cid:durableId="121003103">
    <w:abstractNumId w:val="14"/>
  </w:num>
  <w:num w:numId="15" w16cid:durableId="608780469">
    <w:abstractNumId w:val="42"/>
  </w:num>
  <w:num w:numId="16" w16cid:durableId="1990017373">
    <w:abstractNumId w:val="4"/>
  </w:num>
  <w:num w:numId="17" w16cid:durableId="631717895">
    <w:abstractNumId w:val="37"/>
  </w:num>
  <w:num w:numId="18" w16cid:durableId="605769179">
    <w:abstractNumId w:val="20"/>
  </w:num>
  <w:num w:numId="19" w16cid:durableId="815612190">
    <w:abstractNumId w:val="26"/>
  </w:num>
  <w:num w:numId="20" w16cid:durableId="1160925860">
    <w:abstractNumId w:val="16"/>
  </w:num>
  <w:num w:numId="21" w16cid:durableId="1717703753">
    <w:abstractNumId w:val="7"/>
  </w:num>
  <w:num w:numId="22" w16cid:durableId="722027210">
    <w:abstractNumId w:val="41"/>
  </w:num>
  <w:num w:numId="23" w16cid:durableId="575285042">
    <w:abstractNumId w:val="32"/>
  </w:num>
  <w:num w:numId="24" w16cid:durableId="739330151">
    <w:abstractNumId w:val="27"/>
  </w:num>
  <w:num w:numId="25" w16cid:durableId="4511751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118981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 w16cid:durableId="321811530">
    <w:abstractNumId w:val="1"/>
  </w:num>
  <w:num w:numId="28" w16cid:durableId="56127254">
    <w:abstractNumId w:val="19"/>
  </w:num>
  <w:num w:numId="29" w16cid:durableId="2111273490">
    <w:abstractNumId w:val="39"/>
  </w:num>
  <w:num w:numId="30" w16cid:durableId="1163354228">
    <w:abstractNumId w:val="29"/>
  </w:num>
  <w:num w:numId="31" w16cid:durableId="941955799">
    <w:abstractNumId w:val="6"/>
  </w:num>
  <w:num w:numId="32" w16cid:durableId="518356678">
    <w:abstractNumId w:val="12"/>
  </w:num>
  <w:num w:numId="33" w16cid:durableId="2000620669">
    <w:abstractNumId w:val="33"/>
  </w:num>
  <w:num w:numId="34" w16cid:durableId="50616861">
    <w:abstractNumId w:val="33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II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II.1.%3."/>
        <w:lvlJc w:val="right"/>
        <w:pPr>
          <w:ind w:left="322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 w16cid:durableId="1049037237">
    <w:abstractNumId w:val="10"/>
  </w:num>
  <w:num w:numId="36" w16cid:durableId="1184784503">
    <w:abstractNumId w:val="8"/>
  </w:num>
  <w:num w:numId="37" w16cid:durableId="1606767891">
    <w:abstractNumId w:val="21"/>
  </w:num>
  <w:num w:numId="38" w16cid:durableId="1646085295">
    <w:abstractNumId w:val="15"/>
  </w:num>
  <w:num w:numId="39" w16cid:durableId="135878743">
    <w:abstractNumId w:val="25"/>
  </w:num>
  <w:num w:numId="40" w16cid:durableId="1920552486">
    <w:abstractNumId w:val="40"/>
  </w:num>
  <w:num w:numId="41" w16cid:durableId="647788925">
    <w:abstractNumId w:val="2"/>
  </w:num>
  <w:num w:numId="42" w16cid:durableId="103771011">
    <w:abstractNumId w:val="9"/>
  </w:num>
  <w:num w:numId="43" w16cid:durableId="949314242">
    <w:abstractNumId w:val="30"/>
  </w:num>
  <w:num w:numId="44" w16cid:durableId="2045208833">
    <w:abstractNumId w:val="31"/>
  </w:num>
  <w:num w:numId="45" w16cid:durableId="64319846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E2"/>
    <w:rsid w:val="00002101"/>
    <w:rsid w:val="00004D5B"/>
    <w:rsid w:val="00005863"/>
    <w:rsid w:val="0001269A"/>
    <w:rsid w:val="000223F4"/>
    <w:rsid w:val="0002255D"/>
    <w:rsid w:val="00024E45"/>
    <w:rsid w:val="00024E57"/>
    <w:rsid w:val="00032291"/>
    <w:rsid w:val="0003341E"/>
    <w:rsid w:val="000376DC"/>
    <w:rsid w:val="00044384"/>
    <w:rsid w:val="000448F1"/>
    <w:rsid w:val="00045A52"/>
    <w:rsid w:val="00046D7E"/>
    <w:rsid w:val="00047DAA"/>
    <w:rsid w:val="000535BE"/>
    <w:rsid w:val="00056004"/>
    <w:rsid w:val="0005669A"/>
    <w:rsid w:val="000633C6"/>
    <w:rsid w:val="0006356E"/>
    <w:rsid w:val="00063ED5"/>
    <w:rsid w:val="00065832"/>
    <w:rsid w:val="00067C7C"/>
    <w:rsid w:val="0007082B"/>
    <w:rsid w:val="00071B08"/>
    <w:rsid w:val="00076F3F"/>
    <w:rsid w:val="00077FF8"/>
    <w:rsid w:val="000809BE"/>
    <w:rsid w:val="00080B7C"/>
    <w:rsid w:val="000820CE"/>
    <w:rsid w:val="00087B0E"/>
    <w:rsid w:val="00090350"/>
    <w:rsid w:val="00090567"/>
    <w:rsid w:val="00090A59"/>
    <w:rsid w:val="00094AEF"/>
    <w:rsid w:val="000A0E10"/>
    <w:rsid w:val="000A3FB9"/>
    <w:rsid w:val="000A40E7"/>
    <w:rsid w:val="000A77FD"/>
    <w:rsid w:val="000A7FB2"/>
    <w:rsid w:val="000B4247"/>
    <w:rsid w:val="000B57B7"/>
    <w:rsid w:val="000B7115"/>
    <w:rsid w:val="000C0B34"/>
    <w:rsid w:val="000C0FDD"/>
    <w:rsid w:val="000C6279"/>
    <w:rsid w:val="000C71CF"/>
    <w:rsid w:val="000C72BD"/>
    <w:rsid w:val="000C7B19"/>
    <w:rsid w:val="000D4E50"/>
    <w:rsid w:val="000D51DB"/>
    <w:rsid w:val="000E00ED"/>
    <w:rsid w:val="000E18B4"/>
    <w:rsid w:val="000E36CB"/>
    <w:rsid w:val="000E70AC"/>
    <w:rsid w:val="000E7343"/>
    <w:rsid w:val="000E74EF"/>
    <w:rsid w:val="000E7878"/>
    <w:rsid w:val="000F2707"/>
    <w:rsid w:val="000F312D"/>
    <w:rsid w:val="000F7BBC"/>
    <w:rsid w:val="0010367F"/>
    <w:rsid w:val="00110740"/>
    <w:rsid w:val="00110B0D"/>
    <w:rsid w:val="00112DD3"/>
    <w:rsid w:val="00113433"/>
    <w:rsid w:val="00113C0B"/>
    <w:rsid w:val="001146E6"/>
    <w:rsid w:val="00115B0B"/>
    <w:rsid w:val="0011644E"/>
    <w:rsid w:val="001171BF"/>
    <w:rsid w:val="00117BB1"/>
    <w:rsid w:val="00117DC8"/>
    <w:rsid w:val="0012102E"/>
    <w:rsid w:val="00125EB9"/>
    <w:rsid w:val="0012738A"/>
    <w:rsid w:val="001274FD"/>
    <w:rsid w:val="0013017E"/>
    <w:rsid w:val="00130D38"/>
    <w:rsid w:val="001318E4"/>
    <w:rsid w:val="0013201F"/>
    <w:rsid w:val="00133D1B"/>
    <w:rsid w:val="0013536B"/>
    <w:rsid w:val="00136867"/>
    <w:rsid w:val="0013797C"/>
    <w:rsid w:val="001423E2"/>
    <w:rsid w:val="00142827"/>
    <w:rsid w:val="00142E11"/>
    <w:rsid w:val="001445B4"/>
    <w:rsid w:val="001446E5"/>
    <w:rsid w:val="001453AD"/>
    <w:rsid w:val="001453CD"/>
    <w:rsid w:val="00146F51"/>
    <w:rsid w:val="00147B2D"/>
    <w:rsid w:val="00150EBC"/>
    <w:rsid w:val="00152833"/>
    <w:rsid w:val="00153C85"/>
    <w:rsid w:val="0015761E"/>
    <w:rsid w:val="00161ED8"/>
    <w:rsid w:val="001644E1"/>
    <w:rsid w:val="00165658"/>
    <w:rsid w:val="00165BD5"/>
    <w:rsid w:val="00165E6F"/>
    <w:rsid w:val="001665D0"/>
    <w:rsid w:val="00173104"/>
    <w:rsid w:val="001764E5"/>
    <w:rsid w:val="00177AC6"/>
    <w:rsid w:val="001824F5"/>
    <w:rsid w:val="00186675"/>
    <w:rsid w:val="0018747C"/>
    <w:rsid w:val="00187E9A"/>
    <w:rsid w:val="00190B80"/>
    <w:rsid w:val="00190F74"/>
    <w:rsid w:val="00197A73"/>
    <w:rsid w:val="00197ED6"/>
    <w:rsid w:val="001A149A"/>
    <w:rsid w:val="001A1D23"/>
    <w:rsid w:val="001A2D51"/>
    <w:rsid w:val="001A5679"/>
    <w:rsid w:val="001A719B"/>
    <w:rsid w:val="001A74FD"/>
    <w:rsid w:val="001B2772"/>
    <w:rsid w:val="001B4228"/>
    <w:rsid w:val="001C283F"/>
    <w:rsid w:val="001C5C12"/>
    <w:rsid w:val="001D04EB"/>
    <w:rsid w:val="001D2D08"/>
    <w:rsid w:val="001D2DAA"/>
    <w:rsid w:val="001D5283"/>
    <w:rsid w:val="001D61C2"/>
    <w:rsid w:val="001E15E1"/>
    <w:rsid w:val="001E3E48"/>
    <w:rsid w:val="001E4904"/>
    <w:rsid w:val="001E58DF"/>
    <w:rsid w:val="001F4954"/>
    <w:rsid w:val="001F4BB0"/>
    <w:rsid w:val="001F4E21"/>
    <w:rsid w:val="001F597B"/>
    <w:rsid w:val="001F6A91"/>
    <w:rsid w:val="002010CD"/>
    <w:rsid w:val="00201B5F"/>
    <w:rsid w:val="00201D8D"/>
    <w:rsid w:val="00202B5E"/>
    <w:rsid w:val="00204921"/>
    <w:rsid w:val="002057A0"/>
    <w:rsid w:val="00206AC2"/>
    <w:rsid w:val="00206C37"/>
    <w:rsid w:val="00211638"/>
    <w:rsid w:val="00215C08"/>
    <w:rsid w:val="00216EEF"/>
    <w:rsid w:val="00222790"/>
    <w:rsid w:val="0022629A"/>
    <w:rsid w:val="002318A7"/>
    <w:rsid w:val="002325B1"/>
    <w:rsid w:val="00235B2C"/>
    <w:rsid w:val="002376F4"/>
    <w:rsid w:val="0024460D"/>
    <w:rsid w:val="00245643"/>
    <w:rsid w:val="00251157"/>
    <w:rsid w:val="00255EEF"/>
    <w:rsid w:val="0025669A"/>
    <w:rsid w:val="00257099"/>
    <w:rsid w:val="002600AC"/>
    <w:rsid w:val="002610C5"/>
    <w:rsid w:val="002636A2"/>
    <w:rsid w:val="00266600"/>
    <w:rsid w:val="00275CFE"/>
    <w:rsid w:val="002775D4"/>
    <w:rsid w:val="00280A39"/>
    <w:rsid w:val="00282BEB"/>
    <w:rsid w:val="00284CBD"/>
    <w:rsid w:val="00287A89"/>
    <w:rsid w:val="0029291F"/>
    <w:rsid w:val="002935CE"/>
    <w:rsid w:val="002941A2"/>
    <w:rsid w:val="00295239"/>
    <w:rsid w:val="00296982"/>
    <w:rsid w:val="002A253D"/>
    <w:rsid w:val="002A36A4"/>
    <w:rsid w:val="002A7456"/>
    <w:rsid w:val="002B3003"/>
    <w:rsid w:val="002B3591"/>
    <w:rsid w:val="002B4696"/>
    <w:rsid w:val="002C1104"/>
    <w:rsid w:val="002C21F5"/>
    <w:rsid w:val="002C3AF7"/>
    <w:rsid w:val="002C68A9"/>
    <w:rsid w:val="002C7644"/>
    <w:rsid w:val="002C7BB8"/>
    <w:rsid w:val="002D18D7"/>
    <w:rsid w:val="002D4082"/>
    <w:rsid w:val="002D4A2B"/>
    <w:rsid w:val="002D5794"/>
    <w:rsid w:val="002E1568"/>
    <w:rsid w:val="002E397E"/>
    <w:rsid w:val="002E3996"/>
    <w:rsid w:val="002E4196"/>
    <w:rsid w:val="002E5C49"/>
    <w:rsid w:val="002E7A10"/>
    <w:rsid w:val="002F114C"/>
    <w:rsid w:val="002F13D4"/>
    <w:rsid w:val="002F147E"/>
    <w:rsid w:val="002F3A93"/>
    <w:rsid w:val="002F5224"/>
    <w:rsid w:val="002F67C6"/>
    <w:rsid w:val="002F7527"/>
    <w:rsid w:val="002F7AC8"/>
    <w:rsid w:val="00301225"/>
    <w:rsid w:val="0030166F"/>
    <w:rsid w:val="003018A0"/>
    <w:rsid w:val="0030768E"/>
    <w:rsid w:val="00307BE2"/>
    <w:rsid w:val="00310868"/>
    <w:rsid w:val="0031172E"/>
    <w:rsid w:val="00311D8D"/>
    <w:rsid w:val="00312133"/>
    <w:rsid w:val="0031258E"/>
    <w:rsid w:val="00312917"/>
    <w:rsid w:val="003132DC"/>
    <w:rsid w:val="00315B01"/>
    <w:rsid w:val="00317204"/>
    <w:rsid w:val="00323189"/>
    <w:rsid w:val="003237CC"/>
    <w:rsid w:val="00327476"/>
    <w:rsid w:val="003317B2"/>
    <w:rsid w:val="003326B3"/>
    <w:rsid w:val="00335BD6"/>
    <w:rsid w:val="00340FB8"/>
    <w:rsid w:val="00346A82"/>
    <w:rsid w:val="00352A25"/>
    <w:rsid w:val="003537FD"/>
    <w:rsid w:val="003548EE"/>
    <w:rsid w:val="00354B9A"/>
    <w:rsid w:val="0035661A"/>
    <w:rsid w:val="00357B08"/>
    <w:rsid w:val="003628EA"/>
    <w:rsid w:val="00363D75"/>
    <w:rsid w:val="00364137"/>
    <w:rsid w:val="00364697"/>
    <w:rsid w:val="0036535A"/>
    <w:rsid w:val="00366536"/>
    <w:rsid w:val="0036673F"/>
    <w:rsid w:val="00371958"/>
    <w:rsid w:val="00372B50"/>
    <w:rsid w:val="0037518A"/>
    <w:rsid w:val="00377792"/>
    <w:rsid w:val="00377B82"/>
    <w:rsid w:val="00380B71"/>
    <w:rsid w:val="003818D9"/>
    <w:rsid w:val="0039170E"/>
    <w:rsid w:val="00392948"/>
    <w:rsid w:val="00394148"/>
    <w:rsid w:val="00394EE4"/>
    <w:rsid w:val="00395B15"/>
    <w:rsid w:val="00395BD9"/>
    <w:rsid w:val="003A3A13"/>
    <w:rsid w:val="003B0A21"/>
    <w:rsid w:val="003B0B35"/>
    <w:rsid w:val="003B2B0C"/>
    <w:rsid w:val="003C02DC"/>
    <w:rsid w:val="003C265E"/>
    <w:rsid w:val="003C3728"/>
    <w:rsid w:val="003C55CC"/>
    <w:rsid w:val="003D12F1"/>
    <w:rsid w:val="003D2F01"/>
    <w:rsid w:val="003D4B09"/>
    <w:rsid w:val="003D4F6B"/>
    <w:rsid w:val="003D6505"/>
    <w:rsid w:val="003E633D"/>
    <w:rsid w:val="003E7830"/>
    <w:rsid w:val="003F3D4D"/>
    <w:rsid w:val="003F41E8"/>
    <w:rsid w:val="003F422D"/>
    <w:rsid w:val="003F4536"/>
    <w:rsid w:val="003F4B09"/>
    <w:rsid w:val="003F620B"/>
    <w:rsid w:val="0040248F"/>
    <w:rsid w:val="00403946"/>
    <w:rsid w:val="00407FED"/>
    <w:rsid w:val="00412A98"/>
    <w:rsid w:val="0041538C"/>
    <w:rsid w:val="004159F0"/>
    <w:rsid w:val="00417FB1"/>
    <w:rsid w:val="00422179"/>
    <w:rsid w:val="00423396"/>
    <w:rsid w:val="00425D05"/>
    <w:rsid w:val="004263D0"/>
    <w:rsid w:val="0043300E"/>
    <w:rsid w:val="00433E21"/>
    <w:rsid w:val="004344B6"/>
    <w:rsid w:val="00441428"/>
    <w:rsid w:val="00441B51"/>
    <w:rsid w:val="00442C75"/>
    <w:rsid w:val="004434D6"/>
    <w:rsid w:val="0044699E"/>
    <w:rsid w:val="00450AA5"/>
    <w:rsid w:val="00452227"/>
    <w:rsid w:val="00452D8A"/>
    <w:rsid w:val="0045639A"/>
    <w:rsid w:val="00462751"/>
    <w:rsid w:val="00476F9D"/>
    <w:rsid w:val="004773D8"/>
    <w:rsid w:val="0047790C"/>
    <w:rsid w:val="00482A8D"/>
    <w:rsid w:val="0048436C"/>
    <w:rsid w:val="00484DE0"/>
    <w:rsid w:val="004870D3"/>
    <w:rsid w:val="004921DD"/>
    <w:rsid w:val="0049263A"/>
    <w:rsid w:val="0049362C"/>
    <w:rsid w:val="00493CC1"/>
    <w:rsid w:val="00496068"/>
    <w:rsid w:val="00496CBA"/>
    <w:rsid w:val="004A4323"/>
    <w:rsid w:val="004A6704"/>
    <w:rsid w:val="004A7220"/>
    <w:rsid w:val="004B0B60"/>
    <w:rsid w:val="004B12F9"/>
    <w:rsid w:val="004B1B45"/>
    <w:rsid w:val="004B210F"/>
    <w:rsid w:val="004B24BC"/>
    <w:rsid w:val="004B26F8"/>
    <w:rsid w:val="004B7C5E"/>
    <w:rsid w:val="004C18AA"/>
    <w:rsid w:val="004C3C23"/>
    <w:rsid w:val="004C3DCA"/>
    <w:rsid w:val="004C4A40"/>
    <w:rsid w:val="004C5661"/>
    <w:rsid w:val="004C5DF6"/>
    <w:rsid w:val="004E153D"/>
    <w:rsid w:val="004E186A"/>
    <w:rsid w:val="004E40F7"/>
    <w:rsid w:val="004E4A41"/>
    <w:rsid w:val="004E557A"/>
    <w:rsid w:val="004F14CC"/>
    <w:rsid w:val="004F1CC6"/>
    <w:rsid w:val="00500990"/>
    <w:rsid w:val="00507866"/>
    <w:rsid w:val="0051101F"/>
    <w:rsid w:val="00511E86"/>
    <w:rsid w:val="00512381"/>
    <w:rsid w:val="0051474F"/>
    <w:rsid w:val="00516E0E"/>
    <w:rsid w:val="00516EB8"/>
    <w:rsid w:val="00517B4F"/>
    <w:rsid w:val="00520A6A"/>
    <w:rsid w:val="00523B12"/>
    <w:rsid w:val="005244F2"/>
    <w:rsid w:val="005252BD"/>
    <w:rsid w:val="0052639C"/>
    <w:rsid w:val="00531780"/>
    <w:rsid w:val="00535DE4"/>
    <w:rsid w:val="005367BF"/>
    <w:rsid w:val="005374CD"/>
    <w:rsid w:val="00537600"/>
    <w:rsid w:val="0054293F"/>
    <w:rsid w:val="00543547"/>
    <w:rsid w:val="00550617"/>
    <w:rsid w:val="005511C6"/>
    <w:rsid w:val="005527B0"/>
    <w:rsid w:val="005579F3"/>
    <w:rsid w:val="00566490"/>
    <w:rsid w:val="00572E6D"/>
    <w:rsid w:val="0057529D"/>
    <w:rsid w:val="00575F54"/>
    <w:rsid w:val="00575F72"/>
    <w:rsid w:val="005817D4"/>
    <w:rsid w:val="00582208"/>
    <w:rsid w:val="00582AB6"/>
    <w:rsid w:val="00583550"/>
    <w:rsid w:val="005858D5"/>
    <w:rsid w:val="00587D7C"/>
    <w:rsid w:val="00587DE9"/>
    <w:rsid w:val="00590373"/>
    <w:rsid w:val="005908D4"/>
    <w:rsid w:val="0059191B"/>
    <w:rsid w:val="0059329A"/>
    <w:rsid w:val="00593EF4"/>
    <w:rsid w:val="00593FAE"/>
    <w:rsid w:val="00594BB7"/>
    <w:rsid w:val="00595FF8"/>
    <w:rsid w:val="005977D7"/>
    <w:rsid w:val="005A12A6"/>
    <w:rsid w:val="005A1552"/>
    <w:rsid w:val="005A3F17"/>
    <w:rsid w:val="005A41AE"/>
    <w:rsid w:val="005A468B"/>
    <w:rsid w:val="005A480C"/>
    <w:rsid w:val="005A5CC0"/>
    <w:rsid w:val="005B0025"/>
    <w:rsid w:val="005B05DD"/>
    <w:rsid w:val="005B0737"/>
    <w:rsid w:val="005B4E63"/>
    <w:rsid w:val="005C14A3"/>
    <w:rsid w:val="005C2E85"/>
    <w:rsid w:val="005C45D9"/>
    <w:rsid w:val="005C53DA"/>
    <w:rsid w:val="005C67D5"/>
    <w:rsid w:val="005C6C4F"/>
    <w:rsid w:val="005D261F"/>
    <w:rsid w:val="005D5906"/>
    <w:rsid w:val="005D7E5D"/>
    <w:rsid w:val="005E1584"/>
    <w:rsid w:val="005E1F57"/>
    <w:rsid w:val="005E2171"/>
    <w:rsid w:val="005E3EA3"/>
    <w:rsid w:val="005E3F6C"/>
    <w:rsid w:val="005E5B77"/>
    <w:rsid w:val="005E6C14"/>
    <w:rsid w:val="005F510A"/>
    <w:rsid w:val="005F5AD0"/>
    <w:rsid w:val="00601A5F"/>
    <w:rsid w:val="00611C8F"/>
    <w:rsid w:val="00613198"/>
    <w:rsid w:val="00614E06"/>
    <w:rsid w:val="006157C8"/>
    <w:rsid w:val="006172C2"/>
    <w:rsid w:val="006234FC"/>
    <w:rsid w:val="00624528"/>
    <w:rsid w:val="006256D2"/>
    <w:rsid w:val="00625A5A"/>
    <w:rsid w:val="0062650D"/>
    <w:rsid w:val="00627BF2"/>
    <w:rsid w:val="00630991"/>
    <w:rsid w:val="00635936"/>
    <w:rsid w:val="006361F6"/>
    <w:rsid w:val="00636639"/>
    <w:rsid w:val="00640926"/>
    <w:rsid w:val="00640D58"/>
    <w:rsid w:val="0064265D"/>
    <w:rsid w:val="00643C39"/>
    <w:rsid w:val="00643C50"/>
    <w:rsid w:val="0064500B"/>
    <w:rsid w:val="00646CEE"/>
    <w:rsid w:val="0065086D"/>
    <w:rsid w:val="00650E73"/>
    <w:rsid w:val="00653DA5"/>
    <w:rsid w:val="006553B5"/>
    <w:rsid w:val="006576CE"/>
    <w:rsid w:val="00661195"/>
    <w:rsid w:val="0066285A"/>
    <w:rsid w:val="00662A86"/>
    <w:rsid w:val="00670D0A"/>
    <w:rsid w:val="00674514"/>
    <w:rsid w:val="00674F1C"/>
    <w:rsid w:val="00676B86"/>
    <w:rsid w:val="00683481"/>
    <w:rsid w:val="006847C5"/>
    <w:rsid w:val="00687136"/>
    <w:rsid w:val="006871B8"/>
    <w:rsid w:val="006879CB"/>
    <w:rsid w:val="00691CFD"/>
    <w:rsid w:val="00693804"/>
    <w:rsid w:val="00695AB1"/>
    <w:rsid w:val="00697988"/>
    <w:rsid w:val="006A1501"/>
    <w:rsid w:val="006A2C3C"/>
    <w:rsid w:val="006A40F3"/>
    <w:rsid w:val="006A5C57"/>
    <w:rsid w:val="006A7F8B"/>
    <w:rsid w:val="006B0642"/>
    <w:rsid w:val="006B08D3"/>
    <w:rsid w:val="006B2FCF"/>
    <w:rsid w:val="006B3414"/>
    <w:rsid w:val="006B425B"/>
    <w:rsid w:val="006B7202"/>
    <w:rsid w:val="006C227D"/>
    <w:rsid w:val="006C23F7"/>
    <w:rsid w:val="006C37A0"/>
    <w:rsid w:val="006C5619"/>
    <w:rsid w:val="006C5B83"/>
    <w:rsid w:val="006D26B9"/>
    <w:rsid w:val="006D459F"/>
    <w:rsid w:val="006D4927"/>
    <w:rsid w:val="006D6580"/>
    <w:rsid w:val="006D7AE3"/>
    <w:rsid w:val="006E0431"/>
    <w:rsid w:val="006E2B4B"/>
    <w:rsid w:val="006F2F2A"/>
    <w:rsid w:val="006F48D6"/>
    <w:rsid w:val="006F63A6"/>
    <w:rsid w:val="00700404"/>
    <w:rsid w:val="00702925"/>
    <w:rsid w:val="00702A87"/>
    <w:rsid w:val="007035BA"/>
    <w:rsid w:val="0070390A"/>
    <w:rsid w:val="00704736"/>
    <w:rsid w:val="007059C5"/>
    <w:rsid w:val="007100DD"/>
    <w:rsid w:val="00710195"/>
    <w:rsid w:val="00712C96"/>
    <w:rsid w:val="00716088"/>
    <w:rsid w:val="0072484A"/>
    <w:rsid w:val="00725ABB"/>
    <w:rsid w:val="007272F3"/>
    <w:rsid w:val="0073361E"/>
    <w:rsid w:val="0073434D"/>
    <w:rsid w:val="00736E46"/>
    <w:rsid w:val="007379DB"/>
    <w:rsid w:val="00747D61"/>
    <w:rsid w:val="00750285"/>
    <w:rsid w:val="00750492"/>
    <w:rsid w:val="0075104A"/>
    <w:rsid w:val="00753514"/>
    <w:rsid w:val="00756DEE"/>
    <w:rsid w:val="007611A5"/>
    <w:rsid w:val="0076194C"/>
    <w:rsid w:val="007619F2"/>
    <w:rsid w:val="0076291F"/>
    <w:rsid w:val="00762C65"/>
    <w:rsid w:val="00770A7D"/>
    <w:rsid w:val="00771957"/>
    <w:rsid w:val="00780006"/>
    <w:rsid w:val="0078163B"/>
    <w:rsid w:val="0078607B"/>
    <w:rsid w:val="007860D0"/>
    <w:rsid w:val="007964EE"/>
    <w:rsid w:val="0079660F"/>
    <w:rsid w:val="00797ECD"/>
    <w:rsid w:val="007A154D"/>
    <w:rsid w:val="007A25F5"/>
    <w:rsid w:val="007A3637"/>
    <w:rsid w:val="007A4B20"/>
    <w:rsid w:val="007A65C9"/>
    <w:rsid w:val="007A6939"/>
    <w:rsid w:val="007A6F3F"/>
    <w:rsid w:val="007A77D2"/>
    <w:rsid w:val="007A7F6D"/>
    <w:rsid w:val="007B24A4"/>
    <w:rsid w:val="007B42FA"/>
    <w:rsid w:val="007B6D91"/>
    <w:rsid w:val="007B71E5"/>
    <w:rsid w:val="007C17A4"/>
    <w:rsid w:val="007C5EC3"/>
    <w:rsid w:val="007C6EA5"/>
    <w:rsid w:val="007C7ED0"/>
    <w:rsid w:val="007D0500"/>
    <w:rsid w:val="007D17ED"/>
    <w:rsid w:val="007D467D"/>
    <w:rsid w:val="007D65E9"/>
    <w:rsid w:val="007E0311"/>
    <w:rsid w:val="007E06D1"/>
    <w:rsid w:val="007E2F79"/>
    <w:rsid w:val="007E4A74"/>
    <w:rsid w:val="007E6868"/>
    <w:rsid w:val="007E69BE"/>
    <w:rsid w:val="007F0171"/>
    <w:rsid w:val="007F1399"/>
    <w:rsid w:val="007F1509"/>
    <w:rsid w:val="007F5288"/>
    <w:rsid w:val="007F6A52"/>
    <w:rsid w:val="00801A9D"/>
    <w:rsid w:val="00803786"/>
    <w:rsid w:val="00806E81"/>
    <w:rsid w:val="00810A90"/>
    <w:rsid w:val="00813771"/>
    <w:rsid w:val="00813C8A"/>
    <w:rsid w:val="00815D1F"/>
    <w:rsid w:val="00816D2F"/>
    <w:rsid w:val="00816D33"/>
    <w:rsid w:val="00817280"/>
    <w:rsid w:val="0082096A"/>
    <w:rsid w:val="00823AF4"/>
    <w:rsid w:val="0082557C"/>
    <w:rsid w:val="008313B6"/>
    <w:rsid w:val="008345CD"/>
    <w:rsid w:val="00834D34"/>
    <w:rsid w:val="00836AB3"/>
    <w:rsid w:val="00843B93"/>
    <w:rsid w:val="008446AE"/>
    <w:rsid w:val="00844C67"/>
    <w:rsid w:val="00847019"/>
    <w:rsid w:val="0085381A"/>
    <w:rsid w:val="0085427D"/>
    <w:rsid w:val="00856A0B"/>
    <w:rsid w:val="00860A3C"/>
    <w:rsid w:val="00861A2C"/>
    <w:rsid w:val="00864A0D"/>
    <w:rsid w:val="00866443"/>
    <w:rsid w:val="00866801"/>
    <w:rsid w:val="008679BE"/>
    <w:rsid w:val="00870186"/>
    <w:rsid w:val="0087236C"/>
    <w:rsid w:val="00872EE0"/>
    <w:rsid w:val="00873DB8"/>
    <w:rsid w:val="0087517D"/>
    <w:rsid w:val="008776B0"/>
    <w:rsid w:val="00882DFE"/>
    <w:rsid w:val="0088341E"/>
    <w:rsid w:val="00883CFA"/>
    <w:rsid w:val="0089025E"/>
    <w:rsid w:val="0089031C"/>
    <w:rsid w:val="00891FCF"/>
    <w:rsid w:val="00892673"/>
    <w:rsid w:val="008927ED"/>
    <w:rsid w:val="00893DDC"/>
    <w:rsid w:val="0089519C"/>
    <w:rsid w:val="00895432"/>
    <w:rsid w:val="00896295"/>
    <w:rsid w:val="00896BD1"/>
    <w:rsid w:val="00897A13"/>
    <w:rsid w:val="008A0712"/>
    <w:rsid w:val="008A2297"/>
    <w:rsid w:val="008A34BA"/>
    <w:rsid w:val="008A7703"/>
    <w:rsid w:val="008B1274"/>
    <w:rsid w:val="008B163D"/>
    <w:rsid w:val="008B1A9A"/>
    <w:rsid w:val="008B39BA"/>
    <w:rsid w:val="008B7ECB"/>
    <w:rsid w:val="008C0594"/>
    <w:rsid w:val="008C2782"/>
    <w:rsid w:val="008C5454"/>
    <w:rsid w:val="008C7B88"/>
    <w:rsid w:val="008D679E"/>
    <w:rsid w:val="008E2871"/>
    <w:rsid w:val="008E2F6E"/>
    <w:rsid w:val="008E7C1C"/>
    <w:rsid w:val="008F2F6D"/>
    <w:rsid w:val="008F3FDA"/>
    <w:rsid w:val="008F458C"/>
    <w:rsid w:val="008F59B3"/>
    <w:rsid w:val="008F671A"/>
    <w:rsid w:val="008F792F"/>
    <w:rsid w:val="0090081C"/>
    <w:rsid w:val="00901A35"/>
    <w:rsid w:val="00903057"/>
    <w:rsid w:val="00903E61"/>
    <w:rsid w:val="009042BA"/>
    <w:rsid w:val="00905255"/>
    <w:rsid w:val="00912F71"/>
    <w:rsid w:val="00916610"/>
    <w:rsid w:val="00922472"/>
    <w:rsid w:val="00923A43"/>
    <w:rsid w:val="009257BB"/>
    <w:rsid w:val="00925BBC"/>
    <w:rsid w:val="00925CD3"/>
    <w:rsid w:val="00931130"/>
    <w:rsid w:val="009336F8"/>
    <w:rsid w:val="009338C7"/>
    <w:rsid w:val="0093540D"/>
    <w:rsid w:val="00937317"/>
    <w:rsid w:val="00937A7C"/>
    <w:rsid w:val="009438BA"/>
    <w:rsid w:val="00943E8F"/>
    <w:rsid w:val="009463F6"/>
    <w:rsid w:val="009471F8"/>
    <w:rsid w:val="009506AD"/>
    <w:rsid w:val="00951D51"/>
    <w:rsid w:val="00951DA4"/>
    <w:rsid w:val="009545B2"/>
    <w:rsid w:val="0095775D"/>
    <w:rsid w:val="00960070"/>
    <w:rsid w:val="009622BC"/>
    <w:rsid w:val="009623EB"/>
    <w:rsid w:val="00962FDF"/>
    <w:rsid w:val="00963A1E"/>
    <w:rsid w:val="0096742E"/>
    <w:rsid w:val="00972183"/>
    <w:rsid w:val="00980F11"/>
    <w:rsid w:val="00984DD4"/>
    <w:rsid w:val="009866FC"/>
    <w:rsid w:val="00986886"/>
    <w:rsid w:val="00990D03"/>
    <w:rsid w:val="009918B1"/>
    <w:rsid w:val="009948E9"/>
    <w:rsid w:val="00994CEC"/>
    <w:rsid w:val="0099664E"/>
    <w:rsid w:val="009A23EA"/>
    <w:rsid w:val="009A35FE"/>
    <w:rsid w:val="009A3EEE"/>
    <w:rsid w:val="009A6BA0"/>
    <w:rsid w:val="009A71F8"/>
    <w:rsid w:val="009B7410"/>
    <w:rsid w:val="009B788D"/>
    <w:rsid w:val="009B7F23"/>
    <w:rsid w:val="009C0B3D"/>
    <w:rsid w:val="009C368F"/>
    <w:rsid w:val="009C3CE7"/>
    <w:rsid w:val="009C5216"/>
    <w:rsid w:val="009C5A72"/>
    <w:rsid w:val="009E3553"/>
    <w:rsid w:val="009E468B"/>
    <w:rsid w:val="009E528D"/>
    <w:rsid w:val="009E6C74"/>
    <w:rsid w:val="009E6E5E"/>
    <w:rsid w:val="009F02C9"/>
    <w:rsid w:val="009F162F"/>
    <w:rsid w:val="009F59DF"/>
    <w:rsid w:val="009F5EDD"/>
    <w:rsid w:val="00A129FA"/>
    <w:rsid w:val="00A12A48"/>
    <w:rsid w:val="00A224E0"/>
    <w:rsid w:val="00A2293A"/>
    <w:rsid w:val="00A229DA"/>
    <w:rsid w:val="00A24355"/>
    <w:rsid w:val="00A25DD4"/>
    <w:rsid w:val="00A27E67"/>
    <w:rsid w:val="00A3299A"/>
    <w:rsid w:val="00A32CE8"/>
    <w:rsid w:val="00A36AAF"/>
    <w:rsid w:val="00A402C3"/>
    <w:rsid w:val="00A40E49"/>
    <w:rsid w:val="00A42748"/>
    <w:rsid w:val="00A42D14"/>
    <w:rsid w:val="00A469B3"/>
    <w:rsid w:val="00A46B9B"/>
    <w:rsid w:val="00A4779F"/>
    <w:rsid w:val="00A51D69"/>
    <w:rsid w:val="00A520E8"/>
    <w:rsid w:val="00A521A1"/>
    <w:rsid w:val="00A5446B"/>
    <w:rsid w:val="00A60B1E"/>
    <w:rsid w:val="00A62264"/>
    <w:rsid w:val="00A63271"/>
    <w:rsid w:val="00A66533"/>
    <w:rsid w:val="00A72598"/>
    <w:rsid w:val="00A73DFE"/>
    <w:rsid w:val="00A7517E"/>
    <w:rsid w:val="00A87C7D"/>
    <w:rsid w:val="00A90978"/>
    <w:rsid w:val="00A90F4B"/>
    <w:rsid w:val="00A91138"/>
    <w:rsid w:val="00A9288D"/>
    <w:rsid w:val="00A92E68"/>
    <w:rsid w:val="00A93028"/>
    <w:rsid w:val="00A950CA"/>
    <w:rsid w:val="00AA03D0"/>
    <w:rsid w:val="00AA105A"/>
    <w:rsid w:val="00AB1030"/>
    <w:rsid w:val="00AB309B"/>
    <w:rsid w:val="00AB42C2"/>
    <w:rsid w:val="00AB5F3B"/>
    <w:rsid w:val="00AB761B"/>
    <w:rsid w:val="00AC169F"/>
    <w:rsid w:val="00AC1EDF"/>
    <w:rsid w:val="00AC29C3"/>
    <w:rsid w:val="00AC46D4"/>
    <w:rsid w:val="00AC4900"/>
    <w:rsid w:val="00AC50D0"/>
    <w:rsid w:val="00AC6F75"/>
    <w:rsid w:val="00AD11CE"/>
    <w:rsid w:val="00AD2BDC"/>
    <w:rsid w:val="00AD3CD3"/>
    <w:rsid w:val="00AD51FB"/>
    <w:rsid w:val="00AD5F70"/>
    <w:rsid w:val="00AD7672"/>
    <w:rsid w:val="00AD78C3"/>
    <w:rsid w:val="00AE40A5"/>
    <w:rsid w:val="00AF058E"/>
    <w:rsid w:val="00AF0E24"/>
    <w:rsid w:val="00AF116F"/>
    <w:rsid w:val="00AF3123"/>
    <w:rsid w:val="00AF41FD"/>
    <w:rsid w:val="00AF6A2F"/>
    <w:rsid w:val="00B010F0"/>
    <w:rsid w:val="00B02314"/>
    <w:rsid w:val="00B10BBA"/>
    <w:rsid w:val="00B145E5"/>
    <w:rsid w:val="00B14D87"/>
    <w:rsid w:val="00B1628A"/>
    <w:rsid w:val="00B21200"/>
    <w:rsid w:val="00B25113"/>
    <w:rsid w:val="00B25245"/>
    <w:rsid w:val="00B25B3D"/>
    <w:rsid w:val="00B30491"/>
    <w:rsid w:val="00B31F0C"/>
    <w:rsid w:val="00B3600A"/>
    <w:rsid w:val="00B36C40"/>
    <w:rsid w:val="00B37A88"/>
    <w:rsid w:val="00B4104A"/>
    <w:rsid w:val="00B44B69"/>
    <w:rsid w:val="00B46131"/>
    <w:rsid w:val="00B46686"/>
    <w:rsid w:val="00B46BA7"/>
    <w:rsid w:val="00B47FF6"/>
    <w:rsid w:val="00B535D3"/>
    <w:rsid w:val="00B53B6C"/>
    <w:rsid w:val="00B53DF3"/>
    <w:rsid w:val="00B53E13"/>
    <w:rsid w:val="00B541D3"/>
    <w:rsid w:val="00B54EE2"/>
    <w:rsid w:val="00B57784"/>
    <w:rsid w:val="00B60DDB"/>
    <w:rsid w:val="00B62780"/>
    <w:rsid w:val="00B631CA"/>
    <w:rsid w:val="00B63C81"/>
    <w:rsid w:val="00B64AE2"/>
    <w:rsid w:val="00B722AF"/>
    <w:rsid w:val="00B8065C"/>
    <w:rsid w:val="00B837B7"/>
    <w:rsid w:val="00B845F9"/>
    <w:rsid w:val="00B90CDB"/>
    <w:rsid w:val="00B91404"/>
    <w:rsid w:val="00B93421"/>
    <w:rsid w:val="00B940A2"/>
    <w:rsid w:val="00BA15ED"/>
    <w:rsid w:val="00BA67E3"/>
    <w:rsid w:val="00BA7575"/>
    <w:rsid w:val="00BA7C59"/>
    <w:rsid w:val="00BB01AD"/>
    <w:rsid w:val="00BB28E1"/>
    <w:rsid w:val="00BB2A92"/>
    <w:rsid w:val="00BB3985"/>
    <w:rsid w:val="00BB5AFD"/>
    <w:rsid w:val="00BB6366"/>
    <w:rsid w:val="00BB7919"/>
    <w:rsid w:val="00BC1210"/>
    <w:rsid w:val="00BC2406"/>
    <w:rsid w:val="00BC3A2C"/>
    <w:rsid w:val="00BC7548"/>
    <w:rsid w:val="00BD0944"/>
    <w:rsid w:val="00BD2042"/>
    <w:rsid w:val="00BD28B5"/>
    <w:rsid w:val="00BD32DA"/>
    <w:rsid w:val="00BD4376"/>
    <w:rsid w:val="00BD585F"/>
    <w:rsid w:val="00BE2826"/>
    <w:rsid w:val="00BE2BB2"/>
    <w:rsid w:val="00BE3729"/>
    <w:rsid w:val="00BE39C0"/>
    <w:rsid w:val="00BE4C13"/>
    <w:rsid w:val="00BE55E3"/>
    <w:rsid w:val="00BE6E77"/>
    <w:rsid w:val="00BE6E8F"/>
    <w:rsid w:val="00BE70D3"/>
    <w:rsid w:val="00BE7118"/>
    <w:rsid w:val="00BF562E"/>
    <w:rsid w:val="00BF60C8"/>
    <w:rsid w:val="00BF659F"/>
    <w:rsid w:val="00BF6E01"/>
    <w:rsid w:val="00C00246"/>
    <w:rsid w:val="00C02036"/>
    <w:rsid w:val="00C020FC"/>
    <w:rsid w:val="00C02495"/>
    <w:rsid w:val="00C02A66"/>
    <w:rsid w:val="00C03628"/>
    <w:rsid w:val="00C0368C"/>
    <w:rsid w:val="00C041E8"/>
    <w:rsid w:val="00C05371"/>
    <w:rsid w:val="00C05E90"/>
    <w:rsid w:val="00C06473"/>
    <w:rsid w:val="00C07390"/>
    <w:rsid w:val="00C07505"/>
    <w:rsid w:val="00C107DE"/>
    <w:rsid w:val="00C1158B"/>
    <w:rsid w:val="00C1176E"/>
    <w:rsid w:val="00C12FE1"/>
    <w:rsid w:val="00C13924"/>
    <w:rsid w:val="00C16B50"/>
    <w:rsid w:val="00C16CFA"/>
    <w:rsid w:val="00C2014B"/>
    <w:rsid w:val="00C204F2"/>
    <w:rsid w:val="00C216AD"/>
    <w:rsid w:val="00C224C2"/>
    <w:rsid w:val="00C239EE"/>
    <w:rsid w:val="00C25020"/>
    <w:rsid w:val="00C25100"/>
    <w:rsid w:val="00C26936"/>
    <w:rsid w:val="00C27FBF"/>
    <w:rsid w:val="00C3182B"/>
    <w:rsid w:val="00C32DA9"/>
    <w:rsid w:val="00C3779B"/>
    <w:rsid w:val="00C41485"/>
    <w:rsid w:val="00C43140"/>
    <w:rsid w:val="00C43931"/>
    <w:rsid w:val="00C44EE3"/>
    <w:rsid w:val="00C4525F"/>
    <w:rsid w:val="00C45A75"/>
    <w:rsid w:val="00C45A76"/>
    <w:rsid w:val="00C46E99"/>
    <w:rsid w:val="00C51521"/>
    <w:rsid w:val="00C5472B"/>
    <w:rsid w:val="00C548E3"/>
    <w:rsid w:val="00C558BD"/>
    <w:rsid w:val="00C5689A"/>
    <w:rsid w:val="00C6162E"/>
    <w:rsid w:val="00C634CA"/>
    <w:rsid w:val="00C64581"/>
    <w:rsid w:val="00C671C6"/>
    <w:rsid w:val="00C728DC"/>
    <w:rsid w:val="00C72A37"/>
    <w:rsid w:val="00C73700"/>
    <w:rsid w:val="00C7488E"/>
    <w:rsid w:val="00C7504F"/>
    <w:rsid w:val="00C87455"/>
    <w:rsid w:val="00C87FBF"/>
    <w:rsid w:val="00C93370"/>
    <w:rsid w:val="00C940D0"/>
    <w:rsid w:val="00CA0449"/>
    <w:rsid w:val="00CA0468"/>
    <w:rsid w:val="00CA0785"/>
    <w:rsid w:val="00CA375C"/>
    <w:rsid w:val="00CA3B96"/>
    <w:rsid w:val="00CA72F2"/>
    <w:rsid w:val="00CB0EC0"/>
    <w:rsid w:val="00CB2244"/>
    <w:rsid w:val="00CD0E11"/>
    <w:rsid w:val="00CD1D40"/>
    <w:rsid w:val="00CD2AB3"/>
    <w:rsid w:val="00CD6FD3"/>
    <w:rsid w:val="00CE035B"/>
    <w:rsid w:val="00CE2C31"/>
    <w:rsid w:val="00CE2D41"/>
    <w:rsid w:val="00CE4366"/>
    <w:rsid w:val="00CE6653"/>
    <w:rsid w:val="00CF0242"/>
    <w:rsid w:val="00CF1B4D"/>
    <w:rsid w:val="00CF2CCD"/>
    <w:rsid w:val="00CF3EDA"/>
    <w:rsid w:val="00CF42CB"/>
    <w:rsid w:val="00CF4791"/>
    <w:rsid w:val="00CF6317"/>
    <w:rsid w:val="00CF7251"/>
    <w:rsid w:val="00CF773A"/>
    <w:rsid w:val="00D02CC9"/>
    <w:rsid w:val="00D047DB"/>
    <w:rsid w:val="00D07504"/>
    <w:rsid w:val="00D10572"/>
    <w:rsid w:val="00D13615"/>
    <w:rsid w:val="00D17B23"/>
    <w:rsid w:val="00D20228"/>
    <w:rsid w:val="00D21D3E"/>
    <w:rsid w:val="00D21E96"/>
    <w:rsid w:val="00D227C9"/>
    <w:rsid w:val="00D236FA"/>
    <w:rsid w:val="00D271BB"/>
    <w:rsid w:val="00D30864"/>
    <w:rsid w:val="00D31AFD"/>
    <w:rsid w:val="00D36D4F"/>
    <w:rsid w:val="00D4029E"/>
    <w:rsid w:val="00D414FB"/>
    <w:rsid w:val="00D41563"/>
    <w:rsid w:val="00D45279"/>
    <w:rsid w:val="00D47711"/>
    <w:rsid w:val="00D50C62"/>
    <w:rsid w:val="00D51421"/>
    <w:rsid w:val="00D519B3"/>
    <w:rsid w:val="00D53AF0"/>
    <w:rsid w:val="00D54B5B"/>
    <w:rsid w:val="00D55173"/>
    <w:rsid w:val="00D552B5"/>
    <w:rsid w:val="00D57201"/>
    <w:rsid w:val="00D64418"/>
    <w:rsid w:val="00D660E4"/>
    <w:rsid w:val="00D714BD"/>
    <w:rsid w:val="00D747C3"/>
    <w:rsid w:val="00D7664D"/>
    <w:rsid w:val="00D81A14"/>
    <w:rsid w:val="00D81A45"/>
    <w:rsid w:val="00D849F1"/>
    <w:rsid w:val="00D85B98"/>
    <w:rsid w:val="00D86975"/>
    <w:rsid w:val="00D907A7"/>
    <w:rsid w:val="00D93678"/>
    <w:rsid w:val="00D94A15"/>
    <w:rsid w:val="00D9534C"/>
    <w:rsid w:val="00D97070"/>
    <w:rsid w:val="00DA4041"/>
    <w:rsid w:val="00DA445F"/>
    <w:rsid w:val="00DB155F"/>
    <w:rsid w:val="00DB4569"/>
    <w:rsid w:val="00DB5B93"/>
    <w:rsid w:val="00DB67C5"/>
    <w:rsid w:val="00DC137B"/>
    <w:rsid w:val="00DC2A1F"/>
    <w:rsid w:val="00DC3289"/>
    <w:rsid w:val="00DC5422"/>
    <w:rsid w:val="00DC669A"/>
    <w:rsid w:val="00DC778C"/>
    <w:rsid w:val="00DC78CA"/>
    <w:rsid w:val="00DD1772"/>
    <w:rsid w:val="00DE1A07"/>
    <w:rsid w:val="00DE2A26"/>
    <w:rsid w:val="00DE41EF"/>
    <w:rsid w:val="00DE5B24"/>
    <w:rsid w:val="00DE5FA6"/>
    <w:rsid w:val="00DE68F7"/>
    <w:rsid w:val="00DF3CF7"/>
    <w:rsid w:val="00DF3ED5"/>
    <w:rsid w:val="00DF5536"/>
    <w:rsid w:val="00E01EB9"/>
    <w:rsid w:val="00E05629"/>
    <w:rsid w:val="00E067F3"/>
    <w:rsid w:val="00E06AA8"/>
    <w:rsid w:val="00E1108B"/>
    <w:rsid w:val="00E129F5"/>
    <w:rsid w:val="00E13D07"/>
    <w:rsid w:val="00E1406C"/>
    <w:rsid w:val="00E2026E"/>
    <w:rsid w:val="00E249D1"/>
    <w:rsid w:val="00E258F7"/>
    <w:rsid w:val="00E2593F"/>
    <w:rsid w:val="00E312AC"/>
    <w:rsid w:val="00E40D21"/>
    <w:rsid w:val="00E4193E"/>
    <w:rsid w:val="00E45351"/>
    <w:rsid w:val="00E47F3F"/>
    <w:rsid w:val="00E50A2A"/>
    <w:rsid w:val="00E521F5"/>
    <w:rsid w:val="00E54320"/>
    <w:rsid w:val="00E57F8F"/>
    <w:rsid w:val="00E6041F"/>
    <w:rsid w:val="00E608A1"/>
    <w:rsid w:val="00E61AC2"/>
    <w:rsid w:val="00E620D5"/>
    <w:rsid w:val="00E62BCC"/>
    <w:rsid w:val="00E631FE"/>
    <w:rsid w:val="00E66866"/>
    <w:rsid w:val="00E677D2"/>
    <w:rsid w:val="00E76825"/>
    <w:rsid w:val="00E76C1A"/>
    <w:rsid w:val="00E7716B"/>
    <w:rsid w:val="00E80572"/>
    <w:rsid w:val="00E8091D"/>
    <w:rsid w:val="00E83F51"/>
    <w:rsid w:val="00E90E7D"/>
    <w:rsid w:val="00E91C96"/>
    <w:rsid w:val="00E92601"/>
    <w:rsid w:val="00E956E9"/>
    <w:rsid w:val="00E95DD4"/>
    <w:rsid w:val="00E979A5"/>
    <w:rsid w:val="00EA0F64"/>
    <w:rsid w:val="00EA3EEC"/>
    <w:rsid w:val="00EA4E8A"/>
    <w:rsid w:val="00EA690C"/>
    <w:rsid w:val="00EA7649"/>
    <w:rsid w:val="00EA7AAF"/>
    <w:rsid w:val="00EB0137"/>
    <w:rsid w:val="00EB1E5F"/>
    <w:rsid w:val="00EB21C8"/>
    <w:rsid w:val="00EB2214"/>
    <w:rsid w:val="00EB5B42"/>
    <w:rsid w:val="00EB69B6"/>
    <w:rsid w:val="00EB6CF1"/>
    <w:rsid w:val="00EB7009"/>
    <w:rsid w:val="00EC0147"/>
    <w:rsid w:val="00EC27D5"/>
    <w:rsid w:val="00EC5CDA"/>
    <w:rsid w:val="00EC717C"/>
    <w:rsid w:val="00ED0AA9"/>
    <w:rsid w:val="00ED6475"/>
    <w:rsid w:val="00ED7858"/>
    <w:rsid w:val="00ED7AC1"/>
    <w:rsid w:val="00EE26C2"/>
    <w:rsid w:val="00EE3DA8"/>
    <w:rsid w:val="00EE3EE6"/>
    <w:rsid w:val="00EE44E3"/>
    <w:rsid w:val="00EE7320"/>
    <w:rsid w:val="00EF0697"/>
    <w:rsid w:val="00EF3538"/>
    <w:rsid w:val="00EF3E86"/>
    <w:rsid w:val="00EF50E2"/>
    <w:rsid w:val="00EF55E1"/>
    <w:rsid w:val="00F0052B"/>
    <w:rsid w:val="00F01489"/>
    <w:rsid w:val="00F03485"/>
    <w:rsid w:val="00F03824"/>
    <w:rsid w:val="00F05D35"/>
    <w:rsid w:val="00F05FCA"/>
    <w:rsid w:val="00F0679F"/>
    <w:rsid w:val="00F120D4"/>
    <w:rsid w:val="00F1487F"/>
    <w:rsid w:val="00F22232"/>
    <w:rsid w:val="00F266C8"/>
    <w:rsid w:val="00F26D72"/>
    <w:rsid w:val="00F3054E"/>
    <w:rsid w:val="00F3179B"/>
    <w:rsid w:val="00F33C00"/>
    <w:rsid w:val="00F40706"/>
    <w:rsid w:val="00F40E2A"/>
    <w:rsid w:val="00F42158"/>
    <w:rsid w:val="00F42646"/>
    <w:rsid w:val="00F43585"/>
    <w:rsid w:val="00F448B6"/>
    <w:rsid w:val="00F44FDF"/>
    <w:rsid w:val="00F4754E"/>
    <w:rsid w:val="00F51EDE"/>
    <w:rsid w:val="00F55582"/>
    <w:rsid w:val="00F55D91"/>
    <w:rsid w:val="00F643AB"/>
    <w:rsid w:val="00F65534"/>
    <w:rsid w:val="00F6671C"/>
    <w:rsid w:val="00F702CE"/>
    <w:rsid w:val="00F707DB"/>
    <w:rsid w:val="00F735D8"/>
    <w:rsid w:val="00F74320"/>
    <w:rsid w:val="00F74435"/>
    <w:rsid w:val="00F74ACA"/>
    <w:rsid w:val="00F77633"/>
    <w:rsid w:val="00F927A9"/>
    <w:rsid w:val="00F940EB"/>
    <w:rsid w:val="00F97249"/>
    <w:rsid w:val="00FA3019"/>
    <w:rsid w:val="00FA373A"/>
    <w:rsid w:val="00FA438B"/>
    <w:rsid w:val="00FB07AC"/>
    <w:rsid w:val="00FB280E"/>
    <w:rsid w:val="00FB4D54"/>
    <w:rsid w:val="00FB5B0B"/>
    <w:rsid w:val="00FC24CB"/>
    <w:rsid w:val="00FC3DFB"/>
    <w:rsid w:val="00FC4A06"/>
    <w:rsid w:val="00FC4E01"/>
    <w:rsid w:val="00FC6250"/>
    <w:rsid w:val="00FC7056"/>
    <w:rsid w:val="00FC79CA"/>
    <w:rsid w:val="00FD23F9"/>
    <w:rsid w:val="00FD261B"/>
    <w:rsid w:val="00FD2B83"/>
    <w:rsid w:val="00FD3D61"/>
    <w:rsid w:val="00FD4841"/>
    <w:rsid w:val="00FD5021"/>
    <w:rsid w:val="00FE229F"/>
    <w:rsid w:val="00FE3848"/>
    <w:rsid w:val="00FE3F40"/>
    <w:rsid w:val="00FE771A"/>
    <w:rsid w:val="00FF0AE3"/>
    <w:rsid w:val="00FF2359"/>
    <w:rsid w:val="00FF3F0E"/>
    <w:rsid w:val="00FF4EC4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BD15F"/>
  <w15:chartTrackingRefBased/>
  <w15:docId w15:val="{46181111-5AE3-4049-90FE-27DB99AD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7830"/>
    <w:rPr>
      <w:lang w:val="en-US" w:eastAsia="en-US"/>
    </w:rPr>
  </w:style>
  <w:style w:type="paragraph" w:styleId="Cmsor1">
    <w:name w:val="heading 1"/>
    <w:basedOn w:val="Norml"/>
    <w:next w:val="Norml"/>
    <w:qFormat/>
    <w:rsid w:val="00A12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qFormat/>
    <w:rsid w:val="00A129FA"/>
    <w:pPr>
      <w:keepLines/>
      <w:widowControl w:val="0"/>
      <w:numPr>
        <w:numId w:val="8"/>
      </w:numPr>
      <w:tabs>
        <w:tab w:val="left" w:pos="0"/>
        <w:tab w:val="left" w:pos="336"/>
        <w:tab w:val="left" w:pos="576"/>
      </w:tabs>
      <w:spacing w:before="240" w:after="60"/>
      <w:ind w:left="576" w:hanging="576"/>
      <w:jc w:val="both"/>
      <w:outlineLvl w:val="1"/>
    </w:pPr>
    <w:rPr>
      <w:rFonts w:ascii="Arial" w:hAnsi="Arial"/>
      <w:b/>
      <w:i/>
      <w:snapToGrid w:val="0"/>
      <w:sz w:val="28"/>
      <w:lang w:val="hu-HU" w:eastAsia="hu-HU"/>
    </w:rPr>
  </w:style>
  <w:style w:type="paragraph" w:styleId="Cmsor3">
    <w:name w:val="heading 3"/>
    <w:basedOn w:val="Norml"/>
    <w:qFormat/>
    <w:rsid w:val="00A129FA"/>
    <w:pPr>
      <w:keepLines/>
      <w:widowControl w:val="0"/>
      <w:numPr>
        <w:numId w:val="9"/>
      </w:numPr>
      <w:tabs>
        <w:tab w:val="left" w:pos="0"/>
        <w:tab w:val="left" w:pos="336"/>
        <w:tab w:val="left" w:pos="720"/>
      </w:tabs>
      <w:spacing w:before="240" w:after="60"/>
      <w:ind w:left="720" w:hanging="720"/>
      <w:jc w:val="both"/>
      <w:outlineLvl w:val="2"/>
    </w:pPr>
    <w:rPr>
      <w:rFonts w:ascii="Arial" w:hAnsi="Arial"/>
      <w:b/>
      <w:snapToGrid w:val="0"/>
      <w:sz w:val="26"/>
      <w:lang w:val="hu-HU" w:eastAsia="hu-HU"/>
    </w:rPr>
  </w:style>
  <w:style w:type="paragraph" w:styleId="Cmsor4">
    <w:name w:val="heading 4"/>
    <w:basedOn w:val="Norml"/>
    <w:qFormat/>
    <w:rsid w:val="00A129FA"/>
    <w:pPr>
      <w:keepLines/>
      <w:widowControl w:val="0"/>
      <w:numPr>
        <w:numId w:val="10"/>
      </w:numPr>
      <w:tabs>
        <w:tab w:val="left" w:pos="0"/>
        <w:tab w:val="left" w:pos="336"/>
        <w:tab w:val="left" w:pos="864"/>
      </w:tabs>
      <w:spacing w:before="240" w:after="60"/>
      <w:ind w:left="864" w:hanging="864"/>
      <w:jc w:val="both"/>
      <w:outlineLvl w:val="3"/>
    </w:pPr>
    <w:rPr>
      <w:rFonts w:ascii="Arial" w:hAnsi="Arial"/>
      <w:b/>
      <w:snapToGrid w:val="0"/>
      <w:sz w:val="28"/>
      <w:lang w:val="hu-HU" w:eastAsia="hu-HU"/>
    </w:rPr>
  </w:style>
  <w:style w:type="paragraph" w:styleId="Cmsor5">
    <w:name w:val="heading 5"/>
    <w:basedOn w:val="Norml"/>
    <w:next w:val="Norml"/>
    <w:qFormat/>
    <w:rsid w:val="0043300E"/>
    <w:pPr>
      <w:keepNext/>
      <w:jc w:val="right"/>
      <w:outlineLvl w:val="4"/>
    </w:pPr>
    <w:rPr>
      <w:sz w:val="24"/>
      <w:lang w:val="fr-FR" w:eastAsia="fr-FR"/>
    </w:rPr>
  </w:style>
  <w:style w:type="paragraph" w:styleId="Cmsor6">
    <w:name w:val="heading 6"/>
    <w:basedOn w:val="Norml"/>
    <w:qFormat/>
    <w:rsid w:val="00A129FA"/>
    <w:pPr>
      <w:widowControl w:val="0"/>
      <w:numPr>
        <w:numId w:val="11"/>
      </w:numPr>
      <w:tabs>
        <w:tab w:val="left" w:pos="0"/>
        <w:tab w:val="left" w:pos="336"/>
        <w:tab w:val="left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snapToGrid w:val="0"/>
      <w:sz w:val="22"/>
      <w:lang w:val="hu-HU" w:eastAsia="hu-HU"/>
    </w:rPr>
  </w:style>
  <w:style w:type="paragraph" w:styleId="Cmsor7">
    <w:name w:val="heading 7"/>
    <w:basedOn w:val="Norml"/>
    <w:qFormat/>
    <w:rsid w:val="00A129FA"/>
    <w:pPr>
      <w:widowControl w:val="0"/>
      <w:numPr>
        <w:numId w:val="12"/>
      </w:numPr>
      <w:tabs>
        <w:tab w:val="left" w:pos="0"/>
        <w:tab w:val="left" w:pos="336"/>
        <w:tab w:val="left" w:pos="1296"/>
      </w:tabs>
      <w:spacing w:before="240" w:after="60"/>
      <w:ind w:left="1296" w:hanging="1296"/>
      <w:jc w:val="both"/>
      <w:outlineLvl w:val="6"/>
    </w:pPr>
    <w:rPr>
      <w:rFonts w:ascii="Arial" w:hAnsi="Arial"/>
      <w:snapToGrid w:val="0"/>
      <w:sz w:val="24"/>
      <w:lang w:val="hu-HU" w:eastAsia="hu-HU"/>
    </w:rPr>
  </w:style>
  <w:style w:type="paragraph" w:styleId="Cmsor8">
    <w:name w:val="heading 8"/>
    <w:basedOn w:val="Norml"/>
    <w:qFormat/>
    <w:rsid w:val="00A129FA"/>
    <w:pPr>
      <w:widowControl w:val="0"/>
      <w:numPr>
        <w:numId w:val="13"/>
      </w:numPr>
      <w:tabs>
        <w:tab w:val="left" w:pos="0"/>
        <w:tab w:val="left" w:pos="336"/>
        <w:tab w:val="left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napToGrid w:val="0"/>
      <w:sz w:val="24"/>
      <w:lang w:val="hu-HU" w:eastAsia="hu-HU"/>
    </w:rPr>
  </w:style>
  <w:style w:type="paragraph" w:styleId="Cmsor9">
    <w:name w:val="heading 9"/>
    <w:basedOn w:val="Norml"/>
    <w:qFormat/>
    <w:rsid w:val="00A129FA"/>
    <w:pPr>
      <w:widowControl w:val="0"/>
      <w:numPr>
        <w:numId w:val="14"/>
      </w:numPr>
      <w:tabs>
        <w:tab w:val="left" w:pos="0"/>
        <w:tab w:val="left" w:pos="336"/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/>
      <w:snapToGrid w:val="0"/>
      <w:sz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F0171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7F0171"/>
    <w:pPr>
      <w:tabs>
        <w:tab w:val="center" w:pos="4320"/>
        <w:tab w:val="right" w:pos="8640"/>
      </w:tabs>
    </w:pPr>
  </w:style>
  <w:style w:type="character" w:customStyle="1" w:styleId="moravcsikzs">
    <w:name w:val="moravcsikzs"/>
    <w:semiHidden/>
    <w:rsid w:val="00AB761B"/>
    <w:rPr>
      <w:rFonts w:ascii="Arial" w:hAnsi="Arial" w:cs="Arial"/>
      <w:color w:val="000080"/>
      <w:sz w:val="20"/>
      <w:szCs w:val="20"/>
    </w:rPr>
  </w:style>
  <w:style w:type="paragraph" w:styleId="Szvegtrzs">
    <w:name w:val="Body Text"/>
    <w:basedOn w:val="Norml"/>
    <w:rsid w:val="00A129FA"/>
    <w:pPr>
      <w:widowControl w:val="0"/>
      <w:tabs>
        <w:tab w:val="left" w:pos="0"/>
      </w:tabs>
      <w:spacing w:before="60" w:after="60"/>
      <w:jc w:val="both"/>
    </w:pPr>
    <w:rPr>
      <w:rFonts w:ascii="Arial" w:hAnsi="Arial"/>
      <w:snapToGrid w:val="0"/>
      <w:sz w:val="24"/>
      <w:lang w:val="hu-HU" w:eastAsia="hu-HU"/>
    </w:rPr>
  </w:style>
  <w:style w:type="paragraph" w:styleId="Cm">
    <w:name w:val="Title"/>
    <w:basedOn w:val="Norml"/>
    <w:qFormat/>
    <w:rsid w:val="00A129FA"/>
    <w:pPr>
      <w:widowControl w:val="0"/>
      <w:tabs>
        <w:tab w:val="left" w:pos="0"/>
      </w:tabs>
      <w:spacing w:before="60" w:after="60"/>
      <w:jc w:val="center"/>
    </w:pPr>
    <w:rPr>
      <w:rFonts w:ascii="Arial" w:hAnsi="Arial"/>
      <w:b/>
      <w:snapToGrid w:val="0"/>
      <w:sz w:val="24"/>
      <w:lang w:val="hu-HU" w:eastAsia="hu-HU"/>
    </w:rPr>
  </w:style>
  <w:style w:type="paragraph" w:customStyle="1" w:styleId="lQfej">
    <w:name w:val="ÉlQfej"/>
    <w:basedOn w:val="Norml"/>
    <w:rsid w:val="00A129FA"/>
    <w:pPr>
      <w:widowControl w:val="0"/>
      <w:tabs>
        <w:tab w:val="left" w:pos="0"/>
        <w:tab w:val="center" w:pos="4153"/>
        <w:tab w:val="right" w:pos="8306"/>
      </w:tabs>
      <w:spacing w:before="60" w:after="60"/>
      <w:jc w:val="both"/>
    </w:pPr>
    <w:rPr>
      <w:rFonts w:ascii="Arial" w:hAnsi="Arial"/>
      <w:snapToGrid w:val="0"/>
      <w:sz w:val="24"/>
      <w:lang w:val="hu-HU" w:eastAsia="hu-HU"/>
    </w:rPr>
  </w:style>
  <w:style w:type="paragraph" w:customStyle="1" w:styleId="DefaultText">
    <w:name w:val="Default Text"/>
    <w:basedOn w:val="Norml"/>
    <w:rsid w:val="00A129FA"/>
    <w:pPr>
      <w:widowControl w:val="0"/>
    </w:pPr>
    <w:rPr>
      <w:snapToGrid w:val="0"/>
      <w:sz w:val="24"/>
      <w:lang w:eastAsia="hu-HU"/>
    </w:rPr>
  </w:style>
  <w:style w:type="character" w:styleId="Oldalszm">
    <w:name w:val="page number"/>
    <w:rsid w:val="00A129FA"/>
  </w:style>
  <w:style w:type="character" w:customStyle="1" w:styleId="Bekezdsalap-betqtpusa">
    <w:name w:val="Bekezdés alap-betqtípusa"/>
    <w:rsid w:val="00A129FA"/>
  </w:style>
  <w:style w:type="character" w:styleId="Hiperhivatkozs">
    <w:name w:val="Hyperlink"/>
    <w:rsid w:val="00A129FA"/>
    <w:rPr>
      <w:color w:val="0000FF"/>
      <w:u w:val="single"/>
    </w:rPr>
  </w:style>
  <w:style w:type="paragraph" w:styleId="Szvegtrzsbehzssal">
    <w:name w:val="Body Text Indent"/>
    <w:basedOn w:val="Norml"/>
    <w:rsid w:val="001D2DAA"/>
    <w:pPr>
      <w:spacing w:after="120"/>
      <w:ind w:left="283"/>
    </w:pPr>
  </w:style>
  <w:style w:type="table" w:styleId="Rcsostblzat">
    <w:name w:val="Table Grid"/>
    <w:basedOn w:val="Normltblzat"/>
    <w:rsid w:val="00EC5CD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nstblzat">
    <w:name w:val="Table Elegant"/>
    <w:basedOn w:val="Normltblzat"/>
    <w:rsid w:val="00951D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rsid w:val="00CD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03786"/>
    <w:pPr>
      <w:ind w:left="708"/>
    </w:pPr>
  </w:style>
  <w:style w:type="paragraph" w:customStyle="1" w:styleId="Default">
    <w:name w:val="Default"/>
    <w:rsid w:val="00BB6366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2524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702C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409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40926"/>
  </w:style>
  <w:style w:type="character" w:customStyle="1" w:styleId="JegyzetszvegChar">
    <w:name w:val="Jegyzetszöveg Char"/>
    <w:basedOn w:val="Bekezdsalapbettpusa"/>
    <w:link w:val="Jegyzetszveg"/>
    <w:uiPriority w:val="99"/>
    <w:rsid w:val="00640926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09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0926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B57B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57B7"/>
    <w:rPr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B57B7"/>
    <w:rPr>
      <w:vertAlign w:val="superscript"/>
    </w:rPr>
  </w:style>
  <w:style w:type="character" w:customStyle="1" w:styleId="lfejChar">
    <w:name w:val="Élőfej Char"/>
    <w:basedOn w:val="Bekezdsalapbettpusa"/>
    <w:link w:val="lfej"/>
    <w:uiPriority w:val="99"/>
    <w:rsid w:val="00301225"/>
    <w:rPr>
      <w:lang w:val="en-US" w:eastAsia="en-US"/>
    </w:rPr>
  </w:style>
  <w:style w:type="paragraph" w:styleId="Vltozat">
    <w:name w:val="Revision"/>
    <w:hidden/>
    <w:uiPriority w:val="99"/>
    <w:semiHidden/>
    <w:rsid w:val="00B837B7"/>
    <w:rPr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F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F51"/>
    <w:rPr>
      <w:rFonts w:ascii="Segoe UI" w:hAnsi="Segoe UI" w:cs="Segoe UI"/>
      <w:sz w:val="18"/>
      <w:szCs w:val="18"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F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erjesiZs\Local%20Settings\Temporary%20Internet%20Files\OLK54\mfia_letter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1FF5-02BD-417A-A437-28FDC02B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mfia_letter2</Template>
  <TotalTime>2</TotalTime>
  <Pages>4</Pages>
  <Words>359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EperjesiZs</dc:creator>
  <cp:keywords/>
  <cp:lastModifiedBy>Vera Révai</cp:lastModifiedBy>
  <cp:revision>2</cp:revision>
  <cp:lastPrinted>2025-08-27T18:34:00Z</cp:lastPrinted>
  <dcterms:created xsi:type="dcterms:W3CDTF">2025-08-27T18:39:00Z</dcterms:created>
  <dcterms:modified xsi:type="dcterms:W3CDTF">2025-08-27T18:39:00Z</dcterms:modified>
</cp:coreProperties>
</file>