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4D4B" w14:textId="77777777" w:rsidR="00F01489" w:rsidRDefault="00F01489" w:rsidP="00866443">
      <w:pPr>
        <w:spacing w:after="120"/>
        <w:jc w:val="center"/>
        <w:rPr>
          <w:rFonts w:ascii="Aptos" w:hAnsi="Aptos"/>
          <w:b/>
          <w:sz w:val="32"/>
          <w:szCs w:val="32"/>
          <w:lang w:val="hu-HU"/>
        </w:rPr>
      </w:pPr>
    </w:p>
    <w:p w14:paraId="5B59E248" w14:textId="77777777" w:rsidR="00F01489" w:rsidRDefault="00F01489" w:rsidP="00866443">
      <w:pPr>
        <w:spacing w:after="120"/>
        <w:jc w:val="center"/>
        <w:rPr>
          <w:rFonts w:ascii="Aptos" w:hAnsi="Aptos"/>
          <w:b/>
          <w:sz w:val="32"/>
          <w:szCs w:val="32"/>
          <w:lang w:val="hu-HU"/>
        </w:rPr>
      </w:pPr>
    </w:p>
    <w:p w14:paraId="22D45E5C" w14:textId="224AD287" w:rsidR="00866443" w:rsidRDefault="00866443" w:rsidP="00866443">
      <w:pPr>
        <w:spacing w:after="120"/>
        <w:jc w:val="center"/>
        <w:rPr>
          <w:rFonts w:ascii="Aptos" w:hAnsi="Aptos"/>
          <w:b/>
          <w:spacing w:val="24"/>
          <w:sz w:val="32"/>
          <w:szCs w:val="32"/>
          <w:lang w:val="hu-HU"/>
        </w:rPr>
      </w:pPr>
      <w:r w:rsidRPr="005C67D5">
        <w:rPr>
          <w:rFonts w:ascii="Aptos" w:hAnsi="Aptos"/>
          <w:b/>
          <w:sz w:val="32"/>
          <w:szCs w:val="32"/>
          <w:lang w:val="hu-HU"/>
        </w:rPr>
        <w:t>A FRANCIA BECSÜLETREND ÉS NEMZETI ÉRDEMREND MAGYAR TAGJAI SZÖVETSÉGE EGYESÜLET</w:t>
      </w:r>
      <w:r>
        <w:rPr>
          <w:rFonts w:ascii="Aptos" w:hAnsi="Aptos"/>
          <w:b/>
          <w:sz w:val="32"/>
          <w:szCs w:val="32"/>
          <w:lang w:val="hu-HU"/>
        </w:rPr>
        <w:br/>
      </w:r>
      <w:r w:rsidRPr="005C67D5">
        <w:rPr>
          <w:rFonts w:ascii="Aptos" w:hAnsi="Aptos"/>
          <w:b/>
          <w:spacing w:val="24"/>
          <w:sz w:val="32"/>
          <w:szCs w:val="32"/>
          <w:lang w:val="hu-HU"/>
        </w:rPr>
        <w:t>PÁLYÁZATOT</w:t>
      </w:r>
      <w:r>
        <w:rPr>
          <w:rFonts w:ascii="Aptos" w:hAnsi="Aptos"/>
          <w:b/>
          <w:spacing w:val="24"/>
          <w:sz w:val="32"/>
          <w:szCs w:val="32"/>
          <w:lang w:val="hu-HU"/>
        </w:rPr>
        <w:t xml:space="preserve"> HIRDET</w:t>
      </w:r>
    </w:p>
    <w:p w14:paraId="2B7B4DE0" w14:textId="34675322" w:rsidR="00F01489" w:rsidRDefault="00F01489" w:rsidP="00866443">
      <w:pPr>
        <w:spacing w:after="120"/>
        <w:jc w:val="center"/>
        <w:rPr>
          <w:rFonts w:ascii="Aptos" w:hAnsi="Aptos"/>
          <w:b/>
          <w:spacing w:val="24"/>
          <w:sz w:val="32"/>
          <w:szCs w:val="32"/>
          <w:lang w:val="hu-HU"/>
        </w:rPr>
      </w:pPr>
    </w:p>
    <w:p w14:paraId="7AED0123" w14:textId="77777777" w:rsidR="00F01489" w:rsidRPr="005C67D5" w:rsidRDefault="00F01489" w:rsidP="00866443">
      <w:pPr>
        <w:spacing w:after="120"/>
        <w:jc w:val="center"/>
        <w:rPr>
          <w:rFonts w:ascii="Aptos" w:hAnsi="Aptos"/>
          <w:b/>
          <w:spacing w:val="24"/>
          <w:sz w:val="32"/>
          <w:szCs w:val="32"/>
          <w:lang w:val="hu-HU"/>
        </w:rPr>
      </w:pPr>
    </w:p>
    <w:p w14:paraId="4834B687" w14:textId="65DF64D0" w:rsidR="00866443" w:rsidRDefault="00866443" w:rsidP="00866443">
      <w:pPr>
        <w:spacing w:after="120"/>
        <w:jc w:val="center"/>
        <w:rPr>
          <w:rFonts w:ascii="Aptos" w:hAnsi="Aptos"/>
          <w:b/>
          <w:sz w:val="24"/>
          <w:szCs w:val="24"/>
          <w:lang w:val="hu-HU"/>
        </w:rPr>
      </w:pPr>
      <w:r w:rsidRPr="00BE3729">
        <w:rPr>
          <w:rFonts w:ascii="Aptos" w:hAnsi="Aptos"/>
          <w:b/>
          <w:sz w:val="24"/>
          <w:szCs w:val="24"/>
          <w:lang w:val="hu-HU"/>
        </w:rPr>
        <w:t xml:space="preserve">magyarországi </w:t>
      </w:r>
      <w:r>
        <w:rPr>
          <w:rFonts w:ascii="Aptos" w:hAnsi="Aptos"/>
          <w:b/>
          <w:sz w:val="24"/>
          <w:szCs w:val="24"/>
          <w:lang w:val="hu-HU"/>
        </w:rPr>
        <w:t xml:space="preserve">alap- és </w:t>
      </w:r>
      <w:r w:rsidRPr="00BE3729">
        <w:rPr>
          <w:rFonts w:ascii="Aptos" w:hAnsi="Aptos"/>
          <w:b/>
          <w:sz w:val="24"/>
          <w:szCs w:val="24"/>
          <w:lang w:val="hu-HU"/>
        </w:rPr>
        <w:t>középfokú oktatási intézmények</w:t>
      </w:r>
      <w:r w:rsidR="00FA373A">
        <w:rPr>
          <w:rFonts w:ascii="Aptos" w:hAnsi="Aptos"/>
          <w:b/>
          <w:sz w:val="24"/>
          <w:szCs w:val="24"/>
          <w:lang w:val="hu-HU"/>
        </w:rPr>
        <w:t xml:space="preserve"> (és/vagy) azok alapítványai</w:t>
      </w:r>
      <w:r w:rsidRPr="00BE3729">
        <w:rPr>
          <w:rFonts w:ascii="Aptos" w:hAnsi="Aptos"/>
          <w:b/>
          <w:sz w:val="24"/>
          <w:szCs w:val="24"/>
          <w:lang w:val="hu-HU"/>
        </w:rPr>
        <w:t xml:space="preserve"> számára</w:t>
      </w:r>
    </w:p>
    <w:p w14:paraId="5FDABA84" w14:textId="6532506A" w:rsidR="00F01489" w:rsidRDefault="00F01489" w:rsidP="00866443">
      <w:pPr>
        <w:spacing w:after="120"/>
        <w:jc w:val="center"/>
        <w:rPr>
          <w:rFonts w:ascii="Aptos" w:hAnsi="Aptos"/>
          <w:b/>
          <w:sz w:val="24"/>
          <w:szCs w:val="24"/>
          <w:lang w:val="hu-HU"/>
        </w:rPr>
      </w:pPr>
    </w:p>
    <w:p w14:paraId="5643D304" w14:textId="77777777" w:rsidR="00F01489" w:rsidRPr="00BE3729" w:rsidRDefault="00F01489" w:rsidP="00866443">
      <w:pPr>
        <w:spacing w:after="120"/>
        <w:jc w:val="center"/>
        <w:rPr>
          <w:rFonts w:ascii="Aptos" w:hAnsi="Aptos"/>
          <w:b/>
          <w:sz w:val="24"/>
          <w:szCs w:val="24"/>
          <w:lang w:val="hu-HU"/>
        </w:rPr>
      </w:pPr>
    </w:p>
    <w:p w14:paraId="294B4158" w14:textId="77777777" w:rsidR="00866443" w:rsidRPr="005C67D5" w:rsidRDefault="00866443" w:rsidP="00866443">
      <w:pPr>
        <w:spacing w:after="120"/>
        <w:jc w:val="both"/>
        <w:rPr>
          <w:rFonts w:ascii="Aptos" w:hAnsi="Aptos"/>
          <w:sz w:val="24"/>
          <w:szCs w:val="24"/>
          <w:lang w:val="hu-HU"/>
        </w:rPr>
      </w:pPr>
      <w:r w:rsidRPr="005C67D5">
        <w:rPr>
          <w:rFonts w:ascii="Aptos" w:hAnsi="Aptos"/>
          <w:sz w:val="24"/>
          <w:szCs w:val="24"/>
          <w:lang w:val="hu-HU"/>
        </w:rPr>
        <w:t xml:space="preserve">pedagógiai célú projektek támogatására, </w:t>
      </w:r>
      <w:r>
        <w:rPr>
          <w:rFonts w:ascii="Aptos" w:hAnsi="Aptos"/>
          <w:sz w:val="24"/>
          <w:szCs w:val="24"/>
          <w:lang w:val="hu-HU"/>
        </w:rPr>
        <w:t>a</w:t>
      </w:r>
      <w:r w:rsidRPr="005C67D5">
        <w:rPr>
          <w:rFonts w:ascii="Aptos" w:hAnsi="Aptos"/>
          <w:sz w:val="24"/>
          <w:szCs w:val="24"/>
          <w:lang w:val="hu-HU"/>
        </w:rPr>
        <w:t xml:space="preserve">melyek </w:t>
      </w:r>
      <w:r>
        <w:rPr>
          <w:rFonts w:ascii="Aptos" w:hAnsi="Aptos"/>
          <w:sz w:val="24"/>
          <w:szCs w:val="24"/>
          <w:lang w:val="hu-HU"/>
        </w:rPr>
        <w:t xml:space="preserve">az Egyesület céljaival összhangban </w:t>
      </w:r>
      <w:r w:rsidRPr="005C67D5">
        <w:rPr>
          <w:rFonts w:ascii="Aptos" w:hAnsi="Aptos"/>
          <w:sz w:val="24"/>
          <w:szCs w:val="24"/>
          <w:lang w:val="hu-HU"/>
        </w:rPr>
        <w:t>elősegítik a francia nyelv és kultúra megismerését, oktatását,</w:t>
      </w:r>
      <w:r>
        <w:rPr>
          <w:rFonts w:ascii="Aptos" w:hAnsi="Aptos"/>
          <w:sz w:val="24"/>
          <w:szCs w:val="24"/>
          <w:lang w:val="hu-HU"/>
        </w:rPr>
        <w:t xml:space="preserve"> népszerűsítését,</w:t>
      </w:r>
      <w:r w:rsidRPr="005C67D5">
        <w:rPr>
          <w:rFonts w:ascii="Aptos" w:hAnsi="Aptos"/>
          <w:sz w:val="24"/>
          <w:szCs w:val="24"/>
          <w:lang w:val="hu-HU"/>
        </w:rPr>
        <w:t xml:space="preserve"> fejlesztik a diákok nyelvtudását, bővítik ismereteit</w:t>
      </w:r>
      <w:r>
        <w:rPr>
          <w:rFonts w:ascii="Aptos" w:hAnsi="Aptos"/>
          <w:sz w:val="24"/>
          <w:szCs w:val="24"/>
          <w:lang w:val="hu-HU"/>
        </w:rPr>
        <w:t>, ezáltal elősegítik a két ország közötti kapcsolatok elmélyítését.</w:t>
      </w:r>
    </w:p>
    <w:p w14:paraId="4716A0D0" w14:textId="77777777" w:rsidR="00866443" w:rsidRDefault="00866443" w:rsidP="00866443">
      <w:pPr>
        <w:spacing w:after="240"/>
        <w:jc w:val="both"/>
        <w:rPr>
          <w:rFonts w:ascii="Aptos" w:hAnsi="Aptos"/>
          <w:sz w:val="24"/>
          <w:szCs w:val="24"/>
          <w:lang w:val="hu-HU"/>
        </w:rPr>
      </w:pPr>
      <w:r w:rsidRPr="005C67D5">
        <w:rPr>
          <w:rFonts w:ascii="Aptos" w:hAnsi="Aptos"/>
          <w:sz w:val="24"/>
          <w:szCs w:val="24"/>
          <w:lang w:val="hu-HU"/>
        </w:rPr>
        <w:t>A támogatás igényelhető többek között csereutazásra</w:t>
      </w:r>
      <w:r>
        <w:rPr>
          <w:rFonts w:ascii="Aptos" w:hAnsi="Aptos"/>
          <w:sz w:val="24"/>
          <w:szCs w:val="24"/>
          <w:lang w:val="hu-HU"/>
        </w:rPr>
        <w:t xml:space="preserve"> (akár egy rászoruló diák megsegítése céljából),</w:t>
      </w:r>
      <w:r w:rsidRPr="005C67D5">
        <w:rPr>
          <w:rFonts w:ascii="Aptos" w:hAnsi="Aptos"/>
          <w:sz w:val="24"/>
          <w:szCs w:val="24"/>
          <w:lang w:val="hu-HU"/>
        </w:rPr>
        <w:t xml:space="preserve"> partnerek fogadására</w:t>
      </w:r>
      <w:r>
        <w:rPr>
          <w:rFonts w:ascii="Aptos" w:hAnsi="Aptos"/>
          <w:sz w:val="24"/>
          <w:szCs w:val="24"/>
          <w:lang w:val="hu-HU"/>
        </w:rPr>
        <w:t>,</w:t>
      </w:r>
      <w:r w:rsidRPr="005C67D5">
        <w:rPr>
          <w:rFonts w:ascii="Aptos" w:hAnsi="Aptos"/>
          <w:sz w:val="24"/>
          <w:szCs w:val="24"/>
          <w:lang w:val="hu-HU"/>
        </w:rPr>
        <w:t xml:space="preserve"> magyarországi, intézményen belüli</w:t>
      </w:r>
      <w:r>
        <w:rPr>
          <w:rFonts w:ascii="Aptos" w:hAnsi="Aptos"/>
          <w:sz w:val="24"/>
          <w:szCs w:val="24"/>
          <w:lang w:val="hu-HU"/>
        </w:rPr>
        <w:t xml:space="preserve">, valamint intézmények közötti </w:t>
      </w:r>
      <w:bookmarkStart w:id="0" w:name="_Hlk165645872"/>
      <w:r w:rsidRPr="005C67D5">
        <w:rPr>
          <w:rFonts w:ascii="Aptos" w:hAnsi="Aptos"/>
          <w:sz w:val="24"/>
          <w:szCs w:val="24"/>
          <w:lang w:val="hu-HU"/>
        </w:rPr>
        <w:t>programokra (pl</w:t>
      </w:r>
      <w:r>
        <w:rPr>
          <w:rFonts w:ascii="Aptos" w:hAnsi="Aptos"/>
          <w:sz w:val="24"/>
          <w:szCs w:val="24"/>
          <w:lang w:val="hu-HU"/>
        </w:rPr>
        <w:t>.</w:t>
      </w:r>
      <w:r w:rsidRPr="005C67D5">
        <w:rPr>
          <w:rFonts w:ascii="Aptos" w:hAnsi="Aptos"/>
          <w:sz w:val="24"/>
          <w:szCs w:val="24"/>
          <w:lang w:val="hu-HU"/>
        </w:rPr>
        <w:t xml:space="preserve"> versenyek, kulturális rendezvények, kiállítások, műhelyek szervezésére)</w:t>
      </w:r>
      <w:bookmarkEnd w:id="0"/>
      <w:r>
        <w:rPr>
          <w:rFonts w:ascii="Aptos" w:hAnsi="Aptos"/>
          <w:sz w:val="24"/>
          <w:szCs w:val="24"/>
          <w:lang w:val="hu-HU"/>
        </w:rPr>
        <w:t>,</w:t>
      </w:r>
      <w:r w:rsidRPr="005C67D5">
        <w:rPr>
          <w:rFonts w:ascii="Aptos" w:hAnsi="Aptos"/>
          <w:sz w:val="24"/>
          <w:szCs w:val="24"/>
          <w:lang w:val="hu-HU"/>
        </w:rPr>
        <w:t xml:space="preserve"> könyvtárbővítésre</w:t>
      </w:r>
      <w:r>
        <w:rPr>
          <w:rFonts w:ascii="Aptos" w:hAnsi="Aptos"/>
          <w:sz w:val="24"/>
          <w:szCs w:val="24"/>
          <w:lang w:val="hu-HU"/>
        </w:rPr>
        <w:t>,</w:t>
      </w:r>
      <w:r w:rsidRPr="005C67D5">
        <w:rPr>
          <w:rFonts w:ascii="Aptos" w:hAnsi="Aptos"/>
          <w:sz w:val="24"/>
          <w:szCs w:val="24"/>
          <w:lang w:val="hu-HU"/>
        </w:rPr>
        <w:t xml:space="preserve"> tankönyvbeszerzésre</w:t>
      </w:r>
      <w:r>
        <w:rPr>
          <w:rFonts w:ascii="Aptos" w:hAnsi="Aptos"/>
          <w:sz w:val="24"/>
          <w:szCs w:val="24"/>
          <w:lang w:val="hu-HU"/>
        </w:rPr>
        <w:t>,</w:t>
      </w:r>
      <w:r w:rsidRPr="005C67D5">
        <w:rPr>
          <w:rFonts w:ascii="Aptos" w:hAnsi="Aptos"/>
          <w:sz w:val="24"/>
          <w:szCs w:val="24"/>
          <w:lang w:val="hu-HU"/>
        </w:rPr>
        <w:t xml:space="preserve"> tananyagfejlesztésre (pl</w:t>
      </w:r>
      <w:r>
        <w:rPr>
          <w:rFonts w:ascii="Aptos" w:hAnsi="Aptos"/>
          <w:sz w:val="24"/>
          <w:szCs w:val="24"/>
          <w:lang w:val="hu-HU"/>
        </w:rPr>
        <w:t>.</w:t>
      </w:r>
      <w:r w:rsidRPr="005C67D5">
        <w:rPr>
          <w:rFonts w:ascii="Aptos" w:hAnsi="Aptos"/>
          <w:sz w:val="24"/>
          <w:szCs w:val="24"/>
          <w:lang w:val="hu-HU"/>
        </w:rPr>
        <w:t xml:space="preserve"> hagyományos és digitális oktatási segédeszközök beszerzésére).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912"/>
      </w:tblGrid>
      <w:tr w:rsidR="00866443" w:rsidRPr="0093540D" w14:paraId="69344125" w14:textId="77777777" w:rsidTr="009F68B8">
        <w:tc>
          <w:tcPr>
            <w:tcW w:w="9912" w:type="dxa"/>
          </w:tcPr>
          <w:p w14:paraId="4A242F38" w14:textId="4E3D0DF7" w:rsidR="00866443" w:rsidRDefault="00866443" w:rsidP="009F68B8">
            <w:pPr>
              <w:spacing w:before="120"/>
              <w:jc w:val="center"/>
              <w:rPr>
                <w:rFonts w:ascii="Aptos" w:hAnsi="Aptos"/>
                <w:b/>
                <w:bCs/>
                <w:sz w:val="24"/>
                <w:szCs w:val="24"/>
                <w:lang w:val="hu-HU"/>
              </w:rPr>
            </w:pPr>
            <w:r w:rsidRPr="003E7830">
              <w:rPr>
                <w:rFonts w:ascii="Aptos" w:hAnsi="Aptos"/>
                <w:b/>
                <w:bCs/>
                <w:sz w:val="28"/>
                <w:szCs w:val="28"/>
                <w:lang w:val="hu-HU"/>
              </w:rPr>
              <w:t>A PÁLYÁZATOK BENYÚJTÁSI IDEJE: 202</w:t>
            </w:r>
            <w:r>
              <w:rPr>
                <w:rFonts w:ascii="Aptos" w:hAnsi="Aptos"/>
                <w:b/>
                <w:bCs/>
                <w:sz w:val="28"/>
                <w:szCs w:val="28"/>
                <w:lang w:val="hu-HU"/>
              </w:rPr>
              <w:t xml:space="preserve">5. </w:t>
            </w:r>
            <w:r w:rsidRPr="00A329D2">
              <w:rPr>
                <w:rFonts w:ascii="Aptos" w:hAnsi="Aptos"/>
                <w:b/>
                <w:bCs/>
                <w:sz w:val="28"/>
                <w:szCs w:val="28"/>
                <w:lang w:val="hu-HU"/>
              </w:rPr>
              <w:t>szeptember 30</w:t>
            </w:r>
            <w:r w:rsidR="001A719B">
              <w:rPr>
                <w:rFonts w:ascii="Aptos" w:hAnsi="Aptos"/>
                <w:b/>
                <w:bCs/>
                <w:sz w:val="28"/>
                <w:szCs w:val="28"/>
                <w:lang w:val="hu-HU"/>
              </w:rPr>
              <w:t>.</w:t>
            </w:r>
            <w:r>
              <w:rPr>
                <w:rFonts w:ascii="Aptos" w:hAnsi="Aptos"/>
                <w:b/>
                <w:bCs/>
                <w:i/>
                <w:iCs/>
                <w:sz w:val="28"/>
                <w:szCs w:val="28"/>
                <w:highlight w:val="yellow"/>
                <w:lang w:val="hu-HU"/>
              </w:rPr>
              <w:br/>
            </w:r>
            <w:r w:rsidRPr="00563BE1">
              <w:rPr>
                <w:rFonts w:ascii="Aptos" w:hAnsi="Aptos"/>
                <w:b/>
                <w:bCs/>
                <w:sz w:val="24"/>
                <w:szCs w:val="24"/>
                <w:shd w:val="clear" w:color="auto" w:fill="FFFFFF" w:themeFill="background1"/>
                <w:lang w:val="hu-HU"/>
              </w:rPr>
              <w:t>A hiányosan vagy a határidő lejárta</w:t>
            </w:r>
            <w:r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 xml:space="preserve"> után </w:t>
            </w:r>
            <w:r w:rsidRPr="003E7830"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>benyújtott pályázatok nem kerülnek elbírálásra.</w:t>
            </w:r>
          </w:p>
        </w:tc>
      </w:tr>
    </w:tbl>
    <w:p w14:paraId="14B4256D" w14:textId="0303187F" w:rsidR="00866443" w:rsidRDefault="00866443" w:rsidP="00866443">
      <w:pPr>
        <w:spacing w:after="120"/>
        <w:jc w:val="both"/>
        <w:rPr>
          <w:rFonts w:ascii="Aptos" w:hAnsi="Aptos"/>
          <w:b/>
          <w:bCs/>
          <w:sz w:val="24"/>
          <w:szCs w:val="24"/>
          <w:lang w:val="hu-HU"/>
        </w:rPr>
      </w:pPr>
    </w:p>
    <w:p w14:paraId="28CF8406" w14:textId="77777777" w:rsidR="00F01489" w:rsidRDefault="00F01489" w:rsidP="00866443">
      <w:pPr>
        <w:spacing w:after="120"/>
        <w:jc w:val="both"/>
        <w:rPr>
          <w:rFonts w:ascii="Aptos" w:hAnsi="Aptos"/>
          <w:b/>
          <w:bCs/>
          <w:sz w:val="24"/>
          <w:szCs w:val="24"/>
          <w:lang w:val="hu-HU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912"/>
      </w:tblGrid>
      <w:tr w:rsidR="00866443" w:rsidRPr="0093540D" w14:paraId="45DFB38A" w14:textId="77777777" w:rsidTr="009F68B8">
        <w:tc>
          <w:tcPr>
            <w:tcW w:w="9912" w:type="dxa"/>
          </w:tcPr>
          <w:p w14:paraId="5E0C792C" w14:textId="77777777" w:rsidR="00866443" w:rsidRPr="003E7830" w:rsidRDefault="00866443" w:rsidP="009F68B8">
            <w:pPr>
              <w:spacing w:before="120"/>
              <w:jc w:val="center"/>
              <w:rPr>
                <w:rFonts w:ascii="Aptos" w:hAnsi="Aptos"/>
                <w:b/>
                <w:bCs/>
                <w:sz w:val="28"/>
                <w:szCs w:val="28"/>
                <w:lang w:val="hu-HU"/>
              </w:rPr>
            </w:pPr>
            <w:r w:rsidRPr="003E7830">
              <w:rPr>
                <w:rFonts w:ascii="Aptos" w:hAnsi="Aptos"/>
                <w:b/>
                <w:bCs/>
                <w:sz w:val="28"/>
                <w:szCs w:val="28"/>
                <w:lang w:val="hu-HU"/>
              </w:rPr>
              <w:t>A PROJEKT MEGVALÓSÍTÁSI HATÁRIDEJE:</w:t>
            </w:r>
          </w:p>
          <w:p w14:paraId="1F917E21" w14:textId="77777777" w:rsidR="00866443" w:rsidRPr="00A329D2" w:rsidRDefault="00866443" w:rsidP="009F68B8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hu-HU"/>
              </w:rPr>
            </w:pPr>
            <w:r w:rsidRPr="003E7830"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>Beszerzésre vonatkozó pályázatok esetében</w:t>
            </w:r>
            <w:r w:rsidRPr="00A329D2"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>: 2026. június 30</w:t>
            </w:r>
            <w:r w:rsidRPr="00A329D2">
              <w:rPr>
                <w:rFonts w:ascii="Aptos" w:hAnsi="Aptos"/>
                <w:b/>
                <w:bCs/>
                <w:i/>
                <w:iCs/>
                <w:sz w:val="24"/>
                <w:szCs w:val="24"/>
                <w:lang w:val="hu-HU"/>
              </w:rPr>
              <w:t>.</w:t>
            </w:r>
          </w:p>
          <w:p w14:paraId="2BA0761B" w14:textId="77777777" w:rsidR="00866443" w:rsidRDefault="00866443" w:rsidP="009F68B8">
            <w:pPr>
              <w:spacing w:after="120"/>
              <w:jc w:val="center"/>
              <w:rPr>
                <w:rFonts w:ascii="Aptos" w:hAnsi="Aptos"/>
                <w:b/>
                <w:bCs/>
                <w:sz w:val="24"/>
                <w:szCs w:val="24"/>
                <w:lang w:val="hu-HU"/>
              </w:rPr>
            </w:pPr>
            <w:r w:rsidRPr="00A329D2"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>Egyéb (pl. csereutazás, programok) pályázatok esetében: 2026. augusztus 31.</w:t>
            </w:r>
          </w:p>
        </w:tc>
      </w:tr>
    </w:tbl>
    <w:p w14:paraId="31F784C8" w14:textId="77777777" w:rsidR="00866443" w:rsidRDefault="00866443" w:rsidP="00866443">
      <w:pPr>
        <w:jc w:val="both"/>
        <w:rPr>
          <w:rFonts w:ascii="Aptos" w:hAnsi="Aptos"/>
          <w:b/>
          <w:bCs/>
          <w:sz w:val="24"/>
          <w:szCs w:val="24"/>
          <w:lang w:val="hu-HU"/>
        </w:rPr>
      </w:pPr>
    </w:p>
    <w:p w14:paraId="7FADC9B7" w14:textId="77777777" w:rsidR="00866443" w:rsidRDefault="00866443" w:rsidP="00866443">
      <w:pPr>
        <w:spacing w:after="240"/>
        <w:jc w:val="both"/>
        <w:rPr>
          <w:rFonts w:ascii="Aptos" w:hAnsi="Aptos"/>
          <w:bCs/>
          <w:sz w:val="24"/>
          <w:szCs w:val="24"/>
          <w:u w:val="single"/>
          <w:lang w:val="hu-HU"/>
        </w:rPr>
      </w:pPr>
      <w:r w:rsidRPr="00CF0242">
        <w:rPr>
          <w:rFonts w:ascii="Aptos" w:hAnsi="Aptos"/>
          <w:bCs/>
          <w:sz w:val="24"/>
          <w:szCs w:val="24"/>
          <w:lang w:val="hu-HU"/>
        </w:rPr>
        <w:t>A</w:t>
      </w:r>
      <w:r>
        <w:rPr>
          <w:rFonts w:ascii="Aptos" w:hAnsi="Aptos"/>
          <w:bCs/>
          <w:sz w:val="24"/>
          <w:szCs w:val="24"/>
          <w:lang w:val="hu-HU"/>
        </w:rPr>
        <w:t xml:space="preserve"> pályázat magyar nyelven, kizárólag a pályázati űrlapon (</w:t>
      </w:r>
      <w:r w:rsidRPr="00DE5B24">
        <w:rPr>
          <w:rFonts w:ascii="Aptos" w:hAnsi="Aptos"/>
          <w:bCs/>
          <w:sz w:val="24"/>
          <w:szCs w:val="24"/>
          <w:lang w:val="hu-HU"/>
        </w:rPr>
        <w:t>jelen felhívás</w:t>
      </w:r>
      <w:r w:rsidRPr="00CA0785">
        <w:rPr>
          <w:rFonts w:ascii="Aptos" w:hAnsi="Aptos"/>
          <w:bCs/>
          <w:i/>
          <w:iCs/>
          <w:sz w:val="24"/>
          <w:szCs w:val="24"/>
          <w:lang w:val="hu-HU"/>
        </w:rPr>
        <w:t xml:space="preserve"> </w:t>
      </w:r>
      <w:r>
        <w:rPr>
          <w:rFonts w:ascii="Aptos" w:hAnsi="Aptos"/>
          <w:bCs/>
          <w:i/>
          <w:iCs/>
          <w:sz w:val="24"/>
          <w:szCs w:val="24"/>
          <w:lang w:val="hu-HU"/>
        </w:rPr>
        <w:t>1</w:t>
      </w:r>
      <w:r w:rsidRPr="00CA0785">
        <w:rPr>
          <w:rFonts w:ascii="Aptos" w:hAnsi="Aptos"/>
          <w:bCs/>
          <w:i/>
          <w:iCs/>
          <w:sz w:val="24"/>
          <w:szCs w:val="24"/>
          <w:lang w:val="hu-HU"/>
        </w:rPr>
        <w:t>. sz. melléklete</w:t>
      </w:r>
      <w:r>
        <w:rPr>
          <w:rFonts w:ascii="Aptos" w:hAnsi="Aptos"/>
          <w:bCs/>
          <w:sz w:val="24"/>
          <w:szCs w:val="24"/>
          <w:lang w:val="hu-HU"/>
        </w:rPr>
        <w:t xml:space="preserve">) nyújtható be. </w:t>
      </w:r>
      <w:r w:rsidRPr="006A5C57">
        <w:rPr>
          <w:rFonts w:ascii="Aptos" w:hAnsi="Aptos"/>
          <w:bCs/>
          <w:sz w:val="24"/>
          <w:szCs w:val="24"/>
          <w:lang w:val="hu-HU"/>
        </w:rPr>
        <w:t xml:space="preserve">A </w:t>
      </w:r>
      <w:r>
        <w:rPr>
          <w:rFonts w:ascii="Aptos" w:hAnsi="Aptos"/>
          <w:bCs/>
          <w:sz w:val="24"/>
          <w:szCs w:val="24"/>
          <w:lang w:val="hu-HU"/>
        </w:rPr>
        <w:t>p</w:t>
      </w:r>
      <w:r w:rsidRPr="006A5C57">
        <w:rPr>
          <w:rFonts w:ascii="Aptos" w:hAnsi="Aptos"/>
          <w:bCs/>
          <w:sz w:val="24"/>
          <w:szCs w:val="24"/>
          <w:lang w:val="hu-HU"/>
        </w:rPr>
        <w:t xml:space="preserve">ályázati </w:t>
      </w:r>
      <w:r>
        <w:rPr>
          <w:rFonts w:ascii="Aptos" w:hAnsi="Aptos"/>
          <w:bCs/>
          <w:sz w:val="24"/>
          <w:szCs w:val="24"/>
          <w:lang w:val="hu-HU"/>
        </w:rPr>
        <w:t>űrlapot</w:t>
      </w:r>
      <w:r w:rsidRPr="006A5C57">
        <w:rPr>
          <w:rFonts w:ascii="Aptos" w:hAnsi="Aptos"/>
          <w:bCs/>
          <w:sz w:val="24"/>
          <w:szCs w:val="24"/>
          <w:lang w:val="hu-HU"/>
        </w:rPr>
        <w:t xml:space="preserve"> hiánytalanul, minden kérdésére választ adva</w:t>
      </w:r>
      <w:r>
        <w:rPr>
          <w:rFonts w:ascii="Aptos" w:hAnsi="Aptos"/>
          <w:bCs/>
          <w:sz w:val="24"/>
          <w:szCs w:val="24"/>
          <w:lang w:val="hu-HU"/>
        </w:rPr>
        <w:t>,</w:t>
      </w:r>
      <w:r w:rsidRPr="006A5C57">
        <w:rPr>
          <w:rFonts w:ascii="Aptos" w:hAnsi="Aptos"/>
          <w:bCs/>
          <w:sz w:val="24"/>
          <w:szCs w:val="24"/>
          <w:lang w:val="hu-HU"/>
        </w:rPr>
        <w:t xml:space="preserve"> az előírt</w:t>
      </w:r>
      <w:r>
        <w:rPr>
          <w:rFonts w:ascii="Aptos" w:hAnsi="Aptos"/>
          <w:bCs/>
          <w:sz w:val="24"/>
          <w:szCs w:val="24"/>
          <w:lang w:val="hu-HU"/>
        </w:rPr>
        <w:t xml:space="preserve"> </w:t>
      </w:r>
      <w:r w:rsidRPr="006A5C57">
        <w:rPr>
          <w:rFonts w:ascii="Aptos" w:hAnsi="Aptos"/>
          <w:bCs/>
          <w:sz w:val="24"/>
          <w:szCs w:val="24"/>
          <w:lang w:val="hu-HU"/>
        </w:rPr>
        <w:t>dokumentumok csatolásával kell benyújtani.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912"/>
      </w:tblGrid>
      <w:tr w:rsidR="00866443" w14:paraId="6DFAF56C" w14:textId="77777777" w:rsidTr="009F68B8">
        <w:tc>
          <w:tcPr>
            <w:tcW w:w="9912" w:type="dxa"/>
          </w:tcPr>
          <w:p w14:paraId="4920623F" w14:textId="77777777" w:rsidR="00866443" w:rsidRPr="003E7830" w:rsidRDefault="00866443" w:rsidP="009F68B8">
            <w:pPr>
              <w:spacing w:before="120"/>
              <w:jc w:val="center"/>
              <w:rPr>
                <w:rFonts w:ascii="Aptos" w:hAnsi="Aptos"/>
                <w:b/>
                <w:bCs/>
                <w:sz w:val="28"/>
                <w:szCs w:val="28"/>
                <w:lang w:val="hu-HU"/>
              </w:rPr>
            </w:pPr>
            <w:r w:rsidRPr="003E7830">
              <w:rPr>
                <w:rFonts w:ascii="Aptos" w:hAnsi="Aptos"/>
                <w:b/>
                <w:bCs/>
                <w:sz w:val="28"/>
                <w:szCs w:val="28"/>
                <w:lang w:val="hu-HU"/>
              </w:rPr>
              <w:lastRenderedPageBreak/>
              <w:t xml:space="preserve">A PÁLYÁZAT BENYÚJTÁSI </w:t>
            </w:r>
            <w:r>
              <w:rPr>
                <w:rFonts w:ascii="Aptos" w:hAnsi="Aptos"/>
                <w:b/>
                <w:bCs/>
                <w:sz w:val="28"/>
                <w:szCs w:val="28"/>
                <w:lang w:val="hu-HU"/>
              </w:rPr>
              <w:t>MÓDJA:</w:t>
            </w:r>
          </w:p>
          <w:p w14:paraId="7A65F2F5" w14:textId="2BB19C9F" w:rsidR="00866443" w:rsidRDefault="00866443" w:rsidP="009F68B8">
            <w:pPr>
              <w:spacing w:after="120"/>
              <w:jc w:val="both"/>
              <w:rPr>
                <w:rFonts w:ascii="Aptos" w:hAnsi="Aptos"/>
                <w:b/>
                <w:bCs/>
                <w:sz w:val="24"/>
                <w:szCs w:val="24"/>
                <w:lang w:val="hu-HU"/>
              </w:rPr>
            </w:pPr>
            <w:r w:rsidRPr="003E7830"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 xml:space="preserve">A </w:t>
            </w:r>
            <w:r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 xml:space="preserve">kitöltött, lepecsételt, megfelelően aláírt pályázati űrlapot 1 (egy) eredeti példányban, valamennyi mellékletével egyetemben, postai küldeményként a következő címre </w:t>
            </w:r>
            <w:r w:rsidR="001A719B"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>kérjük</w:t>
            </w:r>
            <w:r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 xml:space="preserve"> beküldeni:</w:t>
            </w:r>
          </w:p>
          <w:p w14:paraId="3426ACAC" w14:textId="77777777" w:rsidR="00866443" w:rsidRPr="00563BE1" w:rsidRDefault="00866443" w:rsidP="009F68B8">
            <w:pPr>
              <w:spacing w:after="120"/>
              <w:jc w:val="center"/>
              <w:rPr>
                <w:rFonts w:ascii="Aptos" w:hAnsi="Aptos"/>
                <w:b/>
                <w:sz w:val="24"/>
                <w:szCs w:val="24"/>
                <w:lang w:val="hu-HU"/>
              </w:rPr>
            </w:pPr>
            <w:r w:rsidRPr="00563BE1">
              <w:rPr>
                <w:rFonts w:ascii="Aptos" w:hAnsi="Aptos"/>
                <w:b/>
                <w:sz w:val="24"/>
                <w:szCs w:val="24"/>
                <w:lang w:val="hu-HU"/>
              </w:rPr>
              <w:t>Francia Becsületrend és Nemzeti Érdemrend Magyar Tagjai Szövetsége Egyesület</w:t>
            </w:r>
          </w:p>
          <w:p w14:paraId="4ABB0C23" w14:textId="77777777" w:rsidR="00866443" w:rsidRPr="00563BE1" w:rsidRDefault="00866443" w:rsidP="009F68B8">
            <w:pPr>
              <w:spacing w:after="240"/>
              <w:jc w:val="center"/>
              <w:rPr>
                <w:rFonts w:ascii="Aptos" w:hAnsi="Aptos"/>
                <w:b/>
                <w:sz w:val="24"/>
                <w:szCs w:val="24"/>
                <w:lang w:val="hu-HU"/>
              </w:rPr>
            </w:pPr>
            <w:r w:rsidRPr="00563BE1">
              <w:rPr>
                <w:rFonts w:ascii="Aptos" w:hAnsi="Aptos"/>
                <w:b/>
                <w:sz w:val="24"/>
                <w:szCs w:val="24"/>
                <w:lang w:val="hu-HU"/>
              </w:rPr>
              <w:t>1027 Budapest, Frankel Leó út 12., I/11.</w:t>
            </w:r>
          </w:p>
          <w:p w14:paraId="04CD89C3" w14:textId="77777777" w:rsidR="00866443" w:rsidRPr="002F67C6" w:rsidRDefault="00866443" w:rsidP="009F68B8">
            <w:pPr>
              <w:spacing w:after="60"/>
              <w:jc w:val="both"/>
              <w:rPr>
                <w:rFonts w:ascii="Aptos" w:hAnsi="Aptos"/>
                <w:b/>
                <w:sz w:val="24"/>
                <w:szCs w:val="24"/>
                <w:lang w:val="hu-HU"/>
              </w:rPr>
            </w:pPr>
            <w:r w:rsidRPr="00C73700"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>A postai úton benyújtott pályázati anyag (</w:t>
            </w:r>
            <w:r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>p</w:t>
            </w:r>
            <w:r w:rsidRPr="00C73700">
              <w:rPr>
                <w:rFonts w:ascii="Aptos" w:hAnsi="Aptos"/>
                <w:b/>
                <w:bCs/>
                <w:sz w:val="24"/>
                <w:szCs w:val="24"/>
                <w:lang w:val="hu-HU"/>
              </w:rPr>
              <w:t>ályázati űrlap és mellékletei) szkennelt másolatát elektronikusan az alábbi e-mail címre is el kell küldeni</w:t>
            </w:r>
            <w:r w:rsidRPr="002F67C6">
              <w:rPr>
                <w:rFonts w:ascii="Aptos" w:hAnsi="Aptos"/>
                <w:b/>
                <w:sz w:val="24"/>
                <w:szCs w:val="24"/>
                <w:lang w:val="hu-HU"/>
              </w:rPr>
              <w:t>:</w:t>
            </w:r>
          </w:p>
          <w:p w14:paraId="5C2AB8A8" w14:textId="449A07CE" w:rsidR="00866443" w:rsidRPr="00817280" w:rsidRDefault="00FF4EC4" w:rsidP="009F68B8">
            <w:pPr>
              <w:spacing w:after="120"/>
              <w:jc w:val="center"/>
              <w:rPr>
                <w:rFonts w:ascii="Aptos" w:hAnsi="Aptos"/>
                <w:b/>
                <w:sz w:val="24"/>
                <w:szCs w:val="24"/>
                <w:lang w:val="hu-HU"/>
              </w:rPr>
            </w:pPr>
            <w:hyperlink r:id="rId8" w:history="1">
              <w:r w:rsidRPr="0093540D">
                <w:rPr>
                  <w:rStyle w:val="Hiperhivatkozs"/>
                  <w:b/>
                  <w:bCs/>
                </w:rPr>
                <w:t>palyazat</w:t>
              </w:r>
              <w:r w:rsidRPr="006E5AEC">
                <w:rPr>
                  <w:rStyle w:val="Hiperhivatkozs"/>
                  <w:rFonts w:ascii="Aptos" w:hAnsi="Aptos"/>
                  <w:b/>
                  <w:sz w:val="24"/>
                  <w:szCs w:val="24"/>
                  <w:lang w:val="hu-HU"/>
                </w:rPr>
                <w:t>@francia-kituntetettek.hu</w:t>
              </w:r>
            </w:hyperlink>
          </w:p>
        </w:tc>
      </w:tr>
    </w:tbl>
    <w:p w14:paraId="3270E934" w14:textId="77777777" w:rsidR="00F01489" w:rsidRDefault="00F01489" w:rsidP="00F4754E">
      <w:pPr>
        <w:keepNext/>
        <w:spacing w:before="360" w:after="120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</w:p>
    <w:p w14:paraId="3283AE21" w14:textId="47FEF74E" w:rsidR="00866443" w:rsidRDefault="00866443" w:rsidP="00F4754E">
      <w:pPr>
        <w:keepNext/>
        <w:spacing w:before="360" w:after="120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BE3729">
        <w:rPr>
          <w:rFonts w:ascii="Aptos" w:hAnsi="Aptos"/>
          <w:b/>
          <w:bCs/>
          <w:sz w:val="24"/>
          <w:szCs w:val="24"/>
          <w:u w:val="single"/>
          <w:lang w:val="hu-HU"/>
        </w:rPr>
        <w:t>A pályázatok elbírálása</w:t>
      </w:r>
    </w:p>
    <w:p w14:paraId="1B624BD9" w14:textId="77777777" w:rsidR="00F01489" w:rsidRPr="00BE3729" w:rsidRDefault="00F01489" w:rsidP="00F4754E">
      <w:pPr>
        <w:keepNext/>
        <w:spacing w:before="360" w:after="120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</w:p>
    <w:p w14:paraId="00BBFADD" w14:textId="07751891" w:rsidR="00866443" w:rsidRDefault="00866443" w:rsidP="00866443">
      <w:pPr>
        <w:spacing w:after="60"/>
        <w:jc w:val="both"/>
        <w:rPr>
          <w:rFonts w:ascii="Aptos" w:hAnsi="Aptos"/>
          <w:bCs/>
          <w:sz w:val="24"/>
          <w:szCs w:val="24"/>
          <w:lang w:val="hu-HU"/>
        </w:rPr>
      </w:pPr>
      <w:r w:rsidRPr="00750492">
        <w:rPr>
          <w:rFonts w:ascii="Aptos" w:hAnsi="Aptos"/>
          <w:bCs/>
          <w:sz w:val="24"/>
          <w:szCs w:val="24"/>
          <w:lang w:val="hu-HU"/>
        </w:rPr>
        <w:t>A benyújtott pályázatokról a Bíráló Bizottság dönt, melynek tagjai a Francia Becsületrend és Nemzeti Érdemrend Magyar Tagjai Szövetsége Egyesület, a</w:t>
      </w:r>
      <w:r>
        <w:rPr>
          <w:rFonts w:ascii="Aptos" w:hAnsi="Aptos"/>
          <w:bCs/>
          <w:sz w:val="24"/>
          <w:szCs w:val="24"/>
          <w:lang w:val="hu-HU"/>
        </w:rPr>
        <w:t>z adományozó</w:t>
      </w:r>
      <w:r w:rsidRPr="00750492">
        <w:rPr>
          <w:rFonts w:ascii="Aptos" w:hAnsi="Aptos"/>
          <w:bCs/>
          <w:sz w:val="24"/>
          <w:szCs w:val="24"/>
          <w:lang w:val="hu-HU"/>
        </w:rPr>
        <w:t xml:space="preserve"> vállalatok és</w:t>
      </w:r>
      <w:r>
        <w:rPr>
          <w:rFonts w:ascii="Aptos" w:hAnsi="Aptos"/>
          <w:bCs/>
          <w:sz w:val="24"/>
          <w:szCs w:val="24"/>
          <w:lang w:val="hu-HU"/>
        </w:rPr>
        <w:t xml:space="preserve"> azok szervezetei</w:t>
      </w:r>
      <w:r w:rsidR="00FF4EC4">
        <w:rPr>
          <w:rFonts w:ascii="Aptos" w:hAnsi="Aptos"/>
          <w:bCs/>
          <w:sz w:val="24"/>
          <w:szCs w:val="24"/>
          <w:lang w:val="hu-HU"/>
        </w:rPr>
        <w:t xml:space="preserve"> (abc sorrendben: Auchan Magyarország Kereskedelmi és Szolgáltató Kft., </w:t>
      </w:r>
      <w:proofErr w:type="spellStart"/>
      <w:r w:rsidR="00FF4EC4">
        <w:rPr>
          <w:rFonts w:ascii="Aptos" w:hAnsi="Aptos"/>
          <w:bCs/>
          <w:sz w:val="24"/>
          <w:szCs w:val="24"/>
          <w:lang w:val="hu-HU"/>
        </w:rPr>
        <w:t>Cegos</w:t>
      </w:r>
      <w:proofErr w:type="spellEnd"/>
      <w:r w:rsidR="00FF4EC4">
        <w:rPr>
          <w:rFonts w:ascii="Aptos" w:hAnsi="Aptos"/>
          <w:bCs/>
          <w:sz w:val="24"/>
          <w:szCs w:val="24"/>
          <w:lang w:val="hu-HU"/>
        </w:rPr>
        <w:t xml:space="preserve"> Zrt.</w:t>
      </w:r>
      <w:r w:rsidR="00F01489">
        <w:rPr>
          <w:rFonts w:ascii="Aptos" w:hAnsi="Aptos"/>
          <w:bCs/>
          <w:sz w:val="24"/>
          <w:szCs w:val="24"/>
          <w:lang w:val="hu-HU"/>
        </w:rPr>
        <w:t>,</w:t>
      </w:r>
      <w:r w:rsidR="00FF4EC4">
        <w:rPr>
          <w:rFonts w:ascii="Aptos" w:hAnsi="Aptos"/>
          <w:bCs/>
          <w:sz w:val="24"/>
          <w:szCs w:val="24"/>
          <w:lang w:val="hu-HU"/>
        </w:rPr>
        <w:t xml:space="preserve"> </w:t>
      </w:r>
      <w:proofErr w:type="spellStart"/>
      <w:r w:rsidR="00FF4EC4">
        <w:rPr>
          <w:rFonts w:ascii="Aptos" w:hAnsi="Aptos"/>
          <w:bCs/>
          <w:sz w:val="24"/>
          <w:szCs w:val="24"/>
          <w:lang w:val="hu-HU"/>
        </w:rPr>
        <w:t>D’Ornano</w:t>
      </w:r>
      <w:proofErr w:type="spellEnd"/>
      <w:r w:rsidR="00FF4EC4">
        <w:rPr>
          <w:rFonts w:ascii="Aptos" w:hAnsi="Aptos"/>
          <w:bCs/>
          <w:sz w:val="24"/>
          <w:szCs w:val="24"/>
          <w:lang w:val="hu-HU"/>
        </w:rPr>
        <w:t xml:space="preserve"> Európai Közösségi Jogászi Iroda, Groupama Biztosító Zrt.,  </w:t>
      </w:r>
      <w:proofErr w:type="spellStart"/>
      <w:r w:rsidR="00FF4EC4">
        <w:rPr>
          <w:rFonts w:ascii="Aptos" w:hAnsi="Aptos"/>
          <w:bCs/>
          <w:sz w:val="24"/>
          <w:szCs w:val="24"/>
          <w:lang w:val="hu-HU"/>
        </w:rPr>
        <w:t>Forvis</w:t>
      </w:r>
      <w:proofErr w:type="spellEnd"/>
      <w:r w:rsidR="00FF4EC4">
        <w:rPr>
          <w:rFonts w:ascii="Aptos" w:hAnsi="Aptos"/>
          <w:bCs/>
          <w:sz w:val="24"/>
          <w:szCs w:val="24"/>
          <w:lang w:val="hu-HU"/>
        </w:rPr>
        <w:t xml:space="preserve"> </w:t>
      </w:r>
      <w:proofErr w:type="spellStart"/>
      <w:r w:rsidR="00FF4EC4">
        <w:rPr>
          <w:rFonts w:ascii="Aptos" w:hAnsi="Aptos"/>
          <w:bCs/>
          <w:sz w:val="24"/>
          <w:szCs w:val="24"/>
          <w:lang w:val="hu-HU"/>
        </w:rPr>
        <w:t>Mazars</w:t>
      </w:r>
      <w:proofErr w:type="spellEnd"/>
      <w:r w:rsidR="00FF4EC4">
        <w:rPr>
          <w:rFonts w:ascii="Aptos" w:hAnsi="Aptos"/>
          <w:bCs/>
          <w:sz w:val="24"/>
          <w:szCs w:val="24"/>
          <w:lang w:val="hu-HU"/>
        </w:rPr>
        <w:t xml:space="preserve"> Kft., Legrand Zrt., Michelin Hungária Abroncsgyártó Kft.</w:t>
      </w:r>
      <w:r w:rsidR="00F01489">
        <w:rPr>
          <w:rFonts w:ascii="Aptos" w:hAnsi="Aptos"/>
          <w:bCs/>
          <w:sz w:val="24"/>
          <w:szCs w:val="24"/>
          <w:lang w:val="hu-HU"/>
        </w:rPr>
        <w:t>,</w:t>
      </w:r>
      <w:r w:rsidR="00FF4EC4">
        <w:rPr>
          <w:rFonts w:ascii="Aptos" w:hAnsi="Aptos"/>
          <w:bCs/>
          <w:sz w:val="24"/>
          <w:szCs w:val="24"/>
          <w:lang w:val="hu-HU"/>
        </w:rPr>
        <w:t xml:space="preserve"> </w:t>
      </w:r>
      <w:proofErr w:type="spellStart"/>
      <w:r w:rsidR="00FF4EC4">
        <w:rPr>
          <w:rFonts w:ascii="Aptos" w:hAnsi="Aptos"/>
          <w:bCs/>
          <w:sz w:val="24"/>
          <w:szCs w:val="24"/>
          <w:lang w:val="hu-HU"/>
        </w:rPr>
        <w:t>Comité</w:t>
      </w:r>
      <w:proofErr w:type="spellEnd"/>
      <w:r w:rsidR="00FF4EC4">
        <w:rPr>
          <w:rFonts w:ascii="Aptos" w:hAnsi="Aptos"/>
          <w:bCs/>
          <w:sz w:val="24"/>
          <w:szCs w:val="24"/>
          <w:lang w:val="hu-HU"/>
        </w:rPr>
        <w:t xml:space="preserve"> </w:t>
      </w:r>
      <w:proofErr w:type="spellStart"/>
      <w:r w:rsidR="00FF4EC4">
        <w:rPr>
          <w:rFonts w:ascii="Aptos" w:hAnsi="Aptos"/>
          <w:bCs/>
          <w:sz w:val="24"/>
          <w:szCs w:val="24"/>
          <w:lang w:val="hu-HU"/>
        </w:rPr>
        <w:t>Hongr</w:t>
      </w:r>
      <w:r w:rsidR="00F01489">
        <w:rPr>
          <w:rFonts w:ascii="Aptos" w:hAnsi="Aptos"/>
          <w:bCs/>
          <w:sz w:val="24"/>
          <w:szCs w:val="24"/>
          <w:lang w:val="hu-HU"/>
        </w:rPr>
        <w:t>ie</w:t>
      </w:r>
      <w:proofErr w:type="spellEnd"/>
      <w:r w:rsidR="00FF4EC4">
        <w:rPr>
          <w:rFonts w:ascii="Aptos" w:hAnsi="Aptos"/>
          <w:bCs/>
          <w:sz w:val="24"/>
          <w:szCs w:val="24"/>
          <w:lang w:val="hu-HU"/>
        </w:rPr>
        <w:t xml:space="preserve"> </w:t>
      </w:r>
      <w:proofErr w:type="spellStart"/>
      <w:r w:rsidR="00FF4EC4">
        <w:rPr>
          <w:rFonts w:ascii="Aptos" w:hAnsi="Aptos"/>
          <w:bCs/>
          <w:sz w:val="24"/>
          <w:szCs w:val="24"/>
          <w:lang w:val="hu-HU"/>
        </w:rPr>
        <w:t>des</w:t>
      </w:r>
      <w:proofErr w:type="spellEnd"/>
      <w:r w:rsidR="00FF4EC4">
        <w:rPr>
          <w:rFonts w:ascii="Aptos" w:hAnsi="Aptos"/>
          <w:bCs/>
          <w:sz w:val="24"/>
          <w:szCs w:val="24"/>
          <w:lang w:val="hu-HU"/>
        </w:rPr>
        <w:t xml:space="preserve"> </w:t>
      </w:r>
      <w:r w:rsidR="00F01489">
        <w:rPr>
          <w:rFonts w:ascii="Aptos" w:hAnsi="Aptos"/>
          <w:bCs/>
          <w:sz w:val="24"/>
          <w:szCs w:val="24"/>
          <w:lang w:val="hu-HU"/>
        </w:rPr>
        <w:t>CCEF</w:t>
      </w:r>
      <w:r w:rsidR="00FF4EC4">
        <w:rPr>
          <w:rFonts w:ascii="Aptos" w:hAnsi="Aptos"/>
          <w:bCs/>
          <w:sz w:val="24"/>
          <w:szCs w:val="24"/>
          <w:lang w:val="hu-HU"/>
        </w:rPr>
        <w:t>, Magyar-Francia Kereskedelmi és Iparkamara</w:t>
      </w:r>
      <w:r w:rsidR="00F01489">
        <w:rPr>
          <w:rFonts w:ascii="Aptos" w:hAnsi="Aptos"/>
          <w:bCs/>
          <w:sz w:val="24"/>
          <w:szCs w:val="24"/>
          <w:lang w:val="hu-HU"/>
        </w:rPr>
        <w:t>)</w:t>
      </w:r>
      <w:r>
        <w:rPr>
          <w:rFonts w:ascii="Aptos" w:hAnsi="Aptos"/>
          <w:bCs/>
          <w:sz w:val="24"/>
          <w:szCs w:val="24"/>
          <w:lang w:val="hu-HU"/>
        </w:rPr>
        <w:t xml:space="preserve">, valamint </w:t>
      </w:r>
      <w:r w:rsidRPr="00750492">
        <w:rPr>
          <w:rFonts w:ascii="Aptos" w:hAnsi="Aptos"/>
          <w:bCs/>
          <w:sz w:val="24"/>
          <w:szCs w:val="24"/>
          <w:lang w:val="hu-HU"/>
        </w:rPr>
        <w:t>a Magyar Francia Ifjúsági Alapítvány</w:t>
      </w:r>
      <w:r>
        <w:rPr>
          <w:rFonts w:ascii="Aptos" w:hAnsi="Aptos"/>
          <w:bCs/>
          <w:sz w:val="24"/>
          <w:szCs w:val="24"/>
          <w:lang w:val="hu-HU"/>
        </w:rPr>
        <w:t xml:space="preserve"> képviselői. A Bíráló Bizottság tagjai döntéseiket egyszerű többséggel hozzák.</w:t>
      </w:r>
    </w:p>
    <w:p w14:paraId="46939FB7" w14:textId="393D436D" w:rsidR="00866443" w:rsidRDefault="00866443" w:rsidP="00866443">
      <w:pPr>
        <w:spacing w:after="60"/>
        <w:jc w:val="both"/>
        <w:rPr>
          <w:rFonts w:ascii="Aptos" w:hAnsi="Aptos"/>
          <w:bCs/>
          <w:sz w:val="24"/>
          <w:szCs w:val="24"/>
          <w:lang w:val="hu-HU"/>
        </w:rPr>
      </w:pPr>
      <w:r w:rsidRPr="00E45351">
        <w:rPr>
          <w:rFonts w:ascii="Aptos" w:hAnsi="Aptos"/>
          <w:bCs/>
          <w:sz w:val="24"/>
          <w:szCs w:val="24"/>
          <w:lang w:val="hu-HU"/>
        </w:rPr>
        <w:t>A pályázatok elbírálása első</w:t>
      </w:r>
      <w:r w:rsidR="001A719B">
        <w:rPr>
          <w:rFonts w:ascii="Aptos" w:hAnsi="Aptos"/>
          <w:bCs/>
          <w:sz w:val="24"/>
          <w:szCs w:val="24"/>
          <w:lang w:val="hu-HU"/>
        </w:rPr>
        <w:t>sorban</w:t>
      </w:r>
      <w:r w:rsidRPr="00E45351">
        <w:rPr>
          <w:rFonts w:ascii="Aptos" w:hAnsi="Aptos"/>
          <w:bCs/>
          <w:sz w:val="24"/>
          <w:szCs w:val="24"/>
          <w:lang w:val="hu-HU"/>
        </w:rPr>
        <w:t xml:space="preserve"> a következő szempontok </w:t>
      </w:r>
      <w:r>
        <w:rPr>
          <w:rFonts w:ascii="Aptos" w:hAnsi="Aptos"/>
          <w:bCs/>
          <w:sz w:val="24"/>
          <w:szCs w:val="24"/>
          <w:lang w:val="hu-HU"/>
        </w:rPr>
        <w:t>alapján történik</w:t>
      </w:r>
      <w:r w:rsidRPr="00E45351">
        <w:rPr>
          <w:rFonts w:ascii="Aptos" w:hAnsi="Aptos"/>
          <w:bCs/>
          <w:sz w:val="24"/>
          <w:szCs w:val="24"/>
          <w:lang w:val="hu-HU"/>
        </w:rPr>
        <w:t xml:space="preserve">: a program pedagógiai tartalma, célja, várt eredménye és hatása a francia </w:t>
      </w:r>
      <w:r>
        <w:rPr>
          <w:rFonts w:ascii="Aptos" w:hAnsi="Aptos"/>
          <w:bCs/>
          <w:sz w:val="24"/>
          <w:szCs w:val="24"/>
          <w:lang w:val="hu-HU"/>
        </w:rPr>
        <w:t>nyelv és civilizáció oktatására.</w:t>
      </w:r>
    </w:p>
    <w:p w14:paraId="5406B41C" w14:textId="77777777" w:rsidR="00F01489" w:rsidRDefault="00866443" w:rsidP="00F01489">
      <w:pPr>
        <w:shd w:val="clear" w:color="auto" w:fill="FFFFFF" w:themeFill="background1"/>
        <w:spacing w:after="240"/>
        <w:jc w:val="both"/>
        <w:rPr>
          <w:rFonts w:ascii="Aptos" w:hAnsi="Aptos"/>
          <w:bCs/>
          <w:sz w:val="24"/>
          <w:szCs w:val="24"/>
          <w:lang w:val="hu-HU"/>
        </w:rPr>
      </w:pPr>
      <w:r w:rsidRPr="00590373">
        <w:rPr>
          <w:rFonts w:ascii="Aptos" w:hAnsi="Aptos"/>
          <w:bCs/>
          <w:sz w:val="24"/>
          <w:szCs w:val="24"/>
          <w:lang w:val="hu-HU"/>
        </w:rPr>
        <w:t xml:space="preserve">A pályázatok a beérkezési határidő lejárta után kerülnek elbírálásra. </w:t>
      </w:r>
      <w:r w:rsidRPr="00C06473">
        <w:rPr>
          <w:rFonts w:ascii="Aptos" w:hAnsi="Aptos"/>
          <w:b/>
          <w:sz w:val="24"/>
          <w:szCs w:val="24"/>
          <w:lang w:val="hu-HU"/>
        </w:rPr>
        <w:t xml:space="preserve">A pályázó intézmények </w:t>
      </w:r>
      <w:r w:rsidRPr="00996D62">
        <w:rPr>
          <w:rFonts w:ascii="Aptos" w:hAnsi="Aptos"/>
          <w:b/>
          <w:sz w:val="24"/>
          <w:szCs w:val="24"/>
          <w:lang w:val="hu-HU"/>
        </w:rPr>
        <w:t>2025. október 15.</w:t>
      </w:r>
      <w:r>
        <w:rPr>
          <w:rFonts w:ascii="Aptos" w:hAnsi="Aptos"/>
          <w:b/>
          <w:sz w:val="24"/>
          <w:szCs w:val="24"/>
          <w:lang w:val="hu-HU"/>
        </w:rPr>
        <w:t xml:space="preserve"> </w:t>
      </w:r>
      <w:r w:rsidRPr="00C06473">
        <w:rPr>
          <w:rFonts w:ascii="Aptos" w:hAnsi="Aptos"/>
          <w:b/>
          <w:sz w:val="24"/>
          <w:szCs w:val="24"/>
          <w:lang w:val="hu-HU"/>
        </w:rPr>
        <w:t xml:space="preserve">napjáig kapnak értesítést pályázatuk </w:t>
      </w:r>
      <w:r w:rsidRPr="00563BE1">
        <w:rPr>
          <w:rFonts w:ascii="Aptos" w:hAnsi="Aptos"/>
          <w:b/>
          <w:sz w:val="24"/>
          <w:szCs w:val="24"/>
          <w:shd w:val="clear" w:color="auto" w:fill="FFFFFF" w:themeFill="background1"/>
          <w:lang w:val="hu-HU"/>
        </w:rPr>
        <w:t>elbírálásáról.</w:t>
      </w:r>
    </w:p>
    <w:p w14:paraId="342D46B9" w14:textId="77777777" w:rsidR="00F01489" w:rsidRDefault="00F01489" w:rsidP="00F01489">
      <w:pPr>
        <w:shd w:val="clear" w:color="auto" w:fill="FFFFFF" w:themeFill="background1"/>
        <w:spacing w:after="240"/>
        <w:jc w:val="both"/>
        <w:rPr>
          <w:rFonts w:ascii="Aptos" w:hAnsi="Aptos"/>
          <w:bCs/>
          <w:sz w:val="24"/>
          <w:szCs w:val="24"/>
          <w:lang w:val="hu-HU"/>
        </w:rPr>
      </w:pPr>
    </w:p>
    <w:p w14:paraId="7A49CD58" w14:textId="20388AB0" w:rsidR="00866443" w:rsidRPr="00BE3729" w:rsidRDefault="00866443" w:rsidP="00F01489">
      <w:pPr>
        <w:shd w:val="clear" w:color="auto" w:fill="FFFFFF" w:themeFill="background1"/>
        <w:spacing w:after="240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BE3729">
        <w:rPr>
          <w:rFonts w:ascii="Aptos" w:hAnsi="Aptos"/>
          <w:b/>
          <w:bCs/>
          <w:sz w:val="24"/>
          <w:szCs w:val="24"/>
          <w:u w:val="single"/>
          <w:lang w:val="hu-HU"/>
        </w:rPr>
        <w:t>A pályázat további feltételei</w:t>
      </w:r>
    </w:p>
    <w:p w14:paraId="7C57A7AB" w14:textId="77777777" w:rsidR="00866443" w:rsidRDefault="00866443" w:rsidP="00866443">
      <w:pPr>
        <w:spacing w:after="120"/>
        <w:jc w:val="both"/>
        <w:rPr>
          <w:rFonts w:ascii="Aptos" w:hAnsi="Aptos"/>
          <w:bCs/>
          <w:sz w:val="24"/>
          <w:szCs w:val="24"/>
          <w:lang w:val="hu-HU"/>
        </w:rPr>
      </w:pPr>
      <w:r>
        <w:rPr>
          <w:rFonts w:ascii="Aptos" w:hAnsi="Aptos"/>
          <w:bCs/>
          <w:sz w:val="24"/>
          <w:szCs w:val="24"/>
          <w:lang w:val="hu-HU"/>
        </w:rPr>
        <w:t xml:space="preserve">A pályázati dokumentáció része a teljes program, azon belül a kért összeg tervezett felhasználására vonatkozó részletes költségterv, amelyből megállapítható, hogy a támogatást – amely </w:t>
      </w:r>
      <w:r w:rsidRPr="00563BE1">
        <w:rPr>
          <w:rFonts w:ascii="Aptos" w:hAnsi="Aptos"/>
          <w:b/>
          <w:sz w:val="24"/>
          <w:szCs w:val="24"/>
          <w:lang w:val="hu-HU"/>
        </w:rPr>
        <w:t>előfinanszírozásként</w:t>
      </w:r>
      <w:r>
        <w:rPr>
          <w:rFonts w:ascii="Aptos" w:hAnsi="Aptos"/>
          <w:bCs/>
          <w:sz w:val="24"/>
          <w:szCs w:val="24"/>
          <w:lang w:val="hu-HU"/>
        </w:rPr>
        <w:t xml:space="preserve"> kerül kifizetésre – milyen költségtétel(</w:t>
      </w:r>
      <w:proofErr w:type="spellStart"/>
      <w:r>
        <w:rPr>
          <w:rFonts w:ascii="Aptos" w:hAnsi="Aptos"/>
          <w:bCs/>
          <w:sz w:val="24"/>
          <w:szCs w:val="24"/>
          <w:lang w:val="hu-HU"/>
        </w:rPr>
        <w:t>ek</w:t>
      </w:r>
      <w:proofErr w:type="spellEnd"/>
      <w:r>
        <w:rPr>
          <w:rFonts w:ascii="Aptos" w:hAnsi="Aptos"/>
          <w:bCs/>
          <w:sz w:val="24"/>
          <w:szCs w:val="24"/>
          <w:lang w:val="hu-HU"/>
        </w:rPr>
        <w:t>)re kívánják felhasználni.</w:t>
      </w:r>
    </w:p>
    <w:p w14:paraId="49C85151" w14:textId="77777777" w:rsidR="00866443" w:rsidRDefault="00866443" w:rsidP="00866443">
      <w:pPr>
        <w:spacing w:after="120"/>
        <w:jc w:val="both"/>
        <w:rPr>
          <w:rFonts w:ascii="Aptos" w:hAnsi="Aptos"/>
          <w:bCs/>
          <w:sz w:val="24"/>
          <w:szCs w:val="24"/>
          <w:lang w:val="hu-HU"/>
        </w:rPr>
      </w:pPr>
      <w:r>
        <w:rPr>
          <w:rFonts w:ascii="Aptos" w:hAnsi="Aptos"/>
          <w:bCs/>
          <w:sz w:val="24"/>
          <w:szCs w:val="24"/>
          <w:lang w:val="hu-HU"/>
        </w:rPr>
        <w:lastRenderedPageBreak/>
        <w:t xml:space="preserve">A sikeres pályázók támogatási szerződést vagy szerződéseket kötnek a támogatást nyújtó vállalattal vagy vállalatokkal, és/vagy a </w:t>
      </w:r>
      <w:r w:rsidRPr="00046D7E">
        <w:rPr>
          <w:rFonts w:ascii="Aptos" w:hAnsi="Aptos"/>
          <w:bCs/>
          <w:sz w:val="24"/>
          <w:szCs w:val="24"/>
          <w:lang w:val="hu-HU"/>
        </w:rPr>
        <w:t xml:space="preserve">Francia Becsületrend és Nemzeti Érdemrend </w:t>
      </w:r>
      <w:r>
        <w:rPr>
          <w:rFonts w:ascii="Aptos" w:hAnsi="Aptos"/>
          <w:bCs/>
          <w:sz w:val="24"/>
          <w:szCs w:val="24"/>
          <w:lang w:val="hu-HU"/>
        </w:rPr>
        <w:t xml:space="preserve">Magyar Tagjai Szövetsége </w:t>
      </w:r>
      <w:r w:rsidRPr="00046D7E">
        <w:rPr>
          <w:rFonts w:ascii="Aptos" w:hAnsi="Aptos"/>
          <w:bCs/>
          <w:sz w:val="24"/>
          <w:szCs w:val="24"/>
          <w:lang w:val="hu-HU"/>
        </w:rPr>
        <w:t>Egyesület</w:t>
      </w:r>
      <w:r>
        <w:rPr>
          <w:rFonts w:ascii="Aptos" w:hAnsi="Aptos"/>
          <w:bCs/>
          <w:sz w:val="24"/>
          <w:szCs w:val="24"/>
          <w:lang w:val="hu-HU"/>
        </w:rPr>
        <w:t>tel.</w:t>
      </w:r>
    </w:p>
    <w:p w14:paraId="05B96FE6" w14:textId="66F3A9C1" w:rsidR="005E6C14" w:rsidRPr="00563BE1" w:rsidRDefault="00866443" w:rsidP="00866443">
      <w:pPr>
        <w:spacing w:after="240"/>
        <w:jc w:val="both"/>
        <w:rPr>
          <w:rFonts w:ascii="Aptos" w:hAnsi="Aptos"/>
          <w:bCs/>
          <w:sz w:val="24"/>
          <w:szCs w:val="24"/>
          <w:lang w:val="hu-HU"/>
        </w:rPr>
      </w:pPr>
      <w:r w:rsidRPr="00C03628">
        <w:rPr>
          <w:rFonts w:ascii="Aptos" w:hAnsi="Aptos"/>
          <w:bCs/>
          <w:sz w:val="24"/>
          <w:szCs w:val="24"/>
          <w:lang w:val="hu-HU"/>
        </w:rPr>
        <w:t xml:space="preserve">A </w:t>
      </w:r>
      <w:r>
        <w:rPr>
          <w:rFonts w:ascii="Aptos" w:hAnsi="Aptos"/>
          <w:bCs/>
          <w:sz w:val="24"/>
          <w:szCs w:val="24"/>
          <w:lang w:val="hu-HU"/>
        </w:rPr>
        <w:t>p</w:t>
      </w:r>
      <w:r w:rsidRPr="00C03628">
        <w:rPr>
          <w:rFonts w:ascii="Aptos" w:hAnsi="Aptos"/>
          <w:bCs/>
          <w:sz w:val="24"/>
          <w:szCs w:val="24"/>
          <w:lang w:val="hu-HU"/>
        </w:rPr>
        <w:t>rojekt megvalós</w:t>
      </w:r>
      <w:r>
        <w:rPr>
          <w:rFonts w:ascii="Aptos" w:hAnsi="Aptos"/>
          <w:bCs/>
          <w:sz w:val="24"/>
          <w:szCs w:val="24"/>
          <w:lang w:val="hu-HU"/>
        </w:rPr>
        <w:t xml:space="preserve">ításáról </w:t>
      </w:r>
      <w:r w:rsidRPr="00C03628">
        <w:rPr>
          <w:rFonts w:ascii="Aptos" w:hAnsi="Aptos"/>
          <w:bCs/>
          <w:sz w:val="24"/>
          <w:szCs w:val="24"/>
          <w:lang w:val="hu-HU"/>
        </w:rPr>
        <w:t xml:space="preserve">magyar nyelvű </w:t>
      </w:r>
      <w:r>
        <w:rPr>
          <w:rFonts w:ascii="Aptos" w:hAnsi="Aptos"/>
          <w:bCs/>
          <w:sz w:val="24"/>
          <w:szCs w:val="24"/>
          <w:lang w:val="hu-HU"/>
        </w:rPr>
        <w:t>szakmai</w:t>
      </w:r>
      <w:r w:rsidRPr="00C03628">
        <w:rPr>
          <w:rFonts w:ascii="Aptos" w:hAnsi="Aptos"/>
          <w:bCs/>
          <w:sz w:val="24"/>
          <w:szCs w:val="24"/>
          <w:lang w:val="hu-HU"/>
        </w:rPr>
        <w:t xml:space="preserve"> és pénzügyi beszámolót kell készíteni</w:t>
      </w:r>
      <w:r>
        <w:rPr>
          <w:rFonts w:ascii="Aptos" w:hAnsi="Aptos"/>
          <w:bCs/>
          <w:sz w:val="24"/>
          <w:szCs w:val="24"/>
          <w:lang w:val="hu-HU"/>
        </w:rPr>
        <w:t xml:space="preserve">, a megkötött </w:t>
      </w:r>
      <w:r w:rsidRPr="00563BE1">
        <w:rPr>
          <w:rFonts w:ascii="Aptos" w:hAnsi="Aptos"/>
          <w:b/>
          <w:sz w:val="24"/>
          <w:szCs w:val="24"/>
          <w:lang w:val="hu-HU"/>
        </w:rPr>
        <w:t>támogatási szerződés(</w:t>
      </w:r>
      <w:proofErr w:type="spellStart"/>
      <w:r w:rsidRPr="00563BE1">
        <w:rPr>
          <w:rFonts w:ascii="Aptos" w:hAnsi="Aptos"/>
          <w:b/>
          <w:sz w:val="24"/>
          <w:szCs w:val="24"/>
          <w:lang w:val="hu-HU"/>
        </w:rPr>
        <w:t>ek</w:t>
      </w:r>
      <w:proofErr w:type="spellEnd"/>
      <w:r w:rsidRPr="00563BE1">
        <w:rPr>
          <w:rFonts w:ascii="Aptos" w:hAnsi="Aptos"/>
          <w:b/>
          <w:sz w:val="24"/>
          <w:szCs w:val="24"/>
          <w:lang w:val="hu-HU"/>
        </w:rPr>
        <w:t>) rendelkezései szerint</w:t>
      </w:r>
      <w:r>
        <w:rPr>
          <w:rFonts w:ascii="Aptos" w:hAnsi="Aptos"/>
          <w:bCs/>
          <w:sz w:val="24"/>
          <w:szCs w:val="24"/>
          <w:lang w:val="hu-HU"/>
        </w:rPr>
        <w:t>.</w:t>
      </w:r>
    </w:p>
    <w:p w14:paraId="6BA4EF2A" w14:textId="77777777" w:rsidR="00866443" w:rsidRDefault="00866443" w:rsidP="00866443">
      <w:pPr>
        <w:spacing w:after="60"/>
        <w:jc w:val="both"/>
        <w:rPr>
          <w:rFonts w:ascii="Aptos" w:hAnsi="Aptos"/>
          <w:bCs/>
          <w:sz w:val="24"/>
          <w:szCs w:val="24"/>
          <w:lang w:val="hu-HU"/>
        </w:rPr>
      </w:pPr>
      <w:r w:rsidRPr="001A5679">
        <w:rPr>
          <w:rFonts w:ascii="Aptos" w:hAnsi="Aptos"/>
          <w:bCs/>
          <w:sz w:val="24"/>
          <w:szCs w:val="24"/>
          <w:lang w:val="hu-HU"/>
        </w:rPr>
        <w:t>A pályáz</w:t>
      </w:r>
      <w:r>
        <w:rPr>
          <w:rFonts w:ascii="Aptos" w:hAnsi="Aptos"/>
          <w:bCs/>
          <w:sz w:val="24"/>
          <w:szCs w:val="24"/>
          <w:lang w:val="hu-HU"/>
        </w:rPr>
        <w:t>ók</w:t>
      </w:r>
      <w:r w:rsidRPr="001A5679">
        <w:rPr>
          <w:rFonts w:ascii="Aptos" w:hAnsi="Aptos"/>
          <w:bCs/>
          <w:sz w:val="24"/>
          <w:szCs w:val="24"/>
          <w:lang w:val="hu-HU"/>
        </w:rPr>
        <w:t xml:space="preserve"> </w:t>
      </w:r>
      <w:r w:rsidRPr="0003107C">
        <w:rPr>
          <w:rFonts w:ascii="Aptos" w:hAnsi="Aptos"/>
          <w:bCs/>
          <w:sz w:val="24"/>
          <w:szCs w:val="24"/>
          <w:lang w:val="hu-HU"/>
        </w:rPr>
        <w:t>a támogatási kérelem</w:t>
      </w:r>
      <w:r w:rsidRPr="001A5679">
        <w:rPr>
          <w:rFonts w:ascii="Aptos" w:hAnsi="Aptos"/>
          <w:bCs/>
          <w:sz w:val="24"/>
          <w:szCs w:val="24"/>
          <w:lang w:val="hu-HU"/>
        </w:rPr>
        <w:t xml:space="preserve"> benyújtásának tényével</w:t>
      </w:r>
      <w:r>
        <w:rPr>
          <w:rFonts w:ascii="Aptos" w:hAnsi="Aptos"/>
          <w:bCs/>
          <w:sz w:val="24"/>
          <w:szCs w:val="24"/>
          <w:lang w:val="hu-HU"/>
        </w:rPr>
        <w:t xml:space="preserve"> tudomásul veszik és </w:t>
      </w:r>
      <w:r w:rsidRPr="00395BD9">
        <w:rPr>
          <w:rFonts w:ascii="Aptos" w:hAnsi="Aptos"/>
          <w:bCs/>
          <w:sz w:val="24"/>
          <w:szCs w:val="24"/>
          <w:lang w:val="hu-HU"/>
        </w:rPr>
        <w:t xml:space="preserve">magukra nézve kötelezőnek ismerik el </w:t>
      </w:r>
      <w:r>
        <w:rPr>
          <w:rFonts w:ascii="Aptos" w:hAnsi="Aptos"/>
          <w:bCs/>
          <w:sz w:val="24"/>
          <w:szCs w:val="24"/>
          <w:lang w:val="hu-HU"/>
        </w:rPr>
        <w:t>a következőket:</w:t>
      </w:r>
    </w:p>
    <w:p w14:paraId="26AE9864" w14:textId="77777777" w:rsidR="005E6C14" w:rsidRDefault="005E6C14" w:rsidP="005E6C14">
      <w:pPr>
        <w:pStyle w:val="Listaszerbekezds"/>
        <w:numPr>
          <w:ilvl w:val="0"/>
          <w:numId w:val="30"/>
        </w:numPr>
        <w:spacing w:after="60"/>
        <w:ind w:left="284" w:hanging="284"/>
        <w:jc w:val="both"/>
        <w:rPr>
          <w:rFonts w:ascii="Aptos" w:hAnsi="Aptos"/>
          <w:bCs/>
          <w:sz w:val="24"/>
          <w:szCs w:val="24"/>
          <w:lang w:val="hu-HU"/>
        </w:rPr>
      </w:pPr>
      <w:r w:rsidRPr="00A329D2">
        <w:rPr>
          <w:rFonts w:ascii="Aptos" w:hAnsi="Aptos"/>
          <w:bCs/>
          <w:sz w:val="24"/>
          <w:szCs w:val="24"/>
          <w:lang w:val="hu-HU"/>
        </w:rPr>
        <w:t>S</w:t>
      </w:r>
      <w:r>
        <w:rPr>
          <w:rFonts w:ascii="Aptos" w:hAnsi="Aptos"/>
          <w:bCs/>
          <w:sz w:val="24"/>
          <w:szCs w:val="24"/>
          <w:lang w:val="hu-HU"/>
        </w:rPr>
        <w:t>ikertelen pályázat esetében</w:t>
      </w:r>
      <w:r w:rsidRPr="00BE70D3">
        <w:rPr>
          <w:rFonts w:ascii="Aptos" w:hAnsi="Aptos"/>
          <w:bCs/>
          <w:sz w:val="24"/>
          <w:szCs w:val="24"/>
          <w:lang w:val="hu-HU"/>
        </w:rPr>
        <w:t xml:space="preserve"> semmi</w:t>
      </w:r>
      <w:r>
        <w:rPr>
          <w:rFonts w:ascii="Aptos" w:hAnsi="Aptos"/>
          <w:bCs/>
          <w:sz w:val="24"/>
          <w:szCs w:val="24"/>
          <w:lang w:val="hu-HU"/>
        </w:rPr>
        <w:t>lyen</w:t>
      </w:r>
      <w:r w:rsidRPr="00BE70D3">
        <w:rPr>
          <w:rFonts w:ascii="Aptos" w:hAnsi="Aptos"/>
          <w:bCs/>
          <w:sz w:val="24"/>
          <w:szCs w:val="24"/>
          <w:lang w:val="hu-HU"/>
        </w:rPr>
        <w:t xml:space="preserve"> igénnyel nem léphetnek fel a Francia Becsületrend és Nemzeti Érdemrend </w:t>
      </w:r>
      <w:r>
        <w:rPr>
          <w:rFonts w:ascii="Aptos" w:hAnsi="Aptos"/>
          <w:bCs/>
          <w:sz w:val="24"/>
          <w:szCs w:val="24"/>
          <w:lang w:val="hu-HU"/>
        </w:rPr>
        <w:t xml:space="preserve">Magyar Tagjai Szövetsége </w:t>
      </w:r>
      <w:r w:rsidRPr="00BE70D3">
        <w:rPr>
          <w:rFonts w:ascii="Aptos" w:hAnsi="Aptos"/>
          <w:bCs/>
          <w:sz w:val="24"/>
          <w:szCs w:val="24"/>
          <w:lang w:val="hu-HU"/>
        </w:rPr>
        <w:t xml:space="preserve">Egyesülettel, </w:t>
      </w:r>
      <w:r>
        <w:rPr>
          <w:rFonts w:ascii="Aptos" w:hAnsi="Aptos"/>
          <w:bCs/>
          <w:sz w:val="24"/>
          <w:szCs w:val="24"/>
          <w:lang w:val="hu-HU"/>
        </w:rPr>
        <w:t>a Bíráló Bizottsággal</w:t>
      </w:r>
      <w:r w:rsidRPr="00BE70D3">
        <w:rPr>
          <w:rFonts w:ascii="Aptos" w:hAnsi="Aptos"/>
          <w:bCs/>
          <w:sz w:val="24"/>
          <w:szCs w:val="24"/>
          <w:lang w:val="hu-HU"/>
        </w:rPr>
        <w:t xml:space="preserve"> és/vagy a támogat</w:t>
      </w:r>
      <w:r>
        <w:rPr>
          <w:rFonts w:ascii="Aptos" w:hAnsi="Aptos"/>
          <w:bCs/>
          <w:sz w:val="24"/>
          <w:szCs w:val="24"/>
          <w:lang w:val="hu-HU"/>
        </w:rPr>
        <w:t>ó</w:t>
      </w:r>
      <w:r w:rsidRPr="00BE70D3">
        <w:rPr>
          <w:rFonts w:ascii="Aptos" w:hAnsi="Aptos"/>
          <w:bCs/>
          <w:sz w:val="24"/>
          <w:szCs w:val="24"/>
          <w:lang w:val="hu-HU"/>
        </w:rPr>
        <w:t xml:space="preserve"> vállalatokkal </w:t>
      </w:r>
      <w:r>
        <w:rPr>
          <w:rFonts w:ascii="Aptos" w:hAnsi="Aptos"/>
          <w:bCs/>
          <w:sz w:val="24"/>
          <w:szCs w:val="24"/>
          <w:lang w:val="hu-HU"/>
        </w:rPr>
        <w:t xml:space="preserve">és szervezetekkel </w:t>
      </w:r>
      <w:r w:rsidRPr="00BE70D3">
        <w:rPr>
          <w:rFonts w:ascii="Aptos" w:hAnsi="Aptos"/>
          <w:bCs/>
          <w:sz w:val="24"/>
          <w:szCs w:val="24"/>
          <w:lang w:val="hu-HU"/>
        </w:rPr>
        <w:t>szemben</w:t>
      </w:r>
      <w:r>
        <w:rPr>
          <w:rFonts w:ascii="Aptos" w:hAnsi="Aptos"/>
          <w:bCs/>
          <w:sz w:val="24"/>
          <w:szCs w:val="24"/>
          <w:lang w:val="hu-HU"/>
        </w:rPr>
        <w:t>.</w:t>
      </w:r>
    </w:p>
    <w:p w14:paraId="05A78BF1" w14:textId="77777777" w:rsidR="005E6C14" w:rsidRDefault="005E6C14" w:rsidP="005E6C14">
      <w:pPr>
        <w:pStyle w:val="Listaszerbekezds"/>
        <w:numPr>
          <w:ilvl w:val="0"/>
          <w:numId w:val="30"/>
        </w:numPr>
        <w:spacing w:after="60"/>
        <w:ind w:left="284" w:hanging="284"/>
        <w:jc w:val="both"/>
        <w:rPr>
          <w:rFonts w:ascii="Aptos" w:hAnsi="Aptos"/>
          <w:bCs/>
          <w:sz w:val="24"/>
          <w:szCs w:val="24"/>
          <w:lang w:val="hu-HU"/>
        </w:rPr>
      </w:pPr>
      <w:r>
        <w:rPr>
          <w:rFonts w:ascii="Aptos" w:hAnsi="Aptos"/>
          <w:bCs/>
          <w:sz w:val="24"/>
          <w:szCs w:val="24"/>
          <w:lang w:val="hu-HU"/>
        </w:rPr>
        <w:t>A</w:t>
      </w:r>
      <w:r w:rsidRPr="00A329D2">
        <w:rPr>
          <w:rFonts w:ascii="Aptos" w:hAnsi="Aptos"/>
          <w:bCs/>
          <w:sz w:val="24"/>
          <w:szCs w:val="24"/>
          <w:lang w:val="hu-HU"/>
        </w:rPr>
        <w:t xml:space="preserve"> megítélt támogatáson felül, ebben a pályázati ciklusban további támogatásra nem jogosultak</w:t>
      </w:r>
      <w:r>
        <w:rPr>
          <w:rFonts w:ascii="Aptos" w:hAnsi="Aptos"/>
          <w:bCs/>
          <w:sz w:val="24"/>
          <w:szCs w:val="24"/>
          <w:lang w:val="hu-HU"/>
        </w:rPr>
        <w:t>.</w:t>
      </w:r>
    </w:p>
    <w:p w14:paraId="49EB5961" w14:textId="77777777" w:rsidR="005E6C14" w:rsidRDefault="005E6C14" w:rsidP="005E6C14">
      <w:pPr>
        <w:pStyle w:val="Listaszerbekezds"/>
        <w:numPr>
          <w:ilvl w:val="0"/>
          <w:numId w:val="30"/>
        </w:numPr>
        <w:spacing w:after="60"/>
        <w:ind w:left="284" w:hanging="284"/>
        <w:jc w:val="both"/>
        <w:rPr>
          <w:rFonts w:ascii="Aptos" w:hAnsi="Aptos"/>
          <w:bCs/>
          <w:sz w:val="24"/>
          <w:szCs w:val="24"/>
          <w:lang w:val="hu-HU"/>
        </w:rPr>
      </w:pPr>
      <w:r>
        <w:rPr>
          <w:rFonts w:ascii="Aptos" w:hAnsi="Aptos"/>
          <w:bCs/>
          <w:sz w:val="24"/>
          <w:szCs w:val="24"/>
          <w:lang w:val="hu-HU"/>
        </w:rPr>
        <w:t>A</w:t>
      </w:r>
      <w:r w:rsidRPr="00A329D2">
        <w:rPr>
          <w:rFonts w:ascii="Aptos" w:hAnsi="Aptos"/>
          <w:bCs/>
          <w:sz w:val="24"/>
          <w:szCs w:val="24"/>
          <w:lang w:val="hu-HU"/>
        </w:rPr>
        <w:t xml:space="preserve"> megítélt támogatás összege nem növelhető</w:t>
      </w:r>
      <w:r>
        <w:rPr>
          <w:rFonts w:ascii="Aptos" w:hAnsi="Aptos"/>
          <w:bCs/>
          <w:sz w:val="24"/>
          <w:szCs w:val="24"/>
          <w:lang w:val="hu-HU"/>
        </w:rPr>
        <w:t>,</w:t>
      </w:r>
      <w:r w:rsidRPr="00563BE1">
        <w:rPr>
          <w:rFonts w:ascii="Aptos" w:hAnsi="Aptos"/>
          <w:bCs/>
          <w:sz w:val="24"/>
          <w:szCs w:val="24"/>
          <w:lang w:val="hu-HU"/>
        </w:rPr>
        <w:t xml:space="preserve"> </w:t>
      </w:r>
      <w:r>
        <w:rPr>
          <w:rFonts w:ascii="Aptos" w:hAnsi="Aptos"/>
          <w:bCs/>
          <w:sz w:val="24"/>
          <w:szCs w:val="24"/>
          <w:lang w:val="hu-HU"/>
        </w:rPr>
        <w:t>u</w:t>
      </w:r>
      <w:r w:rsidRPr="00563BE1">
        <w:rPr>
          <w:rFonts w:ascii="Aptos" w:hAnsi="Aptos"/>
          <w:bCs/>
          <w:sz w:val="24"/>
          <w:szCs w:val="24"/>
          <w:lang w:val="hu-HU"/>
        </w:rPr>
        <w:t>gyanakkor a támogató hozzájárulásával a megítélt összeg</w:t>
      </w:r>
      <w:r>
        <w:rPr>
          <w:rFonts w:ascii="Aptos" w:hAnsi="Aptos"/>
          <w:bCs/>
          <w:sz w:val="24"/>
          <w:szCs w:val="24"/>
          <w:lang w:val="hu-HU"/>
        </w:rPr>
        <w:t>e</w:t>
      </w:r>
      <w:r w:rsidRPr="00563BE1">
        <w:rPr>
          <w:rFonts w:ascii="Aptos" w:hAnsi="Aptos"/>
          <w:bCs/>
          <w:sz w:val="24"/>
          <w:szCs w:val="24"/>
          <w:lang w:val="hu-HU"/>
        </w:rPr>
        <w:t xml:space="preserve">n belül átcsoportosításokat végezhet. </w:t>
      </w:r>
    </w:p>
    <w:p w14:paraId="6E69684B" w14:textId="77777777" w:rsidR="005E6C14" w:rsidRPr="009545B2" w:rsidRDefault="005E6C14" w:rsidP="005E6C14">
      <w:pPr>
        <w:pStyle w:val="Listaszerbekezds"/>
        <w:numPr>
          <w:ilvl w:val="0"/>
          <w:numId w:val="30"/>
        </w:numPr>
        <w:spacing w:after="60"/>
        <w:ind w:left="284" w:hanging="284"/>
        <w:jc w:val="both"/>
        <w:rPr>
          <w:rFonts w:ascii="Aptos" w:hAnsi="Aptos"/>
          <w:bCs/>
          <w:sz w:val="24"/>
          <w:szCs w:val="24"/>
          <w:lang w:val="hu-HU"/>
        </w:rPr>
      </w:pPr>
      <w:r w:rsidRPr="009545B2">
        <w:rPr>
          <w:rFonts w:ascii="Aptos" w:hAnsi="Aptos"/>
          <w:bCs/>
          <w:sz w:val="24"/>
          <w:szCs w:val="24"/>
          <w:lang w:val="hu-HU"/>
        </w:rPr>
        <w:t xml:space="preserve">A pályázat kiírója fenntartja a jogot, hogy a projekt megvalósulását követő 1(egy) évben bármikor </w:t>
      </w:r>
      <w:r w:rsidRPr="00563BE1">
        <w:rPr>
          <w:rFonts w:ascii="Aptos" w:hAnsi="Aptos"/>
          <w:bCs/>
          <w:sz w:val="24"/>
          <w:szCs w:val="24"/>
          <w:shd w:val="clear" w:color="auto" w:fill="FFFFFF" w:themeFill="background1"/>
          <w:lang w:val="hu-HU"/>
        </w:rPr>
        <w:t>bekérje a projekt teljes költségvetéséről szóló elszámolást</w:t>
      </w:r>
      <w:r>
        <w:rPr>
          <w:rFonts w:ascii="Aptos" w:hAnsi="Aptos"/>
          <w:bCs/>
          <w:sz w:val="24"/>
          <w:szCs w:val="24"/>
          <w:shd w:val="clear" w:color="auto" w:fill="FFFFFF" w:themeFill="background1"/>
          <w:lang w:val="hu-HU"/>
        </w:rPr>
        <w:t>,</w:t>
      </w:r>
      <w:r w:rsidRPr="009545B2">
        <w:rPr>
          <w:rFonts w:ascii="Aptos" w:hAnsi="Aptos"/>
          <w:bCs/>
          <w:sz w:val="24"/>
          <w:szCs w:val="24"/>
          <w:lang w:val="hu-HU"/>
        </w:rPr>
        <w:t xml:space="preserve"> valamint beszámolót a projekt utólagos hasznosulásáról</w:t>
      </w:r>
      <w:r>
        <w:rPr>
          <w:rFonts w:ascii="Aptos" w:hAnsi="Aptos"/>
          <w:bCs/>
          <w:sz w:val="24"/>
          <w:szCs w:val="24"/>
          <w:lang w:val="hu-HU"/>
        </w:rPr>
        <w:t>.</w:t>
      </w:r>
    </w:p>
    <w:p w14:paraId="696E6923" w14:textId="5C81D6F2" w:rsidR="005E6C14" w:rsidRDefault="005E6C14" w:rsidP="005E6C14">
      <w:pPr>
        <w:pStyle w:val="Listaszerbekezds"/>
        <w:numPr>
          <w:ilvl w:val="0"/>
          <w:numId w:val="30"/>
        </w:numPr>
        <w:spacing w:after="60"/>
        <w:ind w:left="284" w:hanging="284"/>
        <w:jc w:val="both"/>
        <w:rPr>
          <w:rFonts w:ascii="Aptos" w:hAnsi="Aptos"/>
          <w:bCs/>
          <w:sz w:val="24"/>
          <w:szCs w:val="24"/>
          <w:lang w:val="hu-HU"/>
        </w:rPr>
      </w:pPr>
      <w:r>
        <w:rPr>
          <w:rFonts w:ascii="Aptos" w:hAnsi="Aptos"/>
          <w:bCs/>
          <w:sz w:val="24"/>
          <w:szCs w:val="24"/>
          <w:lang w:val="hu-HU"/>
        </w:rPr>
        <w:t xml:space="preserve">Hozzájárulásukat adják, hogy a Bíráló Bizottság döntését a pályázó intézmények nevét, </w:t>
      </w:r>
      <w:r w:rsidRPr="0003107C">
        <w:rPr>
          <w:rFonts w:ascii="Aptos" w:hAnsi="Aptos"/>
          <w:bCs/>
          <w:sz w:val="24"/>
          <w:szCs w:val="24"/>
          <w:lang w:val="hu-HU"/>
        </w:rPr>
        <w:t>valamint a támogatott projekt célját</w:t>
      </w:r>
      <w:r>
        <w:rPr>
          <w:rFonts w:ascii="Aptos" w:hAnsi="Aptos"/>
          <w:bCs/>
          <w:sz w:val="24"/>
          <w:szCs w:val="24"/>
          <w:lang w:val="hu-HU"/>
        </w:rPr>
        <w:t xml:space="preserve"> </w:t>
      </w:r>
      <w:r w:rsidRPr="00BE70D3">
        <w:rPr>
          <w:rFonts w:ascii="Aptos" w:hAnsi="Aptos"/>
          <w:bCs/>
          <w:sz w:val="24"/>
          <w:szCs w:val="24"/>
          <w:lang w:val="hu-HU"/>
        </w:rPr>
        <w:t xml:space="preserve">a Francia Becsületrend és Nemzeti Érdemrend </w:t>
      </w:r>
      <w:r>
        <w:rPr>
          <w:rFonts w:ascii="Aptos" w:hAnsi="Aptos"/>
          <w:bCs/>
          <w:sz w:val="24"/>
          <w:szCs w:val="24"/>
          <w:lang w:val="hu-HU"/>
        </w:rPr>
        <w:t xml:space="preserve">Magyar Tagjai Szövetsége </w:t>
      </w:r>
      <w:r w:rsidRPr="00BE70D3">
        <w:rPr>
          <w:rFonts w:ascii="Aptos" w:hAnsi="Aptos"/>
          <w:bCs/>
          <w:sz w:val="24"/>
          <w:szCs w:val="24"/>
          <w:lang w:val="hu-HU"/>
        </w:rPr>
        <w:t>Egyesület</w:t>
      </w:r>
      <w:r>
        <w:rPr>
          <w:rFonts w:ascii="Aptos" w:hAnsi="Aptos"/>
          <w:bCs/>
          <w:sz w:val="24"/>
          <w:szCs w:val="24"/>
          <w:lang w:val="hu-HU"/>
        </w:rPr>
        <w:t xml:space="preserve"> </w:t>
      </w:r>
      <w:r w:rsidRPr="00BE70D3">
        <w:rPr>
          <w:rFonts w:ascii="Aptos" w:hAnsi="Aptos"/>
          <w:bCs/>
          <w:sz w:val="24"/>
          <w:szCs w:val="24"/>
          <w:lang w:val="hu-HU"/>
        </w:rPr>
        <w:t>és/vagy a támogat</w:t>
      </w:r>
      <w:r>
        <w:rPr>
          <w:rFonts w:ascii="Aptos" w:hAnsi="Aptos"/>
          <w:bCs/>
          <w:sz w:val="24"/>
          <w:szCs w:val="24"/>
          <w:lang w:val="hu-HU"/>
        </w:rPr>
        <w:t>ó</w:t>
      </w:r>
      <w:r w:rsidRPr="00BE70D3">
        <w:rPr>
          <w:rFonts w:ascii="Aptos" w:hAnsi="Aptos"/>
          <w:bCs/>
          <w:sz w:val="24"/>
          <w:szCs w:val="24"/>
          <w:lang w:val="hu-HU"/>
        </w:rPr>
        <w:t xml:space="preserve"> vállalatok</w:t>
      </w:r>
      <w:r>
        <w:rPr>
          <w:rFonts w:ascii="Aptos" w:hAnsi="Aptos"/>
          <w:bCs/>
          <w:sz w:val="24"/>
          <w:szCs w:val="24"/>
          <w:lang w:val="hu-HU"/>
        </w:rPr>
        <w:t xml:space="preserve"> és szervezetek a honlapjukon és/vagy közösségi média felületeiken közzétegyék,</w:t>
      </w:r>
      <w:r w:rsidRPr="00F5548E">
        <w:rPr>
          <w:rFonts w:ascii="Aptos" w:hAnsi="Aptos"/>
          <w:bCs/>
          <w:sz w:val="24"/>
          <w:szCs w:val="24"/>
          <w:lang w:val="hu-HU"/>
        </w:rPr>
        <w:t xml:space="preserve"> </w:t>
      </w:r>
      <w:r>
        <w:rPr>
          <w:rFonts w:ascii="Aptos" w:hAnsi="Aptos"/>
          <w:bCs/>
          <w:sz w:val="24"/>
          <w:szCs w:val="24"/>
          <w:lang w:val="hu-HU"/>
        </w:rPr>
        <w:t>illetve erre a célra a projektről további információt kérjenek, ideértve, de nem kizárólag, fényképeket, programfüzetet, egyéb dokumentumokat.</w:t>
      </w:r>
    </w:p>
    <w:p w14:paraId="7C1FD89A" w14:textId="479F2DAA" w:rsidR="00FF4EC4" w:rsidRDefault="00FF4EC4" w:rsidP="005E6C14">
      <w:pPr>
        <w:pStyle w:val="Listaszerbekezds"/>
        <w:numPr>
          <w:ilvl w:val="0"/>
          <w:numId w:val="30"/>
        </w:numPr>
        <w:spacing w:after="60"/>
        <w:ind w:left="284" w:hanging="284"/>
        <w:jc w:val="both"/>
        <w:rPr>
          <w:rFonts w:ascii="Aptos" w:hAnsi="Aptos"/>
          <w:bCs/>
          <w:sz w:val="24"/>
          <w:szCs w:val="24"/>
          <w:lang w:val="hu-HU"/>
        </w:rPr>
      </w:pPr>
      <w:r>
        <w:rPr>
          <w:rFonts w:ascii="Aptos" w:hAnsi="Aptos"/>
          <w:bCs/>
          <w:sz w:val="24"/>
          <w:szCs w:val="24"/>
          <w:lang w:val="hu-HU"/>
        </w:rPr>
        <w:t>A pályázat benyújtásával a pályázók vállalják, hogy a támogatásról illetve a támogatást nyújtó szervezetről a projektek megvalósulása során a</w:t>
      </w:r>
      <w:r w:rsidR="006A2C3C">
        <w:rPr>
          <w:rFonts w:ascii="Aptos" w:hAnsi="Aptos"/>
          <w:bCs/>
          <w:sz w:val="24"/>
          <w:szCs w:val="24"/>
          <w:lang w:val="hu-HU"/>
        </w:rPr>
        <w:t xml:space="preserve"> támogatókkal megkötendő </w:t>
      </w:r>
      <w:r>
        <w:rPr>
          <w:rFonts w:ascii="Aptos" w:hAnsi="Aptos"/>
          <w:bCs/>
          <w:sz w:val="24"/>
          <w:szCs w:val="24"/>
          <w:lang w:val="hu-HU"/>
        </w:rPr>
        <w:t>támogatási szerződésben foglaltak szerint kommunikálnak környezetükben</w:t>
      </w:r>
      <w:r w:rsidR="006A2C3C">
        <w:rPr>
          <w:rFonts w:ascii="Aptos" w:hAnsi="Aptos"/>
          <w:bCs/>
          <w:sz w:val="24"/>
          <w:szCs w:val="24"/>
          <w:lang w:val="hu-HU"/>
        </w:rPr>
        <w:t>.</w:t>
      </w:r>
    </w:p>
    <w:p w14:paraId="371CE67A" w14:textId="77777777" w:rsidR="00F01489" w:rsidRDefault="00F01489" w:rsidP="005E6C14">
      <w:pPr>
        <w:keepNext/>
        <w:spacing w:after="360"/>
        <w:jc w:val="both"/>
        <w:rPr>
          <w:rFonts w:ascii="Aptos" w:hAnsi="Aptos"/>
          <w:bCs/>
          <w:sz w:val="24"/>
          <w:szCs w:val="24"/>
          <w:lang w:val="hu-HU"/>
        </w:rPr>
      </w:pPr>
    </w:p>
    <w:p w14:paraId="10DD8C82" w14:textId="25047583" w:rsidR="00866443" w:rsidRDefault="00866443" w:rsidP="005E6C14">
      <w:pPr>
        <w:keepNext/>
        <w:spacing w:after="360"/>
        <w:jc w:val="both"/>
        <w:rPr>
          <w:rFonts w:ascii="Aptos" w:hAnsi="Aptos"/>
          <w:bCs/>
          <w:sz w:val="24"/>
          <w:szCs w:val="24"/>
          <w:u w:val="single"/>
          <w:lang w:val="hu-HU"/>
        </w:rPr>
      </w:pPr>
      <w:r>
        <w:rPr>
          <w:rFonts w:ascii="Aptos" w:hAnsi="Aptos"/>
          <w:bCs/>
          <w:sz w:val="24"/>
          <w:szCs w:val="24"/>
          <w:lang w:val="hu-HU"/>
        </w:rPr>
        <w:t>További kérdés esetén kérjük, forduljanak hozzánk bizalommal.</w:t>
      </w:r>
    </w:p>
    <w:p w14:paraId="476EC347" w14:textId="77777777" w:rsidR="00F01489" w:rsidRDefault="00F01489" w:rsidP="005E6C14">
      <w:pPr>
        <w:spacing w:after="360"/>
        <w:jc w:val="both"/>
        <w:rPr>
          <w:rFonts w:ascii="Aptos" w:hAnsi="Aptos"/>
          <w:bCs/>
          <w:sz w:val="24"/>
          <w:szCs w:val="24"/>
          <w:lang w:val="hu-HU"/>
        </w:rPr>
      </w:pPr>
    </w:p>
    <w:p w14:paraId="1E64126C" w14:textId="6AC29F86" w:rsidR="00866443" w:rsidRDefault="00866443" w:rsidP="005E6C14">
      <w:pPr>
        <w:spacing w:after="360"/>
        <w:jc w:val="both"/>
        <w:rPr>
          <w:rFonts w:ascii="Aptos" w:hAnsi="Aptos"/>
          <w:bCs/>
          <w:sz w:val="24"/>
          <w:szCs w:val="24"/>
          <w:lang w:val="hu-HU"/>
        </w:rPr>
      </w:pPr>
      <w:r w:rsidRPr="00A557B3">
        <w:rPr>
          <w:rFonts w:ascii="Aptos" w:hAnsi="Aptos"/>
          <w:bCs/>
          <w:sz w:val="24"/>
          <w:szCs w:val="24"/>
          <w:lang w:val="hu-HU"/>
        </w:rPr>
        <w:t xml:space="preserve">Budapest, </w:t>
      </w:r>
      <w:r w:rsidRPr="0003107C">
        <w:rPr>
          <w:rFonts w:ascii="Aptos" w:hAnsi="Aptos"/>
          <w:bCs/>
          <w:sz w:val="24"/>
          <w:szCs w:val="24"/>
          <w:lang w:val="hu-HU"/>
        </w:rPr>
        <w:t>2025.</w:t>
      </w:r>
      <w:r>
        <w:rPr>
          <w:rFonts w:ascii="Aptos" w:hAnsi="Aptos"/>
          <w:bCs/>
          <w:sz w:val="24"/>
          <w:szCs w:val="24"/>
          <w:lang w:val="hu-HU"/>
        </w:rPr>
        <w:t xml:space="preserve"> május 31.</w:t>
      </w:r>
    </w:p>
    <w:p w14:paraId="00237FBF" w14:textId="77777777" w:rsidR="00866443" w:rsidRDefault="00866443" w:rsidP="00866443">
      <w:pPr>
        <w:jc w:val="center"/>
        <w:rPr>
          <w:rFonts w:ascii="Aptos" w:hAnsi="Aptos"/>
          <w:bCs/>
          <w:sz w:val="24"/>
          <w:szCs w:val="24"/>
          <w:lang w:val="hu-HU"/>
        </w:rPr>
      </w:pPr>
      <w:r>
        <w:rPr>
          <w:rFonts w:ascii="Aptos" w:hAnsi="Aptos"/>
          <w:bCs/>
          <w:sz w:val="24"/>
          <w:szCs w:val="24"/>
          <w:lang w:val="hu-HU"/>
        </w:rPr>
        <w:t>_______________________</w:t>
      </w:r>
    </w:p>
    <w:p w14:paraId="6CE872F0" w14:textId="77777777" w:rsidR="00866443" w:rsidRPr="00575F72" w:rsidRDefault="00866443" w:rsidP="00866443">
      <w:pPr>
        <w:jc w:val="center"/>
        <w:rPr>
          <w:rFonts w:ascii="Aptos" w:hAnsi="Aptos"/>
          <w:b/>
          <w:sz w:val="24"/>
          <w:szCs w:val="24"/>
          <w:lang w:val="hu-HU"/>
        </w:rPr>
      </w:pPr>
      <w:r w:rsidRPr="00575F72">
        <w:rPr>
          <w:rFonts w:ascii="Aptos" w:hAnsi="Aptos"/>
          <w:b/>
          <w:sz w:val="24"/>
          <w:szCs w:val="24"/>
          <w:lang w:val="hu-HU"/>
        </w:rPr>
        <w:t>Boros István</w:t>
      </w:r>
    </w:p>
    <w:p w14:paraId="6B862D1E" w14:textId="4F149FC8" w:rsidR="00866443" w:rsidRDefault="00866443" w:rsidP="005E6C14">
      <w:pPr>
        <w:jc w:val="center"/>
        <w:rPr>
          <w:rFonts w:ascii="Candara" w:hAnsi="Candara"/>
          <w:b/>
          <w:bCs/>
          <w:sz w:val="24"/>
          <w:szCs w:val="24"/>
          <w:lang w:val="hu-HU"/>
        </w:rPr>
      </w:pPr>
      <w:r w:rsidRPr="00575F72">
        <w:rPr>
          <w:rFonts w:ascii="Aptos" w:hAnsi="Aptos"/>
          <w:bCs/>
          <w:sz w:val="24"/>
          <w:szCs w:val="24"/>
          <w:lang w:val="hu-HU"/>
        </w:rPr>
        <w:t>A Francia Becsületrend és Nemzeti Érdemrend Magyar Tagjai Szövetsége Egyesület</w:t>
      </w:r>
      <w:r>
        <w:rPr>
          <w:rFonts w:ascii="Aptos" w:hAnsi="Aptos"/>
          <w:bCs/>
          <w:sz w:val="24"/>
          <w:szCs w:val="24"/>
          <w:lang w:val="hu-HU"/>
        </w:rPr>
        <w:t xml:space="preserve"> elnöke</w:t>
      </w:r>
      <w:r>
        <w:rPr>
          <w:rFonts w:ascii="Candara" w:hAnsi="Candara"/>
          <w:b/>
          <w:bCs/>
          <w:sz w:val="24"/>
          <w:szCs w:val="24"/>
          <w:lang w:val="hu-HU"/>
        </w:rPr>
        <w:br w:type="page"/>
      </w:r>
    </w:p>
    <w:p w14:paraId="4092A077" w14:textId="00320235" w:rsidR="000223F4" w:rsidRDefault="00816D2F" w:rsidP="00866443">
      <w:pPr>
        <w:spacing w:after="240"/>
        <w:jc w:val="center"/>
        <w:rPr>
          <w:rFonts w:ascii="Aptos" w:hAnsi="Aptos"/>
          <w:b/>
          <w:bCs/>
          <w:sz w:val="24"/>
          <w:szCs w:val="24"/>
          <w:lang w:val="hu-HU"/>
        </w:rPr>
      </w:pPr>
      <w:r w:rsidRPr="00222790">
        <w:rPr>
          <w:rFonts w:ascii="Aptos" w:hAnsi="Aptos"/>
          <w:b/>
          <w:bCs/>
          <w:sz w:val="24"/>
          <w:szCs w:val="24"/>
          <w:lang w:val="hu-HU"/>
        </w:rPr>
        <w:lastRenderedPageBreak/>
        <w:t>1. sz</w:t>
      </w:r>
      <w:r w:rsidR="00222790">
        <w:rPr>
          <w:rFonts w:ascii="Aptos" w:hAnsi="Aptos"/>
          <w:b/>
          <w:bCs/>
          <w:sz w:val="24"/>
          <w:szCs w:val="24"/>
          <w:lang w:val="hu-HU"/>
        </w:rPr>
        <w:t>.</w:t>
      </w:r>
      <w:r w:rsidRPr="00222790">
        <w:rPr>
          <w:rFonts w:ascii="Aptos" w:hAnsi="Aptos"/>
          <w:b/>
          <w:bCs/>
          <w:sz w:val="24"/>
          <w:szCs w:val="24"/>
          <w:lang w:val="hu-HU"/>
        </w:rPr>
        <w:t xml:space="preserve"> </w:t>
      </w:r>
      <w:r w:rsidR="00222790" w:rsidRPr="00222790">
        <w:rPr>
          <w:rFonts w:ascii="Aptos" w:hAnsi="Aptos"/>
          <w:b/>
          <w:bCs/>
          <w:sz w:val="24"/>
          <w:szCs w:val="24"/>
          <w:lang w:val="hu-HU"/>
        </w:rPr>
        <w:t>m</w:t>
      </w:r>
      <w:r w:rsidRPr="00222790">
        <w:rPr>
          <w:rFonts w:ascii="Aptos" w:hAnsi="Aptos"/>
          <w:b/>
          <w:bCs/>
          <w:sz w:val="24"/>
          <w:szCs w:val="24"/>
          <w:lang w:val="hu-HU"/>
        </w:rPr>
        <w:t>elléklet</w:t>
      </w:r>
    </w:p>
    <w:p w14:paraId="6AFBC5A0" w14:textId="10E04486" w:rsidR="00222790" w:rsidRPr="004C3C23" w:rsidRDefault="00B845F9" w:rsidP="00E05629">
      <w:pPr>
        <w:jc w:val="center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4C3C23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Pályázati </w:t>
      </w:r>
      <w:r w:rsidR="00EF0697" w:rsidRPr="004C3C23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űrlap </w:t>
      </w:r>
    </w:p>
    <w:p w14:paraId="7C5A77A2" w14:textId="77777777" w:rsidR="006D7AE3" w:rsidRDefault="00E05629" w:rsidP="006D7AE3">
      <w:pPr>
        <w:spacing w:after="360"/>
        <w:jc w:val="center"/>
        <w:rPr>
          <w:rFonts w:ascii="Aptos" w:hAnsi="Aptos"/>
          <w:bCs/>
          <w:i/>
          <w:iCs/>
          <w:sz w:val="24"/>
          <w:szCs w:val="24"/>
          <w:lang w:val="hu-HU"/>
        </w:rPr>
      </w:pPr>
      <w:r w:rsidRPr="00E05629">
        <w:rPr>
          <w:rFonts w:ascii="Aptos" w:hAnsi="Aptos"/>
          <w:i/>
          <w:iCs/>
          <w:sz w:val="24"/>
          <w:szCs w:val="24"/>
          <w:lang w:val="hu-HU"/>
        </w:rPr>
        <w:t xml:space="preserve">a </w:t>
      </w:r>
      <w:r w:rsidRPr="00E05629">
        <w:rPr>
          <w:rFonts w:ascii="Aptos" w:hAnsi="Aptos"/>
          <w:bCs/>
          <w:i/>
          <w:iCs/>
          <w:sz w:val="24"/>
          <w:szCs w:val="24"/>
          <w:lang w:val="hu-HU"/>
        </w:rPr>
        <w:t>Francia Becsületrend és Nemzeti Érdemrend Magyar Tagjai Szövetsége Egyesülethez</w:t>
      </w:r>
    </w:p>
    <w:p w14:paraId="0A733DFB" w14:textId="47382763" w:rsidR="00E05629" w:rsidRPr="00D30864" w:rsidRDefault="00550617" w:rsidP="004C3C23">
      <w:pPr>
        <w:spacing w:after="360"/>
        <w:ind w:left="284"/>
        <w:rPr>
          <w:rFonts w:ascii="Aptos" w:hAnsi="Aptos"/>
          <w:b/>
          <w:bCs/>
          <w:sz w:val="24"/>
          <w:szCs w:val="24"/>
          <w:u w:val="single"/>
          <w:lang w:val="hu-HU"/>
        </w:rPr>
      </w:pPr>
      <w:r>
        <w:rPr>
          <w:rFonts w:ascii="Aptos" w:hAnsi="Aptos"/>
          <w:bCs/>
          <w:i/>
          <w:iCs/>
          <w:sz w:val="24"/>
          <w:szCs w:val="24"/>
          <w:lang w:val="hu-HU"/>
        </w:rPr>
        <w:t xml:space="preserve"> </w:t>
      </w:r>
      <w:r w:rsidR="00F74320" w:rsidRPr="00D30864">
        <w:rPr>
          <w:rFonts w:ascii="Aptos" w:hAnsi="Aptos"/>
          <w:b/>
          <w:bCs/>
          <w:sz w:val="24"/>
          <w:szCs w:val="24"/>
          <w:u w:val="single"/>
          <w:lang w:val="hu-HU"/>
        </w:rPr>
        <w:t>PÁLYÁZÓ INTÉZMÉNY ADATAI</w:t>
      </w:r>
      <w:r w:rsidR="0005669A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</w:t>
      </w:r>
    </w:p>
    <w:p w14:paraId="01D5C5DA" w14:textId="35AC7491" w:rsidR="008B1274" w:rsidRDefault="00923A43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 w:rsidRPr="006D7AE3">
        <w:rPr>
          <w:rFonts w:ascii="Aptos" w:hAnsi="Aptos"/>
          <w:b/>
          <w:bCs/>
          <w:sz w:val="24"/>
          <w:szCs w:val="24"/>
          <w:lang w:val="hu-HU"/>
        </w:rPr>
        <w:t>Intézmény ne</w:t>
      </w:r>
      <w:r w:rsidR="009338C7" w:rsidRPr="006D7AE3">
        <w:rPr>
          <w:rFonts w:ascii="Aptos" w:hAnsi="Aptos"/>
          <w:b/>
          <w:bCs/>
          <w:sz w:val="24"/>
          <w:szCs w:val="24"/>
          <w:lang w:val="hu-HU"/>
        </w:rPr>
        <w:t>v</w:t>
      </w:r>
      <w:r w:rsidRPr="006D7AE3">
        <w:rPr>
          <w:rFonts w:ascii="Aptos" w:hAnsi="Aptos"/>
          <w:b/>
          <w:bCs/>
          <w:sz w:val="24"/>
          <w:szCs w:val="24"/>
          <w:lang w:val="hu-HU"/>
        </w:rPr>
        <w:t>e</w:t>
      </w:r>
      <w:r w:rsidR="00D81A14">
        <w:rPr>
          <w:rFonts w:ascii="Aptos" w:hAnsi="Aptos"/>
          <w:sz w:val="24"/>
          <w:szCs w:val="24"/>
          <w:lang w:val="hu-HU"/>
        </w:rPr>
        <w:t xml:space="preserve"> /</w:t>
      </w:r>
      <w:r w:rsidR="00ED0AA9">
        <w:rPr>
          <w:rFonts w:ascii="Aptos" w:hAnsi="Aptos"/>
          <w:sz w:val="24"/>
          <w:szCs w:val="24"/>
          <w:lang w:val="hu-HU"/>
        </w:rPr>
        <w:tab/>
      </w:r>
    </w:p>
    <w:p w14:paraId="5940F938" w14:textId="2C288419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Cím</w:t>
      </w:r>
      <w:r w:rsidR="00923A43">
        <w:rPr>
          <w:rFonts w:ascii="Aptos" w:hAnsi="Aptos"/>
          <w:sz w:val="24"/>
          <w:szCs w:val="24"/>
          <w:lang w:val="hu-HU"/>
        </w:rPr>
        <w:t>e</w:t>
      </w:r>
      <w:r w:rsidR="004C3C23">
        <w:rPr>
          <w:rFonts w:ascii="Aptos" w:hAnsi="Aptos"/>
          <w:sz w:val="24"/>
          <w:szCs w:val="24"/>
          <w:lang w:val="hu-HU"/>
        </w:rPr>
        <w:t>:</w:t>
      </w:r>
      <w:r w:rsidR="00ED0AA9">
        <w:rPr>
          <w:rFonts w:ascii="Aptos" w:hAnsi="Aptos"/>
          <w:sz w:val="24"/>
          <w:szCs w:val="24"/>
          <w:lang w:val="hu-HU"/>
        </w:rPr>
        <w:tab/>
      </w:r>
    </w:p>
    <w:p w14:paraId="4152DD90" w14:textId="655BE873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Honlap</w:t>
      </w:r>
      <w:r w:rsidR="004C3C23">
        <w:rPr>
          <w:rFonts w:ascii="Aptos" w:hAnsi="Aptos"/>
          <w:sz w:val="24"/>
          <w:szCs w:val="24"/>
          <w:lang w:val="hu-HU"/>
        </w:rPr>
        <w:t>:</w:t>
      </w:r>
      <w:r w:rsidR="00ED0AA9">
        <w:rPr>
          <w:rFonts w:ascii="Aptos" w:hAnsi="Aptos"/>
          <w:sz w:val="24"/>
          <w:szCs w:val="24"/>
          <w:lang w:val="hu-HU"/>
        </w:rPr>
        <w:tab/>
      </w:r>
    </w:p>
    <w:p w14:paraId="26F04ACE" w14:textId="3DDBE262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Telefon</w:t>
      </w:r>
      <w:r w:rsidR="004C3C23">
        <w:rPr>
          <w:rFonts w:ascii="Aptos" w:hAnsi="Aptos"/>
          <w:sz w:val="24"/>
          <w:szCs w:val="24"/>
          <w:lang w:val="hu-HU"/>
        </w:rPr>
        <w:t>:</w:t>
      </w:r>
      <w:r w:rsidR="00ED0AA9">
        <w:rPr>
          <w:rFonts w:ascii="Aptos" w:hAnsi="Aptos"/>
          <w:sz w:val="24"/>
          <w:szCs w:val="24"/>
          <w:lang w:val="hu-HU"/>
        </w:rPr>
        <w:tab/>
      </w:r>
    </w:p>
    <w:p w14:paraId="4A913E3A" w14:textId="49A51792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E-mail</w:t>
      </w:r>
      <w:r w:rsidR="004C3C23">
        <w:rPr>
          <w:rFonts w:ascii="Aptos" w:hAnsi="Aptos"/>
          <w:sz w:val="24"/>
          <w:szCs w:val="24"/>
          <w:lang w:val="hu-HU"/>
        </w:rPr>
        <w:t xml:space="preserve">: </w:t>
      </w:r>
      <w:r w:rsidR="00ED0AA9">
        <w:rPr>
          <w:rFonts w:ascii="Aptos" w:hAnsi="Aptos"/>
          <w:sz w:val="24"/>
          <w:szCs w:val="24"/>
          <w:lang w:val="hu-HU"/>
        </w:rPr>
        <w:tab/>
      </w:r>
    </w:p>
    <w:p w14:paraId="239F7E94" w14:textId="4FD0702D" w:rsidR="009338C7" w:rsidRPr="006D7AE3" w:rsidRDefault="009338C7" w:rsidP="004C3C23">
      <w:pPr>
        <w:spacing w:after="60"/>
        <w:ind w:left="284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6D7AE3">
        <w:rPr>
          <w:rFonts w:ascii="Aptos" w:hAnsi="Aptos"/>
          <w:b/>
          <w:bCs/>
          <w:sz w:val="24"/>
          <w:szCs w:val="24"/>
          <w:u w:val="single"/>
          <w:lang w:val="hu-HU"/>
        </w:rPr>
        <w:t>A pályázat felelőse</w:t>
      </w:r>
      <w:r w:rsidR="00125EB9" w:rsidRPr="006D7AE3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/ </w:t>
      </w:r>
    </w:p>
    <w:p w14:paraId="45091339" w14:textId="1BF210F7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Név</w:t>
      </w:r>
      <w:r w:rsidR="004C3C23">
        <w:rPr>
          <w:rFonts w:ascii="Aptos" w:hAnsi="Aptos"/>
          <w:sz w:val="24"/>
          <w:szCs w:val="24"/>
          <w:lang w:val="hu-HU"/>
        </w:rPr>
        <w:t>:</w:t>
      </w:r>
      <w:r w:rsidR="0039170E">
        <w:rPr>
          <w:rFonts w:ascii="Aptos" w:hAnsi="Aptos"/>
          <w:sz w:val="24"/>
          <w:szCs w:val="24"/>
          <w:lang w:val="hu-HU"/>
        </w:rPr>
        <w:tab/>
      </w:r>
    </w:p>
    <w:p w14:paraId="2F1D12DB" w14:textId="36408FBA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Telefon</w:t>
      </w:r>
      <w:r w:rsidR="004C3C23">
        <w:rPr>
          <w:rFonts w:ascii="Aptos" w:hAnsi="Aptos"/>
          <w:sz w:val="24"/>
          <w:szCs w:val="24"/>
          <w:lang w:val="hu-HU"/>
        </w:rPr>
        <w:t>:</w:t>
      </w:r>
      <w:r w:rsidR="0039170E">
        <w:rPr>
          <w:rFonts w:ascii="Aptos" w:hAnsi="Aptos"/>
          <w:sz w:val="24"/>
          <w:szCs w:val="24"/>
          <w:lang w:val="hu-HU"/>
        </w:rPr>
        <w:tab/>
      </w:r>
    </w:p>
    <w:p w14:paraId="47C45440" w14:textId="78A8B238" w:rsidR="009338C7" w:rsidRPr="008B1274" w:rsidRDefault="009338C7" w:rsidP="004C3C23">
      <w:pPr>
        <w:tabs>
          <w:tab w:val="right" w:leader="dot" w:pos="9922"/>
        </w:tabs>
        <w:spacing w:after="360"/>
        <w:ind w:left="284"/>
        <w:jc w:val="both"/>
        <w:rPr>
          <w:rFonts w:ascii="Aptos" w:hAnsi="Aptos"/>
          <w:sz w:val="24"/>
          <w:szCs w:val="24"/>
          <w:lang w:val="hu-HU"/>
        </w:rPr>
      </w:pPr>
      <w:proofErr w:type="gramStart"/>
      <w:r>
        <w:rPr>
          <w:rFonts w:ascii="Aptos" w:hAnsi="Aptos"/>
          <w:sz w:val="24"/>
          <w:szCs w:val="24"/>
          <w:lang w:val="hu-HU"/>
        </w:rPr>
        <w:t>E-mail</w:t>
      </w:r>
      <w:r w:rsidR="00BA7C59">
        <w:rPr>
          <w:rFonts w:ascii="Aptos" w:hAnsi="Aptos"/>
          <w:sz w:val="24"/>
          <w:szCs w:val="24"/>
          <w:lang w:val="hu-HU"/>
        </w:rPr>
        <w:t xml:space="preserve"> </w:t>
      </w:r>
      <w:r w:rsidR="004C3C23">
        <w:rPr>
          <w:rFonts w:ascii="Aptos" w:hAnsi="Aptos"/>
          <w:sz w:val="24"/>
          <w:szCs w:val="24"/>
          <w:lang w:val="hu-HU"/>
        </w:rPr>
        <w:t>:</w:t>
      </w:r>
      <w:proofErr w:type="gramEnd"/>
      <w:r w:rsidR="0039170E">
        <w:rPr>
          <w:rFonts w:ascii="Aptos" w:hAnsi="Aptos"/>
          <w:sz w:val="24"/>
          <w:szCs w:val="24"/>
          <w:lang w:val="hu-HU"/>
        </w:rPr>
        <w:tab/>
      </w:r>
    </w:p>
    <w:p w14:paraId="081B0E88" w14:textId="092CE17A" w:rsidR="00F74320" w:rsidRPr="002636A2" w:rsidRDefault="00F74320" w:rsidP="004C3C23">
      <w:pPr>
        <w:spacing w:after="60"/>
        <w:ind w:left="284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2636A2">
        <w:rPr>
          <w:rFonts w:ascii="Aptos" w:hAnsi="Aptos"/>
          <w:b/>
          <w:bCs/>
          <w:sz w:val="24"/>
          <w:szCs w:val="24"/>
          <w:u w:val="single"/>
          <w:lang w:val="hu-HU"/>
        </w:rPr>
        <w:t>PROGRAM</w:t>
      </w:r>
      <w:r w:rsidR="00583550" w:rsidRPr="002636A2">
        <w:rPr>
          <w:rFonts w:ascii="Aptos" w:hAnsi="Aptos"/>
          <w:b/>
          <w:bCs/>
          <w:sz w:val="24"/>
          <w:szCs w:val="24"/>
          <w:u w:val="single"/>
          <w:lang w:val="hu-HU"/>
        </w:rPr>
        <w:t>/PROJEKT</w:t>
      </w:r>
      <w:r w:rsidRPr="002636A2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LEÍRÁSA</w:t>
      </w:r>
      <w:r w:rsidR="008A0712" w:rsidRPr="002636A2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</w:t>
      </w:r>
    </w:p>
    <w:p w14:paraId="6D5FFE40" w14:textId="2EC36EC2" w:rsidR="00C548E3" w:rsidRPr="002636A2" w:rsidRDefault="00211638" w:rsidP="004C3C23">
      <w:pPr>
        <w:pStyle w:val="Listaszerbekezds"/>
        <w:numPr>
          <w:ilvl w:val="0"/>
          <w:numId w:val="40"/>
        </w:numPr>
        <w:tabs>
          <w:tab w:val="left" w:pos="426"/>
        </w:tabs>
        <w:spacing w:after="60"/>
        <w:ind w:left="284" w:firstLine="0"/>
        <w:jc w:val="both"/>
        <w:rPr>
          <w:rFonts w:ascii="Aptos" w:hAnsi="Aptos"/>
          <w:b/>
          <w:bCs/>
          <w:sz w:val="24"/>
          <w:szCs w:val="24"/>
          <w:lang w:val="hu-HU"/>
        </w:rPr>
      </w:pPr>
      <w:r w:rsidRPr="002636A2">
        <w:rPr>
          <w:rFonts w:ascii="Aptos" w:hAnsi="Aptos"/>
          <w:b/>
          <w:bCs/>
          <w:sz w:val="24"/>
          <w:szCs w:val="24"/>
          <w:lang w:val="hu-HU"/>
        </w:rPr>
        <w:t>ISKOLAI UTAZÁS – TANULMÁNYÚT – CSEREKAPCSOLAT</w:t>
      </w:r>
      <w:r w:rsidR="0087236C" w:rsidRPr="002636A2">
        <w:rPr>
          <w:rFonts w:ascii="Aptos" w:hAnsi="Aptos"/>
          <w:b/>
          <w:bCs/>
          <w:sz w:val="24"/>
          <w:szCs w:val="24"/>
          <w:lang w:val="hu-HU"/>
        </w:rPr>
        <w:t xml:space="preserve"> </w:t>
      </w:r>
    </w:p>
    <w:p w14:paraId="07CD4B45" w14:textId="08F7B8F8" w:rsidR="00476F9D" w:rsidRPr="002636A2" w:rsidRDefault="002636A2" w:rsidP="004C3C23">
      <w:pPr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I.1.1. </w:t>
      </w:r>
      <w:r w:rsidR="006E0431" w:rsidRPr="002636A2">
        <w:rPr>
          <w:rFonts w:ascii="Aptos" w:hAnsi="Aptos"/>
          <w:sz w:val="24"/>
          <w:szCs w:val="24"/>
          <w:lang w:val="hu-HU"/>
        </w:rPr>
        <w:t>Az utazás típusa</w:t>
      </w:r>
      <w:r w:rsidR="002325B1" w:rsidRPr="002636A2">
        <w:rPr>
          <w:rFonts w:ascii="Aptos" w:hAnsi="Aptos"/>
          <w:sz w:val="24"/>
          <w:szCs w:val="24"/>
          <w:lang w:val="hu-HU"/>
        </w:rPr>
        <w:t xml:space="preserve"> </w:t>
      </w:r>
    </w:p>
    <w:p w14:paraId="3D39B793" w14:textId="4B57820A" w:rsidR="00587DE9" w:rsidRDefault="00587DE9" w:rsidP="004C3C23">
      <w:pPr>
        <w:pStyle w:val="Listaszerbekezds"/>
        <w:spacing w:after="60"/>
        <w:ind w:left="426" w:firstLine="141"/>
        <w:jc w:val="both"/>
        <w:rPr>
          <w:rFonts w:ascii="Aptos" w:hAnsi="Aptos"/>
          <w:sz w:val="24"/>
          <w:szCs w:val="24"/>
          <w:lang w:val="hu-HU" w:bidi="en-US"/>
        </w:rPr>
      </w:pPr>
      <w:r>
        <w:rPr>
          <w:rFonts w:ascii="Aptos" w:hAnsi="Aptos"/>
          <w:sz w:val="24"/>
          <w:szCs w:val="24"/>
          <w:lang w:val="hu-HU"/>
        </w:rPr>
        <w:t xml:space="preserve">☐ </w:t>
      </w:r>
      <w:r w:rsidR="00493CC1" w:rsidRPr="00493CC1">
        <w:rPr>
          <w:rFonts w:ascii="Aptos" w:hAnsi="Aptos"/>
          <w:sz w:val="24"/>
          <w:szCs w:val="24"/>
          <w:lang w:val="hu-HU" w:bidi="en-US"/>
        </w:rPr>
        <w:t>magyar iskolai csoport kiutazása cserekapcsolat keretében</w:t>
      </w:r>
      <w:r w:rsidR="000A7FB2">
        <w:rPr>
          <w:rFonts w:ascii="Aptos" w:hAnsi="Aptos"/>
          <w:sz w:val="24"/>
          <w:szCs w:val="24"/>
          <w:lang w:val="hu-HU" w:bidi="en-US"/>
        </w:rPr>
        <w:t xml:space="preserve"> </w:t>
      </w:r>
    </w:p>
    <w:p w14:paraId="103F69D7" w14:textId="772491AC" w:rsidR="00493CC1" w:rsidRDefault="00493CC1" w:rsidP="004C3C23">
      <w:pPr>
        <w:pStyle w:val="Listaszerbekezds"/>
        <w:spacing w:after="60"/>
        <w:ind w:left="426" w:firstLine="141"/>
        <w:jc w:val="both"/>
        <w:rPr>
          <w:rFonts w:ascii="Aptos" w:hAnsi="Aptos"/>
          <w:sz w:val="24"/>
          <w:szCs w:val="24"/>
          <w:lang w:val="hu-HU" w:bidi="en-US"/>
        </w:rPr>
      </w:pPr>
      <w:r>
        <w:rPr>
          <w:rFonts w:ascii="Aptos" w:hAnsi="Aptos"/>
          <w:sz w:val="24"/>
          <w:szCs w:val="24"/>
          <w:lang w:val="hu-HU" w:bidi="en-US"/>
        </w:rPr>
        <w:t xml:space="preserve">☐ </w:t>
      </w:r>
      <w:r w:rsidR="00F940EB" w:rsidRPr="00F940EB">
        <w:rPr>
          <w:rFonts w:ascii="Aptos" w:hAnsi="Aptos"/>
          <w:sz w:val="24"/>
          <w:szCs w:val="24"/>
          <w:lang w:val="hu-HU" w:bidi="en-US"/>
        </w:rPr>
        <w:t>frankofón iskolai csoport fogadása cserekapcsolat keretében</w:t>
      </w:r>
      <w:r w:rsidR="00EA690C">
        <w:rPr>
          <w:rFonts w:ascii="Aptos" w:hAnsi="Aptos"/>
          <w:sz w:val="24"/>
          <w:szCs w:val="24"/>
          <w:lang w:val="hu-HU" w:bidi="en-US"/>
        </w:rPr>
        <w:t xml:space="preserve"> </w:t>
      </w:r>
    </w:p>
    <w:p w14:paraId="67B1E8FE" w14:textId="50F55DBB" w:rsidR="00A521A1" w:rsidRDefault="00A521A1" w:rsidP="004C3C23">
      <w:pPr>
        <w:pStyle w:val="Listaszerbekezds"/>
        <w:spacing w:after="60"/>
        <w:ind w:left="426" w:firstLine="141"/>
        <w:jc w:val="both"/>
        <w:rPr>
          <w:rFonts w:ascii="Aptos" w:hAnsi="Aptos"/>
          <w:sz w:val="24"/>
          <w:szCs w:val="24"/>
          <w:lang w:val="hu-HU" w:bidi="en-US"/>
        </w:rPr>
      </w:pPr>
      <w:r>
        <w:rPr>
          <w:rFonts w:ascii="Aptos" w:hAnsi="Aptos"/>
          <w:sz w:val="24"/>
          <w:szCs w:val="24"/>
          <w:lang w:val="hu-HU" w:bidi="en-US"/>
        </w:rPr>
        <w:t xml:space="preserve">☐ </w:t>
      </w:r>
      <w:r w:rsidR="00C12FE1" w:rsidRPr="00C12FE1">
        <w:rPr>
          <w:rFonts w:ascii="Aptos" w:hAnsi="Aptos"/>
          <w:sz w:val="24"/>
          <w:szCs w:val="24"/>
          <w:lang w:val="hu-HU" w:bidi="en-US"/>
        </w:rPr>
        <w:t>magyar iskolai csoport kiutazása cserekapcsolat nélkül</w:t>
      </w:r>
      <w:r w:rsidR="004E4A41">
        <w:rPr>
          <w:rFonts w:ascii="Aptos" w:hAnsi="Aptos"/>
          <w:sz w:val="24"/>
          <w:szCs w:val="24"/>
          <w:lang w:val="hu-HU" w:bidi="en-US"/>
        </w:rPr>
        <w:t xml:space="preserve"> </w:t>
      </w:r>
    </w:p>
    <w:p w14:paraId="5D9F068F" w14:textId="77777777" w:rsidR="006D7AE3" w:rsidRDefault="00F940EB" w:rsidP="004C3C23">
      <w:pPr>
        <w:pStyle w:val="Listaszerbekezds"/>
        <w:spacing w:after="120"/>
        <w:ind w:left="426" w:firstLine="141"/>
        <w:jc w:val="both"/>
        <w:rPr>
          <w:rFonts w:ascii="Aptos" w:hAnsi="Aptos"/>
          <w:sz w:val="24"/>
          <w:szCs w:val="24"/>
          <w:lang w:val="hu-HU" w:bidi="en-US"/>
        </w:rPr>
      </w:pPr>
      <w:r>
        <w:rPr>
          <w:rFonts w:ascii="Aptos" w:hAnsi="Aptos"/>
          <w:sz w:val="24"/>
          <w:szCs w:val="24"/>
          <w:lang w:val="hu-HU" w:bidi="en-US"/>
        </w:rPr>
        <w:t xml:space="preserve">☐ </w:t>
      </w:r>
      <w:r w:rsidR="00A521A1" w:rsidRPr="00A521A1">
        <w:rPr>
          <w:rFonts w:ascii="Aptos" w:hAnsi="Aptos"/>
          <w:sz w:val="24"/>
          <w:szCs w:val="24"/>
          <w:lang w:val="hu-HU" w:bidi="en-US"/>
        </w:rPr>
        <w:t>francia iskolai csoport fogadása cserekapcsolat nélkül</w:t>
      </w:r>
      <w:r w:rsidR="004E4A41">
        <w:rPr>
          <w:rFonts w:ascii="Aptos" w:hAnsi="Aptos"/>
          <w:sz w:val="24"/>
          <w:szCs w:val="24"/>
          <w:lang w:val="hu-HU" w:bidi="en-US"/>
        </w:rPr>
        <w:t xml:space="preserve"> </w:t>
      </w:r>
    </w:p>
    <w:p w14:paraId="4FFAF86B" w14:textId="2CF6ED8D" w:rsidR="002636A2" w:rsidRPr="002636A2" w:rsidRDefault="002636A2" w:rsidP="004C3C23">
      <w:pPr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u w:val="single"/>
          <w:lang w:val="hu-HU"/>
        </w:rPr>
        <w:t xml:space="preserve">I.1.2. </w:t>
      </w:r>
      <w:r w:rsidR="00F01489">
        <w:rPr>
          <w:rFonts w:ascii="Aptos" w:hAnsi="Aptos"/>
          <w:sz w:val="24"/>
          <w:szCs w:val="24"/>
          <w:u w:val="single"/>
          <w:lang w:val="hu-HU"/>
        </w:rPr>
        <w:t>F</w:t>
      </w:r>
      <w:r w:rsidRPr="002636A2">
        <w:rPr>
          <w:rFonts w:ascii="Aptos" w:hAnsi="Aptos"/>
          <w:sz w:val="24"/>
          <w:szCs w:val="24"/>
          <w:u w:val="single"/>
          <w:lang w:val="hu-HU"/>
        </w:rPr>
        <w:t xml:space="preserve">rankofón partner adatai </w:t>
      </w:r>
    </w:p>
    <w:p w14:paraId="6A18F3BD" w14:textId="77777777" w:rsidR="002636A2" w:rsidRPr="006D7AE3" w:rsidRDefault="002636A2" w:rsidP="004C3C23">
      <w:pPr>
        <w:pStyle w:val="Listaszerbekezds"/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 w:rsidRPr="006D7AE3">
        <w:rPr>
          <w:rFonts w:ascii="Aptos" w:hAnsi="Aptos"/>
          <w:sz w:val="24"/>
          <w:szCs w:val="24"/>
          <w:lang w:val="hu-HU"/>
        </w:rPr>
        <w:t>Az intézmény neve</w:t>
      </w:r>
      <w:r w:rsidRPr="006D7AE3">
        <w:rPr>
          <w:rFonts w:ascii="Aptos" w:hAnsi="Aptos"/>
          <w:sz w:val="24"/>
          <w:szCs w:val="24"/>
          <w:lang w:val="hu-HU"/>
        </w:rPr>
        <w:tab/>
      </w:r>
    </w:p>
    <w:p w14:paraId="5A4B95D1" w14:textId="77777777" w:rsidR="002636A2" w:rsidRDefault="002636A2" w:rsidP="004C3C23">
      <w:pPr>
        <w:pStyle w:val="Listaszerbekezds"/>
        <w:tabs>
          <w:tab w:val="right" w:leader="dot" w:pos="9922"/>
        </w:tabs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Címe</w:t>
      </w:r>
      <w:r>
        <w:rPr>
          <w:rFonts w:ascii="Aptos" w:hAnsi="Aptos"/>
          <w:sz w:val="24"/>
          <w:szCs w:val="24"/>
          <w:lang w:val="hu-HU"/>
        </w:rPr>
        <w:tab/>
      </w:r>
    </w:p>
    <w:p w14:paraId="20BF4BF1" w14:textId="1631D96F" w:rsidR="002636A2" w:rsidRPr="00024E57" w:rsidRDefault="00F01489" w:rsidP="004C3C23">
      <w:pPr>
        <w:pStyle w:val="Listaszerbekezds"/>
        <w:spacing w:after="60"/>
        <w:ind w:left="426"/>
        <w:jc w:val="both"/>
        <w:rPr>
          <w:rFonts w:ascii="Aptos" w:hAnsi="Aptos"/>
          <w:sz w:val="24"/>
          <w:szCs w:val="24"/>
          <w:u w:val="single"/>
          <w:lang w:val="hu-HU"/>
        </w:rPr>
      </w:pPr>
      <w:r>
        <w:rPr>
          <w:rFonts w:ascii="Aptos" w:hAnsi="Aptos"/>
          <w:sz w:val="24"/>
          <w:szCs w:val="24"/>
          <w:u w:val="single"/>
          <w:lang w:val="hu-HU"/>
        </w:rPr>
        <w:t>F</w:t>
      </w:r>
      <w:r w:rsidR="002636A2" w:rsidRPr="00024E57">
        <w:rPr>
          <w:rFonts w:ascii="Aptos" w:hAnsi="Aptos"/>
          <w:sz w:val="24"/>
          <w:szCs w:val="24"/>
          <w:u w:val="single"/>
          <w:lang w:val="hu-HU"/>
        </w:rPr>
        <w:t>rancia programfelelős</w:t>
      </w:r>
      <w:r w:rsidR="002636A2">
        <w:rPr>
          <w:rFonts w:ascii="Aptos" w:hAnsi="Aptos"/>
          <w:sz w:val="24"/>
          <w:szCs w:val="24"/>
          <w:u w:val="single"/>
          <w:lang w:val="hu-HU"/>
        </w:rPr>
        <w:t xml:space="preserve"> </w:t>
      </w:r>
    </w:p>
    <w:p w14:paraId="65D12E4C" w14:textId="0AA3281A" w:rsidR="002636A2" w:rsidRDefault="002636A2" w:rsidP="004C3C23">
      <w:pPr>
        <w:pStyle w:val="Listaszerbekezds"/>
        <w:tabs>
          <w:tab w:val="right" w:leader="dot" w:pos="9922"/>
        </w:tabs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N</w:t>
      </w:r>
      <w:r w:rsidR="004C3C23">
        <w:rPr>
          <w:rFonts w:ascii="Aptos" w:hAnsi="Aptos"/>
          <w:sz w:val="24"/>
          <w:szCs w:val="24"/>
          <w:lang w:val="hu-HU"/>
        </w:rPr>
        <w:t>év:</w:t>
      </w:r>
      <w:r>
        <w:rPr>
          <w:rFonts w:ascii="Aptos" w:hAnsi="Aptos"/>
          <w:sz w:val="24"/>
          <w:szCs w:val="24"/>
          <w:lang w:val="hu-HU"/>
        </w:rPr>
        <w:tab/>
      </w:r>
    </w:p>
    <w:p w14:paraId="24E9F9F8" w14:textId="0B1F69CB" w:rsidR="002636A2" w:rsidRDefault="002636A2" w:rsidP="004C3C23">
      <w:pPr>
        <w:pStyle w:val="Listaszerbekezds"/>
        <w:tabs>
          <w:tab w:val="right" w:leader="dot" w:pos="9922"/>
        </w:tabs>
        <w:spacing w:after="24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E-mail</w:t>
      </w:r>
      <w:r w:rsidR="004C3C23">
        <w:rPr>
          <w:rFonts w:ascii="Aptos" w:hAnsi="Aptos"/>
          <w:sz w:val="24"/>
          <w:szCs w:val="24"/>
          <w:lang w:val="hu-HU"/>
        </w:rPr>
        <w:t xml:space="preserve">: </w:t>
      </w:r>
      <w:r>
        <w:rPr>
          <w:rFonts w:ascii="Aptos" w:hAnsi="Aptos"/>
          <w:sz w:val="24"/>
          <w:szCs w:val="24"/>
          <w:lang w:val="hu-HU"/>
        </w:rPr>
        <w:tab/>
      </w:r>
    </w:p>
    <w:p w14:paraId="1B6A457E" w14:textId="44D46D85" w:rsidR="006E0431" w:rsidRDefault="002636A2" w:rsidP="0093540D">
      <w:pPr>
        <w:spacing w:after="120"/>
        <w:ind w:left="426" w:hanging="142"/>
        <w:rPr>
          <w:rFonts w:ascii="Aptos" w:hAnsi="Aptos"/>
          <w:sz w:val="24"/>
          <w:szCs w:val="24"/>
          <w:lang w:val="hu-HU"/>
        </w:rPr>
      </w:pPr>
      <w:r w:rsidRPr="0093540D">
        <w:rPr>
          <w:rFonts w:ascii="Aptos" w:hAnsi="Aptos"/>
          <w:sz w:val="24"/>
          <w:szCs w:val="24"/>
          <w:u w:val="single"/>
          <w:lang w:val="hu-HU"/>
        </w:rPr>
        <w:t xml:space="preserve">I.1.3. </w:t>
      </w:r>
      <w:r w:rsidR="006E0431" w:rsidRPr="0093540D">
        <w:rPr>
          <w:rFonts w:ascii="Aptos" w:hAnsi="Aptos"/>
          <w:sz w:val="24"/>
          <w:szCs w:val="24"/>
          <w:u w:val="single"/>
          <w:lang w:val="hu-HU"/>
        </w:rPr>
        <w:t>A program tervezett időpontja</w:t>
      </w:r>
      <w:r w:rsidR="004E4A41" w:rsidRPr="002636A2">
        <w:rPr>
          <w:rFonts w:ascii="Aptos" w:hAnsi="Aptos"/>
          <w:sz w:val="24"/>
          <w:szCs w:val="24"/>
          <w:lang w:val="hu-HU"/>
        </w:rPr>
        <w:t xml:space="preserve"> </w:t>
      </w:r>
      <w:r w:rsidR="000448F1">
        <w:rPr>
          <w:rFonts w:ascii="Aptos" w:hAnsi="Aptos"/>
          <w:sz w:val="24"/>
          <w:szCs w:val="24"/>
          <w:lang w:val="hu-HU"/>
        </w:rPr>
        <w:t>……………………………………………………</w:t>
      </w:r>
      <w:proofErr w:type="gramStart"/>
      <w:r w:rsidR="000448F1">
        <w:rPr>
          <w:rFonts w:ascii="Aptos" w:hAnsi="Aptos"/>
          <w:sz w:val="24"/>
          <w:szCs w:val="24"/>
          <w:lang w:val="hu-HU"/>
        </w:rPr>
        <w:t>…….</w:t>
      </w:r>
      <w:proofErr w:type="gramEnd"/>
      <w:r>
        <w:rPr>
          <w:rFonts w:ascii="Aptos" w:hAnsi="Aptos"/>
          <w:sz w:val="24"/>
          <w:szCs w:val="24"/>
          <w:lang w:val="hu-HU"/>
        </w:rPr>
        <w:t>…………………………………….</w:t>
      </w:r>
    </w:p>
    <w:p w14:paraId="4AA3646C" w14:textId="774D70B4" w:rsidR="006E0431" w:rsidRDefault="002636A2" w:rsidP="004C3C23">
      <w:pPr>
        <w:pStyle w:val="Listaszerbekezds"/>
        <w:tabs>
          <w:tab w:val="right" w:leader="dot" w:pos="9922"/>
        </w:tabs>
        <w:spacing w:after="120"/>
        <w:ind w:left="426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 xml:space="preserve">I.1.4. </w:t>
      </w:r>
      <w:r w:rsidR="006E0431" w:rsidRPr="002636A2">
        <w:rPr>
          <w:rFonts w:ascii="Aptos" w:hAnsi="Aptos"/>
          <w:sz w:val="24"/>
          <w:szCs w:val="24"/>
          <w:lang w:val="hu-HU"/>
        </w:rPr>
        <w:t>Az utazás módja</w:t>
      </w:r>
      <w:r w:rsidR="00E57F8F" w:rsidRPr="002636A2">
        <w:rPr>
          <w:rFonts w:ascii="Aptos" w:hAnsi="Aptos"/>
          <w:sz w:val="24"/>
          <w:szCs w:val="24"/>
          <w:lang w:val="hu-HU"/>
        </w:rPr>
        <w:t xml:space="preserve"> </w:t>
      </w:r>
      <w:r w:rsidR="00A520E8" w:rsidRPr="002636A2">
        <w:rPr>
          <w:rFonts w:ascii="Aptos" w:hAnsi="Aptos"/>
          <w:sz w:val="24"/>
          <w:szCs w:val="24"/>
          <w:lang w:val="hu-HU"/>
        </w:rPr>
        <w:tab/>
      </w:r>
    </w:p>
    <w:p w14:paraId="3A640FE6" w14:textId="4FCE35F2" w:rsidR="006E0431" w:rsidRPr="002636A2" w:rsidRDefault="002636A2" w:rsidP="004C3C23">
      <w:pPr>
        <w:tabs>
          <w:tab w:val="right" w:leader="dot" w:pos="9922"/>
        </w:tabs>
        <w:spacing w:after="120"/>
        <w:ind w:left="426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I.1.5. </w:t>
      </w:r>
      <w:r w:rsidR="006E0431" w:rsidRPr="002636A2">
        <w:rPr>
          <w:rFonts w:ascii="Aptos" w:hAnsi="Aptos"/>
          <w:sz w:val="24"/>
          <w:szCs w:val="24"/>
          <w:lang w:val="hu-HU"/>
        </w:rPr>
        <w:t>A szállás módja</w:t>
      </w:r>
      <w:r w:rsidR="00DA4041" w:rsidRPr="002636A2">
        <w:rPr>
          <w:rFonts w:ascii="Aptos" w:hAnsi="Aptos"/>
          <w:sz w:val="24"/>
          <w:szCs w:val="24"/>
          <w:lang w:val="hu-HU"/>
        </w:rPr>
        <w:t xml:space="preserve"> </w:t>
      </w:r>
      <w:r w:rsidR="001A2D51" w:rsidRPr="002636A2">
        <w:rPr>
          <w:rFonts w:ascii="Aptos" w:hAnsi="Aptos"/>
          <w:sz w:val="24"/>
          <w:szCs w:val="24"/>
          <w:lang w:val="hu-HU"/>
        </w:rPr>
        <w:tab/>
      </w:r>
    </w:p>
    <w:p w14:paraId="0ABF4353" w14:textId="3A4901E7" w:rsidR="00BE2826" w:rsidRPr="002636A2" w:rsidRDefault="002636A2" w:rsidP="004C3C23">
      <w:pPr>
        <w:tabs>
          <w:tab w:val="right" w:leader="dot" w:pos="9922"/>
        </w:tabs>
        <w:spacing w:after="60"/>
        <w:ind w:left="426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I.1.6. </w:t>
      </w:r>
      <w:r w:rsidR="00245643" w:rsidRPr="002636A2">
        <w:rPr>
          <w:rFonts w:ascii="Aptos" w:hAnsi="Aptos"/>
          <w:sz w:val="24"/>
          <w:szCs w:val="24"/>
          <w:lang w:val="hu-HU"/>
        </w:rPr>
        <w:t>A résztvevő magyar diákok száma, életkora, francia nyelvtudásának szintje</w:t>
      </w:r>
      <w:r w:rsidR="00EF3538" w:rsidRPr="002636A2">
        <w:rPr>
          <w:rFonts w:ascii="Aptos" w:hAnsi="Aptos"/>
          <w:sz w:val="24"/>
          <w:szCs w:val="24"/>
          <w:lang w:val="hu-HU"/>
        </w:rPr>
        <w:t xml:space="preserve"> </w:t>
      </w:r>
    </w:p>
    <w:p w14:paraId="3061FBCE" w14:textId="5F00D6D5" w:rsidR="00245643" w:rsidRPr="002636A2" w:rsidRDefault="002636A2" w:rsidP="002636A2">
      <w:pPr>
        <w:tabs>
          <w:tab w:val="right" w:leader="dot" w:pos="9922"/>
        </w:tabs>
        <w:spacing w:after="120"/>
        <w:ind w:left="426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…………………………………………………………………………………………………………………………………</w:t>
      </w:r>
    </w:p>
    <w:p w14:paraId="10AFA358" w14:textId="03B5E544" w:rsidR="00FC4A06" w:rsidRDefault="002636A2" w:rsidP="002636A2">
      <w:pPr>
        <w:tabs>
          <w:tab w:val="right" w:leader="dot" w:pos="9922"/>
        </w:tabs>
        <w:spacing w:after="120"/>
        <w:ind w:left="426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I.1.7. </w:t>
      </w:r>
      <w:r w:rsidR="00245643" w:rsidRPr="002636A2">
        <w:rPr>
          <w:rFonts w:ascii="Aptos" w:hAnsi="Aptos"/>
          <w:sz w:val="24"/>
          <w:szCs w:val="24"/>
          <w:lang w:val="hu-HU"/>
        </w:rPr>
        <w:t>Felnőtt kísérők száma</w:t>
      </w:r>
      <w:r w:rsidR="00BE2826" w:rsidRPr="002636A2">
        <w:rPr>
          <w:rFonts w:ascii="Aptos" w:hAnsi="Aptos"/>
          <w:sz w:val="24"/>
          <w:szCs w:val="24"/>
          <w:lang w:val="hu-HU"/>
        </w:rPr>
        <w:tab/>
      </w:r>
    </w:p>
    <w:p w14:paraId="4DB7E33E" w14:textId="77777777" w:rsidR="002636A2" w:rsidRDefault="002636A2" w:rsidP="004C3C23">
      <w:pPr>
        <w:tabs>
          <w:tab w:val="right" w:leader="dot" w:pos="9922"/>
        </w:tabs>
        <w:spacing w:after="60"/>
        <w:ind w:left="284"/>
        <w:jc w:val="both"/>
        <w:rPr>
          <w:rFonts w:ascii="Aptos" w:hAnsi="Aptos"/>
          <w:b/>
          <w:bCs/>
          <w:sz w:val="24"/>
          <w:szCs w:val="24"/>
          <w:lang w:val="hu-HU"/>
        </w:rPr>
      </w:pPr>
    </w:p>
    <w:p w14:paraId="079464A2" w14:textId="6675BBF0" w:rsidR="00FC4A06" w:rsidRPr="002636A2" w:rsidRDefault="002636A2" w:rsidP="004C3C23">
      <w:pPr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b/>
          <w:bCs/>
          <w:sz w:val="24"/>
          <w:szCs w:val="24"/>
          <w:lang w:val="hu-HU"/>
        </w:rPr>
        <w:t xml:space="preserve">I.2. </w:t>
      </w:r>
      <w:r w:rsidR="00FC4A06" w:rsidRPr="002636A2">
        <w:rPr>
          <w:rFonts w:ascii="Aptos" w:hAnsi="Aptos"/>
          <w:b/>
          <w:bCs/>
          <w:sz w:val="24"/>
          <w:szCs w:val="24"/>
          <w:lang w:val="hu-HU"/>
        </w:rPr>
        <w:t>A program pedagógiai célja</w:t>
      </w:r>
      <w:r w:rsidR="00FC4A06" w:rsidRPr="002636A2">
        <w:rPr>
          <w:rFonts w:ascii="Aptos" w:hAnsi="Aptos"/>
          <w:sz w:val="24"/>
          <w:szCs w:val="24"/>
          <w:lang w:val="hu-HU"/>
        </w:rPr>
        <w:tab/>
      </w:r>
    </w:p>
    <w:p w14:paraId="767DB0C4" w14:textId="7A07B941" w:rsidR="00FC4A06" w:rsidRDefault="00FC4A06" w:rsidP="004C3C23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676A18B" w14:textId="41ACED1E" w:rsidR="00FC4A06" w:rsidRDefault="00FC4A06" w:rsidP="004C3C23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7E65B7C" w14:textId="33DB02D6" w:rsidR="00335BD6" w:rsidRDefault="00335BD6" w:rsidP="004C3C23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84907B9" w14:textId="1BDC89EC" w:rsidR="00335BD6" w:rsidRDefault="00335BD6" w:rsidP="004C3C23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3C4D063" w14:textId="77777777" w:rsidR="002636A2" w:rsidRDefault="002636A2" w:rsidP="004C3C23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2E4B862" w14:textId="77777777" w:rsidR="00F01489" w:rsidRDefault="002636A2" w:rsidP="00F01489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5EF060E" w14:textId="77777777" w:rsidR="00F01489" w:rsidRDefault="00F01489" w:rsidP="00F01489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</w:p>
    <w:p w14:paraId="13AB0AE2" w14:textId="2B826F27" w:rsidR="00C239EE" w:rsidRPr="002636A2" w:rsidRDefault="002636A2" w:rsidP="00F01489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II. </w:t>
      </w:r>
      <w:r w:rsidR="004434D6" w:rsidRPr="002636A2">
        <w:rPr>
          <w:rFonts w:ascii="Aptos" w:hAnsi="Aptos"/>
          <w:b/>
          <w:bCs/>
          <w:i/>
          <w:iCs/>
          <w:sz w:val="24"/>
          <w:szCs w:val="24"/>
          <w:lang w:val="hu-HU"/>
        </w:rPr>
        <w:t>PROGRAMOK (pl. versenyek, kulturális rendezvények, kiállítások, műhelyek)</w:t>
      </w:r>
      <w:r w:rsidR="00C13924" w:rsidRPr="002636A2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</w:t>
      </w:r>
      <w:r w:rsidR="009A71F8" w:rsidRPr="002636A2">
        <w:rPr>
          <w:rFonts w:ascii="Aptos" w:hAnsi="Aptos"/>
          <w:sz w:val="24"/>
          <w:szCs w:val="24"/>
          <w:lang w:val="hu-HU"/>
        </w:rPr>
        <w:t>A program/projekt elnevezése</w:t>
      </w:r>
      <w:r w:rsidR="002C7BB8" w:rsidRPr="002636A2">
        <w:rPr>
          <w:rFonts w:ascii="Aptos" w:hAnsi="Aptos"/>
          <w:sz w:val="24"/>
          <w:szCs w:val="24"/>
          <w:lang w:val="hu-HU"/>
        </w:rPr>
        <w:t xml:space="preserve"> </w:t>
      </w:r>
    </w:p>
    <w:p w14:paraId="3FF472B1" w14:textId="5910CB93" w:rsidR="009A71F8" w:rsidRPr="004C3C23" w:rsidRDefault="004C3C23" w:rsidP="004C3C23">
      <w:pPr>
        <w:tabs>
          <w:tab w:val="right" w:leader="dot" w:pos="9922"/>
        </w:tabs>
        <w:spacing w:after="60"/>
        <w:ind w:left="36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II.1.1. </w:t>
      </w:r>
      <w:r w:rsidR="009A71F8" w:rsidRPr="004C3C23">
        <w:rPr>
          <w:rFonts w:ascii="Aptos" w:hAnsi="Aptos"/>
          <w:sz w:val="24"/>
          <w:szCs w:val="24"/>
          <w:lang w:val="hu-HU"/>
        </w:rPr>
        <w:t>A program típusa</w:t>
      </w:r>
      <w:r w:rsidR="00EA7649" w:rsidRPr="004C3C23">
        <w:rPr>
          <w:rFonts w:ascii="Aptos" w:hAnsi="Aptos"/>
          <w:sz w:val="24"/>
          <w:szCs w:val="24"/>
          <w:lang w:val="hu-HU"/>
        </w:rPr>
        <w:tab/>
      </w:r>
    </w:p>
    <w:p w14:paraId="08A7D0CC" w14:textId="41BED1E6" w:rsidR="00BB2A92" w:rsidRPr="001F6A91" w:rsidRDefault="005B05DD" w:rsidP="001F6A91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228BD7C" w14:textId="19680B00" w:rsidR="009A71F8" w:rsidRPr="004C3C23" w:rsidRDefault="004C3C23" w:rsidP="004C3C23">
      <w:pPr>
        <w:tabs>
          <w:tab w:val="right" w:leader="dot" w:pos="9922"/>
        </w:tabs>
        <w:spacing w:after="60"/>
        <w:ind w:left="36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II.1.2. </w:t>
      </w:r>
      <w:r w:rsidR="009A71F8" w:rsidRPr="004C3C23">
        <w:rPr>
          <w:rFonts w:ascii="Aptos" w:hAnsi="Aptos"/>
          <w:sz w:val="24"/>
          <w:szCs w:val="24"/>
          <w:lang w:val="hu-HU"/>
        </w:rPr>
        <w:t>A program rövid leírása</w:t>
      </w:r>
      <w:r w:rsidR="00EA7649" w:rsidRPr="004C3C23">
        <w:rPr>
          <w:rFonts w:ascii="Aptos" w:hAnsi="Aptos"/>
          <w:sz w:val="24"/>
          <w:szCs w:val="24"/>
          <w:lang w:val="hu-HU"/>
        </w:rPr>
        <w:tab/>
      </w:r>
    </w:p>
    <w:p w14:paraId="1669BE6E" w14:textId="1C5CA5E8" w:rsidR="00EA7649" w:rsidRDefault="00EA7649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D69E318" w14:textId="7239FB8A" w:rsidR="00EA7649" w:rsidRDefault="00EA7649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E16E62B" w14:textId="08E225BD" w:rsidR="00B145E5" w:rsidRDefault="00B145E5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87897D1" w14:textId="09BCA428" w:rsidR="00B145E5" w:rsidRDefault="00B145E5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9278C58" w14:textId="1D3FDB05" w:rsidR="00EA7649" w:rsidRDefault="00EA7649" w:rsidP="00EA7649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5E1325C" w14:textId="22A03441" w:rsidR="009A71F8" w:rsidRPr="004C3C23" w:rsidRDefault="004C3C23" w:rsidP="004C3C23">
      <w:pPr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II.1.3. </w:t>
      </w:r>
      <w:r w:rsidR="009A71F8" w:rsidRPr="004C3C23">
        <w:rPr>
          <w:rFonts w:ascii="Aptos" w:hAnsi="Aptos"/>
          <w:sz w:val="24"/>
          <w:szCs w:val="24"/>
          <w:lang w:val="hu-HU"/>
        </w:rPr>
        <w:t>A résztvevő diákok száma, érintett évfolyam(ok)</w:t>
      </w:r>
      <w:r w:rsidR="00EA7649" w:rsidRPr="004C3C23">
        <w:rPr>
          <w:rFonts w:ascii="Aptos" w:hAnsi="Aptos"/>
          <w:sz w:val="24"/>
          <w:szCs w:val="24"/>
          <w:lang w:val="hu-HU"/>
        </w:rPr>
        <w:tab/>
      </w:r>
    </w:p>
    <w:p w14:paraId="293C147F" w14:textId="00EB0EAD" w:rsidR="00AD5F70" w:rsidRDefault="00AD5F70" w:rsidP="004C3C23">
      <w:pPr>
        <w:pStyle w:val="Listaszerbekezds"/>
        <w:tabs>
          <w:tab w:val="right" w:leader="dot" w:pos="9922"/>
        </w:tabs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1F4F297" w14:textId="0B749139" w:rsidR="009A71F8" w:rsidRPr="004C3C23" w:rsidRDefault="004C3C23" w:rsidP="004C3C23">
      <w:pPr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II.1.4.</w:t>
      </w:r>
      <w:r w:rsidR="009A71F8" w:rsidRPr="004C3C23">
        <w:rPr>
          <w:rFonts w:ascii="Aptos" w:hAnsi="Aptos"/>
          <w:sz w:val="24"/>
          <w:szCs w:val="24"/>
          <w:lang w:val="hu-HU"/>
        </w:rPr>
        <w:t>A program tervezett időpontja és helyszíne</w:t>
      </w:r>
      <w:r w:rsidR="00EA7649" w:rsidRPr="004C3C23">
        <w:rPr>
          <w:rFonts w:ascii="Aptos" w:hAnsi="Aptos"/>
          <w:sz w:val="24"/>
          <w:szCs w:val="24"/>
          <w:lang w:val="hu-HU"/>
        </w:rPr>
        <w:tab/>
      </w:r>
    </w:p>
    <w:p w14:paraId="6F41645B" w14:textId="40CA5A61" w:rsidR="003A3A13" w:rsidRPr="003A3A13" w:rsidRDefault="003A3A13" w:rsidP="004C3C23">
      <w:pPr>
        <w:tabs>
          <w:tab w:val="right" w:leader="dot" w:pos="9922"/>
        </w:tabs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71B592D" w14:textId="47E4D0C7" w:rsidR="001318E4" w:rsidRPr="000448F1" w:rsidRDefault="004C3C23" w:rsidP="004C3C23">
      <w:pPr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 w:rsidRPr="000448F1">
        <w:rPr>
          <w:rFonts w:ascii="Aptos" w:hAnsi="Aptos"/>
          <w:sz w:val="24"/>
          <w:szCs w:val="24"/>
          <w:lang w:val="hu-HU"/>
        </w:rPr>
        <w:t xml:space="preserve">II.2.1. </w:t>
      </w:r>
      <w:r w:rsidR="00364137" w:rsidRPr="000448F1">
        <w:rPr>
          <w:rFonts w:ascii="Aptos" w:hAnsi="Aptos"/>
          <w:sz w:val="24"/>
          <w:szCs w:val="24"/>
          <w:lang w:val="hu-HU"/>
        </w:rPr>
        <w:t>A</w:t>
      </w:r>
      <w:r w:rsidRPr="000448F1">
        <w:rPr>
          <w:rFonts w:ascii="Aptos" w:hAnsi="Aptos"/>
          <w:sz w:val="24"/>
          <w:szCs w:val="24"/>
          <w:lang w:val="hu-HU"/>
        </w:rPr>
        <w:t xml:space="preserve"> program</w:t>
      </w:r>
      <w:r w:rsidR="006D7AE3" w:rsidRPr="000448F1">
        <w:rPr>
          <w:rFonts w:ascii="Aptos" w:hAnsi="Aptos"/>
          <w:sz w:val="24"/>
          <w:szCs w:val="24"/>
          <w:lang w:val="hu-HU"/>
        </w:rPr>
        <w:t xml:space="preserve"> várható </w:t>
      </w:r>
      <w:r w:rsidRPr="000448F1">
        <w:rPr>
          <w:rFonts w:ascii="Aptos" w:hAnsi="Aptos"/>
          <w:sz w:val="24"/>
          <w:szCs w:val="24"/>
          <w:lang w:val="hu-HU"/>
        </w:rPr>
        <w:t xml:space="preserve">hatása, </w:t>
      </w:r>
      <w:r w:rsidR="006D7AE3" w:rsidRPr="000448F1">
        <w:rPr>
          <w:rFonts w:ascii="Aptos" w:hAnsi="Aptos"/>
          <w:sz w:val="24"/>
          <w:szCs w:val="24"/>
          <w:lang w:val="hu-HU"/>
        </w:rPr>
        <w:t>eredménye:</w:t>
      </w:r>
    </w:p>
    <w:p w14:paraId="1CC555B0" w14:textId="05B7824D" w:rsidR="00364137" w:rsidRDefault="00EA7649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bookmarkStart w:id="1" w:name="_Hlk165649340"/>
      <w:r>
        <w:rPr>
          <w:rFonts w:ascii="Aptos" w:hAnsi="Aptos"/>
          <w:sz w:val="24"/>
          <w:szCs w:val="24"/>
          <w:lang w:val="hu-HU"/>
        </w:rPr>
        <w:tab/>
      </w:r>
    </w:p>
    <w:p w14:paraId="6CFEFDD5" w14:textId="667A8704" w:rsidR="003A3A13" w:rsidRDefault="003A3A1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04566EC" w14:textId="0BC31E55" w:rsidR="00F03824" w:rsidRDefault="00F03824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FCDB5DC" w14:textId="38A7296D" w:rsidR="00335BD6" w:rsidRDefault="00335BD6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D59F7C0" w14:textId="1607E513" w:rsidR="00F03824" w:rsidRDefault="00F03824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ab/>
      </w:r>
    </w:p>
    <w:p w14:paraId="4A7E1159" w14:textId="77777777" w:rsidR="004C3C23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16C6975" w14:textId="77777777" w:rsidR="004C3C23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25B0E57" w14:textId="0171C3B5" w:rsidR="00582AB6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II.2.2.</w:t>
      </w:r>
      <w:r w:rsidR="00582AB6">
        <w:rPr>
          <w:rFonts w:ascii="Aptos" w:hAnsi="Aptos"/>
          <w:sz w:val="24"/>
          <w:szCs w:val="24"/>
          <w:lang w:val="hu-HU"/>
        </w:rPr>
        <w:t xml:space="preserve">A magyar diákok </w:t>
      </w:r>
      <w:r>
        <w:rPr>
          <w:rFonts w:ascii="Aptos" w:hAnsi="Aptos"/>
          <w:sz w:val="24"/>
          <w:szCs w:val="24"/>
          <w:lang w:val="hu-HU"/>
        </w:rPr>
        <w:t>tervezett</w:t>
      </w:r>
      <w:r w:rsidR="00582AB6">
        <w:rPr>
          <w:rFonts w:ascii="Aptos" w:hAnsi="Aptos"/>
          <w:sz w:val="24"/>
          <w:szCs w:val="24"/>
          <w:lang w:val="hu-HU"/>
        </w:rPr>
        <w:t xml:space="preserve"> tevékenysége</w:t>
      </w:r>
      <w:r w:rsidR="00EA7649">
        <w:rPr>
          <w:rFonts w:ascii="Aptos" w:hAnsi="Aptos"/>
          <w:sz w:val="24"/>
          <w:szCs w:val="24"/>
          <w:lang w:val="hu-HU"/>
        </w:rPr>
        <w:tab/>
      </w:r>
    </w:p>
    <w:p w14:paraId="7D848327" w14:textId="5FA879B5" w:rsidR="003A3A13" w:rsidRDefault="003A3A1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bookmarkStart w:id="2" w:name="_Hlk168387280"/>
      <w:r>
        <w:rPr>
          <w:rFonts w:ascii="Aptos" w:hAnsi="Aptos"/>
          <w:sz w:val="24"/>
          <w:szCs w:val="24"/>
          <w:lang w:val="hu-HU"/>
        </w:rPr>
        <w:tab/>
      </w:r>
    </w:p>
    <w:p w14:paraId="15EE6926" w14:textId="3CCF471D" w:rsidR="006F2F2A" w:rsidRDefault="006F2F2A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00EC664" w14:textId="1F6B4F05" w:rsidR="00117DC8" w:rsidRDefault="00117DC8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bookmarkEnd w:id="1"/>
    <w:bookmarkEnd w:id="2"/>
    <w:p w14:paraId="248484CF" w14:textId="77777777" w:rsidR="00441428" w:rsidRDefault="00441428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</w:p>
    <w:p w14:paraId="447BC9AA" w14:textId="77777777" w:rsidR="00F01489" w:rsidRDefault="00F01489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</w:p>
    <w:p w14:paraId="4B3FB18B" w14:textId="1A7CE577" w:rsidR="00582AB6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II.2.3. </w:t>
      </w:r>
      <w:r w:rsidR="00582AB6">
        <w:rPr>
          <w:rFonts w:ascii="Aptos" w:hAnsi="Aptos"/>
          <w:sz w:val="24"/>
          <w:szCs w:val="24"/>
          <w:lang w:val="hu-HU"/>
        </w:rPr>
        <w:t>Frankofón részvétel esetén a frankofón résztvevők (diákok, oktatók, előadók) tevékenysége</w:t>
      </w:r>
      <w:r w:rsidR="00EA7649">
        <w:rPr>
          <w:rFonts w:ascii="Aptos" w:hAnsi="Aptos"/>
          <w:sz w:val="24"/>
          <w:szCs w:val="24"/>
          <w:lang w:val="hu-HU"/>
        </w:rPr>
        <w:tab/>
      </w:r>
    </w:p>
    <w:p w14:paraId="68F15A14" w14:textId="0E19A662" w:rsidR="003A3A13" w:rsidRDefault="003A3A1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E8DB2E0" w14:textId="08B6A3C3" w:rsidR="00646CEE" w:rsidRDefault="00646CEE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789330F" w14:textId="21B78A9E" w:rsidR="00582AB6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II.2.4.</w:t>
      </w:r>
      <w:r w:rsidR="00582AB6">
        <w:rPr>
          <w:rFonts w:ascii="Aptos" w:hAnsi="Aptos"/>
          <w:sz w:val="24"/>
          <w:szCs w:val="24"/>
          <w:lang w:val="hu-HU"/>
        </w:rPr>
        <w:t>A tevékenységről tervezett/készíte</w:t>
      </w:r>
      <w:r w:rsidR="006D7AE3">
        <w:rPr>
          <w:rFonts w:ascii="Aptos" w:hAnsi="Aptos"/>
          <w:sz w:val="24"/>
          <w:szCs w:val="24"/>
          <w:lang w:val="hu-HU"/>
        </w:rPr>
        <w:t xml:space="preserve">ndő </w:t>
      </w:r>
      <w:r w:rsidR="00EA7649">
        <w:rPr>
          <w:rFonts w:ascii="Aptos" w:hAnsi="Aptos"/>
          <w:sz w:val="24"/>
          <w:szCs w:val="24"/>
          <w:lang w:val="hu-HU"/>
        </w:rPr>
        <w:t>dokumentáció</w:t>
      </w:r>
      <w:r w:rsidR="00EA7649">
        <w:rPr>
          <w:rFonts w:ascii="Aptos" w:hAnsi="Aptos"/>
          <w:sz w:val="24"/>
          <w:szCs w:val="24"/>
          <w:lang w:val="hu-HU"/>
        </w:rPr>
        <w:tab/>
      </w:r>
    </w:p>
    <w:p w14:paraId="49E448A1" w14:textId="6AE6B350" w:rsidR="00441428" w:rsidRDefault="003A3A13" w:rsidP="004C3C23">
      <w:pPr>
        <w:pStyle w:val="Listaszerbekezds"/>
        <w:tabs>
          <w:tab w:val="right" w:leader="dot" w:pos="9922"/>
        </w:tabs>
        <w:spacing w:after="24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E3CCEB6" w14:textId="77777777" w:rsidR="004C3C23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189DA5F" w14:textId="77777777" w:rsidR="00F01489" w:rsidRDefault="00F01489" w:rsidP="00F01489">
      <w:pPr>
        <w:rPr>
          <w:rFonts w:ascii="Aptos" w:hAnsi="Aptos"/>
          <w:sz w:val="24"/>
          <w:szCs w:val="24"/>
          <w:lang w:val="hu-HU"/>
        </w:rPr>
      </w:pPr>
    </w:p>
    <w:p w14:paraId="24B4F7CF" w14:textId="77777777" w:rsidR="00F01489" w:rsidRDefault="00F01489" w:rsidP="00F01489">
      <w:pPr>
        <w:rPr>
          <w:rFonts w:ascii="Aptos" w:hAnsi="Aptos"/>
          <w:sz w:val="24"/>
          <w:szCs w:val="24"/>
          <w:lang w:val="hu-HU"/>
        </w:rPr>
      </w:pPr>
    </w:p>
    <w:p w14:paraId="2FD05568" w14:textId="708B226F" w:rsidR="006D7AE3" w:rsidRPr="004C3C23" w:rsidRDefault="004C3C23" w:rsidP="00F01489">
      <w:pPr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III. </w:t>
      </w:r>
      <w:r w:rsidR="001644E1" w:rsidRPr="004C3C23">
        <w:rPr>
          <w:rFonts w:ascii="Aptos" w:hAnsi="Aptos"/>
          <w:b/>
          <w:bCs/>
          <w:i/>
          <w:iCs/>
          <w:sz w:val="24"/>
          <w:szCs w:val="24"/>
          <w:lang w:val="hu-HU"/>
        </w:rPr>
        <w:t>KÖNYVTÁRBŐVÍTÉS – TANKÖNYVBESZERZÉS – TANANYAG FEJLESZTÉS</w:t>
      </w:r>
      <w:r w:rsidR="00537600" w:rsidRPr="004C3C23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</w:t>
      </w:r>
    </w:p>
    <w:p w14:paraId="6AB986DE" w14:textId="499C01E6" w:rsidR="00653DA5" w:rsidRPr="006D7AE3" w:rsidRDefault="004C3C23" w:rsidP="004C3C23">
      <w:pPr>
        <w:pStyle w:val="Listaszerbekezds"/>
        <w:spacing w:after="12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III.1. </w:t>
      </w:r>
      <w:r w:rsidR="005B4E63" w:rsidRPr="006D7AE3">
        <w:rPr>
          <w:rFonts w:ascii="Aptos" w:hAnsi="Aptos"/>
          <w:sz w:val="24"/>
          <w:szCs w:val="24"/>
          <w:lang w:val="hu-HU"/>
        </w:rPr>
        <w:t xml:space="preserve">A projekt </w:t>
      </w:r>
      <w:r w:rsidR="00583550" w:rsidRPr="006D7AE3">
        <w:rPr>
          <w:rFonts w:ascii="Aptos" w:hAnsi="Aptos"/>
          <w:sz w:val="24"/>
          <w:szCs w:val="24"/>
          <w:lang w:val="hu-HU"/>
        </w:rPr>
        <w:t>megnevezése</w:t>
      </w:r>
      <w:r w:rsidR="0030166F" w:rsidRPr="006D7AE3">
        <w:rPr>
          <w:rFonts w:ascii="Aptos" w:hAnsi="Aptos"/>
          <w:sz w:val="24"/>
          <w:szCs w:val="24"/>
          <w:lang w:val="hu-HU"/>
        </w:rPr>
        <w:tab/>
      </w:r>
    </w:p>
    <w:p w14:paraId="1C65F5AA" w14:textId="425D4E5A" w:rsidR="00D714BD" w:rsidRDefault="00D714BD" w:rsidP="00B53E13">
      <w:pPr>
        <w:pStyle w:val="Listaszerbekezds"/>
        <w:tabs>
          <w:tab w:val="right" w:leader="dot" w:pos="9922"/>
        </w:tabs>
        <w:spacing w:after="12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FA4FF81" w14:textId="27619F8F" w:rsidR="00D849F1" w:rsidRPr="001F6A91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III.2. </w:t>
      </w:r>
      <w:r w:rsidR="004B210F">
        <w:rPr>
          <w:rFonts w:ascii="Aptos" w:hAnsi="Aptos"/>
          <w:sz w:val="24"/>
          <w:szCs w:val="24"/>
          <w:lang w:val="hu-HU"/>
        </w:rPr>
        <w:t>A projekt rövid ismertetése</w:t>
      </w:r>
      <w:r w:rsidR="0030166F">
        <w:rPr>
          <w:rFonts w:ascii="Aptos" w:hAnsi="Aptos"/>
          <w:sz w:val="24"/>
          <w:szCs w:val="24"/>
          <w:lang w:val="hu-HU"/>
        </w:rPr>
        <w:tab/>
      </w:r>
    </w:p>
    <w:p w14:paraId="5D6809F3" w14:textId="44406CA3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6BB8C2A" w14:textId="47EC3E3C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A2FE5B7" w14:textId="544AA4B1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7ABA67D" w14:textId="581CFB8D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E6E7189" w14:textId="60E4509D" w:rsidR="00725ABB" w:rsidRPr="000448F1" w:rsidRDefault="00B53E13" w:rsidP="00B53E13">
      <w:pPr>
        <w:pStyle w:val="Listaszerbekezds"/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 w:rsidRPr="000448F1">
        <w:rPr>
          <w:rFonts w:ascii="Aptos" w:hAnsi="Aptos"/>
          <w:sz w:val="24"/>
          <w:szCs w:val="24"/>
          <w:lang w:val="hu-HU"/>
        </w:rPr>
        <w:t xml:space="preserve">III.3. </w:t>
      </w:r>
      <w:r w:rsidR="004B210F" w:rsidRPr="000448F1">
        <w:rPr>
          <w:rFonts w:ascii="Aptos" w:hAnsi="Aptos"/>
          <w:sz w:val="24"/>
          <w:szCs w:val="24"/>
          <w:lang w:val="hu-HU"/>
        </w:rPr>
        <w:t xml:space="preserve">A támogatás </w:t>
      </w:r>
      <w:r w:rsidR="006D7AE3" w:rsidRPr="000448F1">
        <w:rPr>
          <w:rFonts w:ascii="Aptos" w:hAnsi="Aptos"/>
          <w:sz w:val="24"/>
          <w:szCs w:val="24"/>
          <w:lang w:val="hu-HU"/>
        </w:rPr>
        <w:t xml:space="preserve">várható </w:t>
      </w:r>
      <w:r w:rsidRPr="000448F1">
        <w:rPr>
          <w:rFonts w:ascii="Aptos" w:hAnsi="Aptos"/>
          <w:sz w:val="24"/>
          <w:szCs w:val="24"/>
          <w:lang w:val="hu-HU"/>
        </w:rPr>
        <w:t xml:space="preserve">haszna, </w:t>
      </w:r>
      <w:r w:rsidR="0030166F" w:rsidRPr="000448F1">
        <w:rPr>
          <w:rFonts w:ascii="Aptos" w:hAnsi="Aptos"/>
          <w:sz w:val="24"/>
          <w:szCs w:val="24"/>
          <w:lang w:val="hu-HU"/>
        </w:rPr>
        <w:t>eredménye</w:t>
      </w:r>
      <w:r w:rsidR="00725ABB" w:rsidRPr="000448F1">
        <w:rPr>
          <w:rFonts w:ascii="Aptos" w:hAnsi="Aptos"/>
          <w:sz w:val="24"/>
          <w:szCs w:val="24"/>
          <w:lang w:val="hu-HU"/>
        </w:rPr>
        <w:tab/>
      </w:r>
    </w:p>
    <w:p w14:paraId="5063DFBE" w14:textId="3B88CA97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D9082D3" w14:textId="0D69A594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3F9124A" w14:textId="10A4EB95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D51ABB9" w14:textId="11359E0B" w:rsidR="00725ABB" w:rsidRPr="0030166F" w:rsidRDefault="00725ABB" w:rsidP="00B53E13">
      <w:pPr>
        <w:pStyle w:val="Listaszerbekezds"/>
        <w:tabs>
          <w:tab w:val="right" w:leader="dot" w:pos="9922"/>
        </w:tabs>
        <w:spacing w:after="12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A36294B" w14:textId="096B16C6" w:rsidR="0030166F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III.4. </w:t>
      </w:r>
      <w:r w:rsidR="00725ABB">
        <w:rPr>
          <w:rFonts w:ascii="Aptos" w:hAnsi="Aptos"/>
          <w:sz w:val="24"/>
          <w:szCs w:val="24"/>
          <w:lang w:val="hu-HU"/>
        </w:rPr>
        <w:t>Érintettek, felhasználók köre</w:t>
      </w:r>
      <w:r w:rsidR="0030166F">
        <w:rPr>
          <w:rFonts w:ascii="Aptos" w:hAnsi="Aptos"/>
          <w:sz w:val="24"/>
          <w:szCs w:val="24"/>
          <w:lang w:val="hu-HU"/>
        </w:rPr>
        <w:tab/>
      </w:r>
    </w:p>
    <w:p w14:paraId="286CC1D9" w14:textId="6F556F9B" w:rsidR="00725ABB" w:rsidRDefault="00725ABB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0BFACE6" w14:textId="46FC58BB" w:rsidR="0087517D" w:rsidRDefault="0087517D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BCBF5A8" w14:textId="3A9C1F53" w:rsidR="00725ABB" w:rsidRDefault="00725ABB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ab/>
      </w:r>
    </w:p>
    <w:p w14:paraId="7B85EA10" w14:textId="77777777" w:rsidR="00B53E13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</w:p>
    <w:p w14:paraId="3FC2F7F2" w14:textId="10B51410" w:rsidR="001644E1" w:rsidRPr="003F3D4D" w:rsidRDefault="00476F9D" w:rsidP="00B53E13">
      <w:pPr>
        <w:pStyle w:val="Listaszerbekezds"/>
        <w:numPr>
          <w:ilvl w:val="0"/>
          <w:numId w:val="41"/>
        </w:numPr>
        <w:spacing w:after="60"/>
        <w:ind w:left="851" w:hanging="491"/>
        <w:jc w:val="both"/>
        <w:rPr>
          <w:rFonts w:ascii="Aptos" w:hAnsi="Aptos"/>
          <w:b/>
          <w:bCs/>
          <w:i/>
          <w:iCs/>
          <w:sz w:val="24"/>
          <w:szCs w:val="24"/>
          <w:lang w:val="hu-HU"/>
        </w:rPr>
      </w:pPr>
      <w:r w:rsidRPr="003F3D4D">
        <w:rPr>
          <w:rFonts w:ascii="Aptos" w:hAnsi="Aptos"/>
          <w:b/>
          <w:bCs/>
          <w:i/>
          <w:iCs/>
          <w:sz w:val="24"/>
          <w:szCs w:val="24"/>
          <w:lang w:val="hu-HU"/>
        </w:rPr>
        <w:t>EGYÉB</w:t>
      </w:r>
      <w:r w:rsidR="00F4754E">
        <w:rPr>
          <w:rFonts w:ascii="Aptos" w:hAnsi="Aptos"/>
          <w:b/>
          <w:bCs/>
          <w:i/>
          <w:iCs/>
          <w:sz w:val="24"/>
          <w:szCs w:val="24"/>
          <w:lang w:val="hu-HU"/>
        </w:rPr>
        <w:t>,</w:t>
      </w:r>
      <w:r w:rsidR="006D7AE3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a fenti kategóriákba nem sorolható</w:t>
      </w:r>
      <w:r w:rsidR="00B53E13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projekt</w:t>
      </w:r>
    </w:p>
    <w:p w14:paraId="625468C2" w14:textId="2D06A6C2" w:rsidR="009622BC" w:rsidRDefault="00B53E13" w:rsidP="00B53E13">
      <w:pPr>
        <w:pStyle w:val="Listaszerbekezds"/>
        <w:tabs>
          <w:tab w:val="right" w:leader="dot" w:pos="9922"/>
        </w:tabs>
        <w:spacing w:after="12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IV.1 </w:t>
      </w:r>
      <w:r w:rsidR="009622BC">
        <w:rPr>
          <w:rFonts w:ascii="Aptos" w:hAnsi="Aptos"/>
          <w:sz w:val="24"/>
          <w:szCs w:val="24"/>
          <w:lang w:val="hu-HU"/>
        </w:rPr>
        <w:t xml:space="preserve">A projekt </w:t>
      </w:r>
      <w:r>
        <w:rPr>
          <w:rFonts w:ascii="Aptos" w:hAnsi="Aptos"/>
          <w:sz w:val="24"/>
          <w:szCs w:val="24"/>
          <w:lang w:val="hu-HU"/>
        </w:rPr>
        <w:t>neve</w:t>
      </w:r>
      <w:r w:rsidR="003F3D4D">
        <w:rPr>
          <w:rFonts w:ascii="Aptos" w:hAnsi="Aptos"/>
          <w:sz w:val="24"/>
          <w:szCs w:val="24"/>
          <w:lang w:val="hu-HU"/>
        </w:rPr>
        <w:tab/>
      </w:r>
    </w:p>
    <w:p w14:paraId="227A25AE" w14:textId="5AC9C67E" w:rsidR="00D714BD" w:rsidRDefault="00D714BD" w:rsidP="00B53E13">
      <w:pPr>
        <w:pStyle w:val="Listaszerbekezds"/>
        <w:tabs>
          <w:tab w:val="right" w:leader="dot" w:pos="9922"/>
        </w:tabs>
        <w:spacing w:after="12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77DB3E9" w14:textId="21327CE6" w:rsidR="009622BC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IV.2. </w:t>
      </w:r>
      <w:r w:rsidR="009622BC">
        <w:rPr>
          <w:rFonts w:ascii="Aptos" w:hAnsi="Aptos"/>
          <w:sz w:val="24"/>
          <w:szCs w:val="24"/>
          <w:lang w:val="hu-HU"/>
        </w:rPr>
        <w:t>A projekt rövid ismertetése</w:t>
      </w:r>
      <w:r w:rsidR="00417FB1">
        <w:rPr>
          <w:rFonts w:ascii="Aptos" w:hAnsi="Aptos"/>
          <w:sz w:val="24"/>
          <w:szCs w:val="24"/>
          <w:lang w:val="hu-HU"/>
        </w:rPr>
        <w:t xml:space="preserve"> </w:t>
      </w:r>
      <w:r w:rsidR="003F3D4D">
        <w:rPr>
          <w:rFonts w:ascii="Aptos" w:hAnsi="Aptos"/>
          <w:sz w:val="24"/>
          <w:szCs w:val="24"/>
          <w:lang w:val="hu-HU"/>
        </w:rPr>
        <w:tab/>
      </w:r>
    </w:p>
    <w:p w14:paraId="0E970399" w14:textId="5271BC7A" w:rsidR="00847019" w:rsidRDefault="00847019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2DDA8F3" w14:textId="58F9BF5A" w:rsidR="00417FB1" w:rsidRDefault="00417FB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B43E79A" w14:textId="67005049" w:rsidR="00417FB1" w:rsidRDefault="00417FB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E04C054" w14:textId="62BC4FBC" w:rsidR="00417FB1" w:rsidRDefault="00417FB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8F3FDD4" w14:textId="53478466" w:rsidR="009622BC" w:rsidRPr="00F4754E" w:rsidRDefault="00B53E13" w:rsidP="00B53E13">
      <w:pPr>
        <w:pStyle w:val="Listaszerbekezds"/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 w:rsidRPr="00F4754E">
        <w:rPr>
          <w:rFonts w:ascii="Aptos" w:hAnsi="Aptos"/>
          <w:sz w:val="24"/>
          <w:szCs w:val="24"/>
          <w:lang w:val="hu-HU"/>
        </w:rPr>
        <w:t xml:space="preserve">IV:3. </w:t>
      </w:r>
      <w:r w:rsidR="009622BC" w:rsidRPr="00F4754E">
        <w:rPr>
          <w:rFonts w:ascii="Aptos" w:hAnsi="Aptos"/>
          <w:sz w:val="24"/>
          <w:szCs w:val="24"/>
          <w:lang w:val="hu-HU"/>
        </w:rPr>
        <w:t>A támogatási kérelem alátámasztása:</w:t>
      </w:r>
    </w:p>
    <w:p w14:paraId="0E2E5941" w14:textId="107D711E" w:rsidR="003F3D4D" w:rsidRDefault="006D7AE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projekt</w:t>
      </w:r>
      <w:r w:rsidR="003F3D4D" w:rsidRPr="003F3D4D">
        <w:rPr>
          <w:rFonts w:ascii="Aptos" w:hAnsi="Aptos"/>
          <w:sz w:val="24"/>
          <w:szCs w:val="24"/>
          <w:lang w:val="hu-HU"/>
        </w:rPr>
        <w:t xml:space="preserve"> várható eredménye</w:t>
      </w:r>
      <w:r w:rsidR="00E4193E">
        <w:rPr>
          <w:rFonts w:ascii="Aptos" w:hAnsi="Aptos"/>
          <w:sz w:val="24"/>
          <w:szCs w:val="24"/>
          <w:lang w:val="hu-HU"/>
        </w:rPr>
        <w:tab/>
      </w:r>
    </w:p>
    <w:p w14:paraId="1E511FFC" w14:textId="2944CE1B" w:rsidR="00E4193E" w:rsidRDefault="00E4193E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359E3C4" w14:textId="4CE00719" w:rsidR="0087517D" w:rsidRDefault="0087517D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4357F42" w14:textId="304B09DD" w:rsidR="0087517D" w:rsidRDefault="0087517D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8EC53DC" w14:textId="383163DD" w:rsidR="00E4193E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IV:4. </w:t>
      </w:r>
      <w:r w:rsidR="00E4193E">
        <w:rPr>
          <w:rFonts w:ascii="Aptos" w:hAnsi="Aptos"/>
          <w:sz w:val="24"/>
          <w:szCs w:val="24"/>
          <w:lang w:val="hu-HU"/>
        </w:rPr>
        <w:t>Résztvevők / felhasználók / érintettek köre</w:t>
      </w:r>
      <w:r w:rsidR="00E4193E">
        <w:rPr>
          <w:rFonts w:ascii="Aptos" w:hAnsi="Aptos"/>
          <w:sz w:val="24"/>
          <w:szCs w:val="24"/>
          <w:lang w:val="hu-HU"/>
        </w:rPr>
        <w:tab/>
      </w:r>
    </w:p>
    <w:p w14:paraId="4E1819F0" w14:textId="0DA7DBC4" w:rsidR="00E4193E" w:rsidRDefault="00E4193E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8C41D80" w14:textId="044D697C" w:rsidR="009622BC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IV.5. </w:t>
      </w:r>
      <w:r w:rsidR="006D7AE3">
        <w:rPr>
          <w:rFonts w:ascii="Aptos" w:hAnsi="Aptos"/>
          <w:sz w:val="24"/>
          <w:szCs w:val="24"/>
          <w:lang w:val="hu-HU"/>
        </w:rPr>
        <w:t>További</w:t>
      </w:r>
      <w:r w:rsidR="003F3D4D">
        <w:rPr>
          <w:rFonts w:ascii="Aptos" w:hAnsi="Aptos"/>
          <w:sz w:val="24"/>
          <w:szCs w:val="24"/>
          <w:lang w:val="hu-HU"/>
        </w:rPr>
        <w:t xml:space="preserve"> releváns információk a projekt kapcsán</w:t>
      </w:r>
      <w:r w:rsidR="00E4193E">
        <w:rPr>
          <w:rFonts w:ascii="Aptos" w:hAnsi="Aptos"/>
          <w:sz w:val="24"/>
          <w:szCs w:val="24"/>
          <w:lang w:val="hu-HU"/>
        </w:rPr>
        <w:tab/>
      </w:r>
    </w:p>
    <w:p w14:paraId="5C1FECEA" w14:textId="4FD0BFA6" w:rsidR="002D4A2B" w:rsidRDefault="002D4A2B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45B56A4" w14:textId="4FBC27E6" w:rsidR="005A41AE" w:rsidRDefault="005A41AE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147F5D7" w14:textId="2C087D09" w:rsidR="00B53E13" w:rsidRDefault="008B1274" w:rsidP="00640D58">
      <w:pPr>
        <w:pStyle w:val="Listaszerbekezds"/>
        <w:keepNext/>
        <w:spacing w:after="60"/>
        <w:ind w:left="425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ED6475">
        <w:rPr>
          <w:rFonts w:ascii="Aptos" w:hAnsi="Aptos"/>
          <w:b/>
          <w:bCs/>
          <w:sz w:val="24"/>
          <w:szCs w:val="24"/>
          <w:u w:val="single"/>
          <w:lang w:val="hu-HU"/>
        </w:rPr>
        <w:t>CSATOLANDÓ DOKUMENTUMOK:</w:t>
      </w:r>
      <w:r w:rsidR="006D7AE3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</w:t>
      </w:r>
    </w:p>
    <w:p w14:paraId="5CB18AE0" w14:textId="77777777" w:rsidR="0036535A" w:rsidRDefault="0036535A" w:rsidP="0036535A">
      <w:pPr>
        <w:pStyle w:val="Listaszerbekezds"/>
        <w:spacing w:after="60"/>
        <w:ind w:left="426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</w:p>
    <w:p w14:paraId="261F7869" w14:textId="2259D361" w:rsidR="0036535A" w:rsidRPr="0036535A" w:rsidRDefault="0036535A" w:rsidP="0036535A">
      <w:pPr>
        <w:pStyle w:val="Listaszerbekezds"/>
        <w:numPr>
          <w:ilvl w:val="0"/>
          <w:numId w:val="44"/>
        </w:numPr>
        <w:spacing w:after="60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>
        <w:rPr>
          <w:rFonts w:ascii="Aptos" w:hAnsi="Aptos"/>
          <w:b/>
          <w:bCs/>
          <w:sz w:val="24"/>
          <w:szCs w:val="24"/>
          <w:u w:val="single"/>
          <w:lang w:val="hu-HU"/>
        </w:rPr>
        <w:t>Költségvetés és költségterv</w:t>
      </w:r>
    </w:p>
    <w:p w14:paraId="25282CA8" w14:textId="198ECD5F" w:rsidR="006D7AE3" w:rsidRPr="0036535A" w:rsidRDefault="006D7AE3" w:rsidP="00B53E13">
      <w:pPr>
        <w:pStyle w:val="Listaszerbekezds"/>
        <w:numPr>
          <w:ilvl w:val="0"/>
          <w:numId w:val="38"/>
        </w:numPr>
        <w:tabs>
          <w:tab w:val="left" w:pos="993"/>
        </w:tabs>
        <w:spacing w:after="60"/>
        <w:ind w:hanging="11"/>
        <w:jc w:val="both"/>
        <w:rPr>
          <w:rFonts w:ascii="Aptos" w:hAnsi="Aptos"/>
          <w:sz w:val="24"/>
          <w:szCs w:val="24"/>
          <w:lang w:val="hu-HU"/>
        </w:rPr>
      </w:pPr>
      <w:r w:rsidRPr="0036535A">
        <w:rPr>
          <w:rFonts w:ascii="Aptos" w:hAnsi="Aptos"/>
          <w:sz w:val="24"/>
          <w:szCs w:val="24"/>
          <w:lang w:val="hu-HU" w:bidi="en-US"/>
        </w:rPr>
        <w:t xml:space="preserve">A program/projekt tervezett költségvetése (az egyes költségek részletezésével) </w:t>
      </w:r>
    </w:p>
    <w:p w14:paraId="5F2B6FEB" w14:textId="189598D3" w:rsidR="006D7AE3" w:rsidRPr="001A719B" w:rsidRDefault="00B53E13" w:rsidP="00B53E13">
      <w:pPr>
        <w:pStyle w:val="Listaszerbekezds"/>
        <w:numPr>
          <w:ilvl w:val="0"/>
          <w:numId w:val="38"/>
        </w:numPr>
        <w:tabs>
          <w:tab w:val="left" w:pos="993"/>
        </w:tabs>
        <w:spacing w:after="60"/>
        <w:ind w:hanging="11"/>
        <w:jc w:val="both"/>
        <w:rPr>
          <w:rFonts w:ascii="Aptos" w:hAnsi="Aptos"/>
          <w:sz w:val="24"/>
          <w:szCs w:val="24"/>
          <w:lang w:val="hu-HU"/>
        </w:rPr>
      </w:pPr>
      <w:r w:rsidRPr="0036535A">
        <w:rPr>
          <w:rFonts w:ascii="Aptos" w:hAnsi="Aptos"/>
          <w:sz w:val="24"/>
          <w:szCs w:val="24"/>
          <w:lang w:val="hu-HU" w:bidi="en-US"/>
        </w:rPr>
        <w:t xml:space="preserve">Saját forrás vagy </w:t>
      </w:r>
      <w:r w:rsidRPr="0036535A">
        <w:rPr>
          <w:rFonts w:ascii="Aptos" w:hAnsi="Aptos"/>
          <w:b/>
          <w:bCs/>
          <w:sz w:val="24"/>
          <w:szCs w:val="24"/>
          <w:lang w:val="hu-HU" w:bidi="en-US"/>
        </w:rPr>
        <w:t>m</w:t>
      </w:r>
      <w:r w:rsidR="006D7AE3" w:rsidRPr="0036535A">
        <w:rPr>
          <w:rFonts w:ascii="Aptos" w:hAnsi="Aptos"/>
          <w:b/>
          <w:bCs/>
          <w:sz w:val="24"/>
          <w:szCs w:val="24"/>
          <w:lang w:val="hu-HU" w:bidi="en-US"/>
        </w:rPr>
        <w:t xml:space="preserve">ás </w:t>
      </w:r>
      <w:r w:rsidR="006D7AE3" w:rsidRPr="0036535A">
        <w:rPr>
          <w:rFonts w:ascii="Aptos" w:hAnsi="Aptos"/>
          <w:sz w:val="24"/>
          <w:szCs w:val="24"/>
          <w:lang w:val="hu-HU" w:bidi="en-US"/>
        </w:rPr>
        <w:t xml:space="preserve">támogatótól várható vagy már elnyert </w:t>
      </w:r>
      <w:r w:rsidRPr="0036535A">
        <w:rPr>
          <w:rFonts w:ascii="Aptos" w:hAnsi="Aptos"/>
          <w:sz w:val="24"/>
          <w:szCs w:val="24"/>
          <w:lang w:val="hu-HU" w:bidi="en-US"/>
        </w:rPr>
        <w:t xml:space="preserve">egyéb </w:t>
      </w:r>
      <w:r w:rsidR="006D7AE3" w:rsidRPr="0036535A">
        <w:rPr>
          <w:rFonts w:ascii="Aptos" w:hAnsi="Aptos"/>
          <w:sz w:val="24"/>
          <w:szCs w:val="24"/>
          <w:lang w:val="hu-HU" w:bidi="en-US"/>
        </w:rPr>
        <w:t xml:space="preserve">támogatási összegek </w:t>
      </w:r>
      <w:r w:rsidR="006D7AE3" w:rsidRPr="0036535A">
        <w:rPr>
          <w:rFonts w:ascii="Aptos" w:hAnsi="Aptos"/>
          <w:bCs/>
          <w:sz w:val="24"/>
          <w:szCs w:val="24"/>
          <w:lang w:val="hu-HU"/>
        </w:rPr>
        <w:t xml:space="preserve">a Francia Becsületrend és Nemzeti Érdemrend Egyesület pályázati felhívásán igényelt támogatáson felül </w:t>
      </w:r>
    </w:p>
    <w:p w14:paraId="7ECCF9EE" w14:textId="656EFE4A" w:rsidR="006D7AE3" w:rsidRPr="001A719B" w:rsidRDefault="006D7AE3" w:rsidP="00B53E13">
      <w:pPr>
        <w:pStyle w:val="Listaszerbekezds"/>
        <w:numPr>
          <w:ilvl w:val="0"/>
          <w:numId w:val="38"/>
        </w:numPr>
        <w:tabs>
          <w:tab w:val="left" w:pos="993"/>
        </w:tabs>
        <w:spacing w:after="60"/>
        <w:ind w:hanging="11"/>
        <w:jc w:val="both"/>
        <w:rPr>
          <w:rFonts w:ascii="Aptos" w:hAnsi="Aptos"/>
          <w:sz w:val="24"/>
          <w:szCs w:val="24"/>
          <w:lang w:val="hu-HU"/>
        </w:rPr>
      </w:pPr>
      <w:r w:rsidRPr="0036535A">
        <w:rPr>
          <w:rFonts w:ascii="Aptos" w:hAnsi="Aptos"/>
          <w:bCs/>
          <w:sz w:val="24"/>
          <w:szCs w:val="24"/>
          <w:lang w:val="hu-HU"/>
        </w:rPr>
        <w:t xml:space="preserve">Francia Becsületrend és Nemzeti Érdemrend Magyar Tagjai Szövetsége Egyesület pályázati felhívása alapján </w:t>
      </w:r>
      <w:r w:rsidRPr="0036535A">
        <w:rPr>
          <w:rFonts w:ascii="Aptos" w:hAnsi="Aptos"/>
          <w:b/>
          <w:sz w:val="24"/>
          <w:szCs w:val="24"/>
          <w:lang w:val="hu-HU"/>
        </w:rPr>
        <w:t>igényelt támogatás összege, a felhasználás céljának</w:t>
      </w:r>
      <w:r w:rsidRPr="0036535A">
        <w:rPr>
          <w:rFonts w:ascii="Aptos" w:hAnsi="Aptos"/>
          <w:bCs/>
          <w:sz w:val="24"/>
          <w:szCs w:val="24"/>
          <w:lang w:val="hu-HU"/>
        </w:rPr>
        <w:t xml:space="preserve"> megjelölésével </w:t>
      </w:r>
      <w:r w:rsidR="0036535A">
        <w:rPr>
          <w:rFonts w:ascii="Aptos" w:hAnsi="Aptos"/>
          <w:bCs/>
          <w:sz w:val="24"/>
          <w:szCs w:val="24"/>
          <w:lang w:val="hu-HU"/>
        </w:rPr>
        <w:t>a-b-c pontokat egy táblázatban</w:t>
      </w:r>
    </w:p>
    <w:p w14:paraId="6E1E52BE" w14:textId="77777777" w:rsidR="0036535A" w:rsidRPr="001A719B" w:rsidRDefault="0036535A" w:rsidP="0036535A">
      <w:pPr>
        <w:pStyle w:val="Listaszerbekezds"/>
        <w:tabs>
          <w:tab w:val="left" w:pos="993"/>
        </w:tabs>
        <w:spacing w:after="60"/>
        <w:ind w:left="720"/>
        <w:jc w:val="both"/>
        <w:rPr>
          <w:rFonts w:ascii="Aptos" w:hAnsi="Aptos"/>
          <w:sz w:val="24"/>
          <w:szCs w:val="24"/>
          <w:lang w:val="hu-HU"/>
        </w:rPr>
      </w:pPr>
    </w:p>
    <w:p w14:paraId="01A81CA3" w14:textId="2A8FEB00" w:rsidR="006D7AE3" w:rsidRPr="001A719B" w:rsidRDefault="006D7AE3" w:rsidP="0036535A">
      <w:pPr>
        <w:pStyle w:val="Listaszerbekezds"/>
        <w:numPr>
          <w:ilvl w:val="0"/>
          <w:numId w:val="45"/>
        </w:numPr>
        <w:tabs>
          <w:tab w:val="left" w:pos="993"/>
        </w:tabs>
        <w:spacing w:after="60"/>
        <w:jc w:val="both"/>
        <w:rPr>
          <w:rFonts w:ascii="Aptos" w:hAnsi="Aptos"/>
          <w:sz w:val="24"/>
          <w:szCs w:val="24"/>
          <w:lang w:val="hu-HU"/>
        </w:rPr>
      </w:pPr>
      <w:r w:rsidRPr="0036535A">
        <w:rPr>
          <w:rFonts w:ascii="Aptos" w:hAnsi="Aptos"/>
          <w:sz w:val="24"/>
          <w:szCs w:val="24"/>
          <w:lang w:val="hu-HU"/>
        </w:rPr>
        <w:t xml:space="preserve">A </w:t>
      </w:r>
      <w:r w:rsidRPr="0036535A">
        <w:rPr>
          <w:rFonts w:ascii="Aptos" w:hAnsi="Aptos"/>
          <w:sz w:val="24"/>
          <w:szCs w:val="24"/>
          <w:lang w:val="hu-HU" w:bidi="en-US"/>
        </w:rPr>
        <w:t xml:space="preserve">program /projekt </w:t>
      </w:r>
      <w:r w:rsidR="00B53E13" w:rsidRPr="0036535A">
        <w:rPr>
          <w:rFonts w:ascii="Aptos" w:hAnsi="Aptos"/>
          <w:sz w:val="24"/>
          <w:szCs w:val="24"/>
          <w:lang w:val="hu-HU" w:bidi="en-US"/>
        </w:rPr>
        <w:t xml:space="preserve">pedagógia célja, várható eredménye, haszna, adott esetben a </w:t>
      </w:r>
      <w:r w:rsidR="003D4B09" w:rsidRPr="0036535A">
        <w:rPr>
          <w:rFonts w:ascii="Aptos" w:hAnsi="Aptos"/>
          <w:sz w:val="24"/>
          <w:szCs w:val="24"/>
          <w:lang w:val="hu-HU" w:bidi="en-US"/>
        </w:rPr>
        <w:t>megvalósítás szakaszai és a résztvevő magyar diákok tevékenysége az egyes szakaszokban</w:t>
      </w:r>
      <w:r w:rsidR="006A7F8B" w:rsidRPr="0036535A">
        <w:rPr>
          <w:rFonts w:ascii="Aptos" w:hAnsi="Aptos"/>
          <w:sz w:val="24"/>
          <w:szCs w:val="24"/>
          <w:lang w:val="hu-HU" w:bidi="en-US"/>
        </w:rPr>
        <w:t xml:space="preserve"> </w:t>
      </w:r>
      <w:r w:rsidRPr="0036535A">
        <w:rPr>
          <w:rFonts w:ascii="Aptos" w:hAnsi="Aptos"/>
          <w:sz w:val="24"/>
          <w:szCs w:val="24"/>
          <w:lang w:val="hu-HU" w:bidi="en-US"/>
        </w:rPr>
        <w:t xml:space="preserve">– </w:t>
      </w:r>
      <w:r w:rsidRPr="0036535A">
        <w:rPr>
          <w:rFonts w:ascii="Aptos" w:hAnsi="Aptos"/>
          <w:b/>
          <w:bCs/>
          <w:sz w:val="24"/>
          <w:szCs w:val="24"/>
          <w:lang w:val="hu-HU" w:bidi="en-US"/>
        </w:rPr>
        <w:t>külö</w:t>
      </w:r>
      <w:r w:rsidR="0036535A" w:rsidRPr="0036535A">
        <w:rPr>
          <w:rFonts w:ascii="Aptos" w:hAnsi="Aptos"/>
          <w:b/>
          <w:bCs/>
          <w:sz w:val="24"/>
          <w:szCs w:val="24"/>
          <w:lang w:val="hu-HU" w:bidi="en-US"/>
        </w:rPr>
        <w:t>n oldalon</w:t>
      </w:r>
    </w:p>
    <w:sectPr w:rsidR="006D7AE3" w:rsidRPr="001A719B" w:rsidSect="005E6C1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702" w:right="994" w:bottom="993" w:left="993" w:header="56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D0F28" w14:textId="77777777" w:rsidR="0048436C" w:rsidRDefault="0048436C">
      <w:r>
        <w:separator/>
      </w:r>
    </w:p>
  </w:endnote>
  <w:endnote w:type="continuationSeparator" w:id="0">
    <w:p w14:paraId="7DD6C226" w14:textId="77777777" w:rsidR="0048436C" w:rsidRDefault="0048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1515" w14:textId="2E04142E" w:rsidR="00582208" w:rsidRDefault="002F5224" w:rsidP="00AC169F">
    <w:pPr>
      <w:pStyle w:val="llb"/>
    </w:pPr>
    <w:r w:rsidRPr="002F5224">
      <w:rPr>
        <w:noProof/>
      </w:rPr>
      <w:drawing>
        <wp:inline distT="0" distB="0" distL="0" distR="0" wp14:anchorId="2296074F" wp14:editId="5AA92AD2">
          <wp:extent cx="6300470" cy="1929130"/>
          <wp:effectExtent l="0" t="0" r="5080" b="0"/>
          <wp:docPr id="55645481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4548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19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1571" w14:textId="47E4C91A" w:rsidR="00582208" w:rsidRDefault="00762C65">
    <w:pPr>
      <w:pStyle w:val="llb"/>
    </w:pPr>
    <w:r>
      <w:rPr>
        <w:noProof/>
      </w:rPr>
      <w:drawing>
        <wp:inline distT="0" distB="0" distL="0" distR="0" wp14:anchorId="2F03BD51" wp14:editId="595F5F59">
          <wp:extent cx="6300470" cy="1011555"/>
          <wp:effectExtent l="0" t="0" r="5080" b="0"/>
          <wp:docPr id="18628749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02306" name="Kép 1693702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1CC8C" w14:textId="77777777" w:rsidR="0048436C" w:rsidRDefault="0048436C">
      <w:r>
        <w:separator/>
      </w:r>
    </w:p>
  </w:footnote>
  <w:footnote w:type="continuationSeparator" w:id="0">
    <w:p w14:paraId="5FC88E2D" w14:textId="77777777" w:rsidR="0048436C" w:rsidRDefault="0048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C0FF" w14:textId="041DD294" w:rsidR="00582208" w:rsidRDefault="00582208" w:rsidP="004C3C23">
    <w:pPr>
      <w:pStyle w:val="lfej"/>
      <w:ind w:left="284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07242660" wp14:editId="3021FC7B">
          <wp:simplePos x="0" y="0"/>
          <wp:positionH relativeFrom="column">
            <wp:posOffset>169545</wp:posOffset>
          </wp:positionH>
          <wp:positionV relativeFrom="paragraph">
            <wp:posOffset>1270</wp:posOffset>
          </wp:positionV>
          <wp:extent cx="923290" cy="558165"/>
          <wp:effectExtent l="0" t="0" r="0" b="0"/>
          <wp:wrapSquare wrapText="bothSides"/>
          <wp:docPr id="309895347" name="Picture 1" descr="A two medal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61876" name="Picture 1" descr="A two medals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2213AE" w14:textId="39A3B0CC" w:rsidR="00582208" w:rsidRPr="00A87C7D" w:rsidRDefault="00582208" w:rsidP="00A87C7D">
    <w:pPr>
      <w:pStyle w:val="lfej"/>
      <w:tabs>
        <w:tab w:val="clear" w:pos="4320"/>
        <w:tab w:val="clear" w:pos="8640"/>
        <w:tab w:val="center" w:pos="4962"/>
      </w:tabs>
      <w:rPr>
        <w:rFonts w:ascii="Aptos" w:hAnsi="Aptos"/>
      </w:rPr>
    </w:pPr>
    <w:r>
      <w:tab/>
    </w:r>
    <w:sdt>
      <w:sdtPr>
        <w:rPr>
          <w:rFonts w:ascii="Aptos" w:hAnsi="Aptos"/>
        </w:rPr>
        <w:id w:val="1203525148"/>
        <w:docPartObj>
          <w:docPartGallery w:val="Page Numbers (Top of Page)"/>
          <w:docPartUnique/>
        </w:docPartObj>
      </w:sdtPr>
      <w:sdtContent>
        <w:r w:rsidRPr="00A87C7D">
          <w:rPr>
            <w:rFonts w:ascii="Aptos" w:hAnsi="Aptos"/>
          </w:rPr>
          <w:fldChar w:fldCharType="begin"/>
        </w:r>
        <w:r w:rsidRPr="00A87C7D">
          <w:rPr>
            <w:rFonts w:ascii="Aptos" w:hAnsi="Aptos"/>
          </w:rPr>
          <w:instrText>PAGE   \* MERGEFORMAT</w:instrText>
        </w:r>
        <w:r w:rsidRPr="00A87C7D">
          <w:rPr>
            <w:rFonts w:ascii="Aptos" w:hAnsi="Aptos"/>
          </w:rPr>
          <w:fldChar w:fldCharType="separate"/>
        </w:r>
        <w:r w:rsidR="008A2297" w:rsidRPr="008A2297">
          <w:rPr>
            <w:rFonts w:ascii="Aptos" w:hAnsi="Aptos"/>
            <w:noProof/>
            <w:lang w:val="hu-HU"/>
          </w:rPr>
          <w:t>11</w:t>
        </w:r>
        <w:r w:rsidRPr="00A87C7D">
          <w:rPr>
            <w:rFonts w:ascii="Aptos" w:hAnsi="Aptos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E7AB" w14:textId="72067925" w:rsidR="00582208" w:rsidRDefault="00582208" w:rsidP="00BE3729">
    <w:pPr>
      <w:tabs>
        <w:tab w:val="center" w:pos="4890"/>
      </w:tabs>
      <w:ind w:left="-142"/>
      <w:jc w:val="both"/>
    </w:pPr>
    <w:r>
      <w:rPr>
        <w:noProof/>
        <w:lang w:val="hu-HU" w:eastAsia="hu-HU"/>
      </w:rPr>
      <w:drawing>
        <wp:inline distT="0" distB="0" distL="0" distR="0" wp14:anchorId="450934B4" wp14:editId="02810520">
          <wp:extent cx="923511" cy="558402"/>
          <wp:effectExtent l="0" t="0" r="0" b="0"/>
          <wp:docPr id="1893334303" name="Picture 1" descr="A two medal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61876" name="Picture 1" descr="A two medals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10" cy="572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E3729">
      <w:rPr>
        <w:b/>
        <w:color w:val="AEAAAA" w:themeColor="background2" w:themeShade="BF"/>
      </w:rPr>
      <w:t>PÁLYÁZATI FELHÍVÁS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E6C"/>
    <w:multiLevelType w:val="hybridMultilevel"/>
    <w:tmpl w:val="E2660C76"/>
    <w:lvl w:ilvl="0" w:tplc="F036C5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62E399B"/>
    <w:multiLevelType w:val="hybridMultilevel"/>
    <w:tmpl w:val="6178A634"/>
    <w:lvl w:ilvl="0" w:tplc="15DCE3A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EE0"/>
    <w:multiLevelType w:val="singleLevel"/>
    <w:tmpl w:val="FFFFFFFF"/>
    <w:lvl w:ilvl="0">
      <w:start w:val="1"/>
      <w:numFmt w:val="decimal"/>
      <w:pStyle w:val="Cmsor8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 w15:restartNumberingAfterBreak="0">
    <w:nsid w:val="0A6D2EDE"/>
    <w:multiLevelType w:val="hybridMultilevel"/>
    <w:tmpl w:val="144E662E"/>
    <w:lvl w:ilvl="0" w:tplc="580E8F96">
      <w:start w:val="1054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AB7840"/>
    <w:multiLevelType w:val="singleLevel"/>
    <w:tmpl w:val="FFFFFFFF"/>
    <w:lvl w:ilvl="0">
      <w:start w:val="1"/>
      <w:numFmt w:val="decimal"/>
      <w:pStyle w:val="Cmsor7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6" w15:restartNumberingAfterBreak="0">
    <w:nsid w:val="12F20B93"/>
    <w:multiLevelType w:val="hybridMultilevel"/>
    <w:tmpl w:val="49363286"/>
    <w:lvl w:ilvl="0" w:tplc="7F184D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3362393"/>
    <w:multiLevelType w:val="hybridMultilevel"/>
    <w:tmpl w:val="4B58BEA8"/>
    <w:lvl w:ilvl="0" w:tplc="1F1CCF46">
      <w:start w:val="4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14C34298"/>
    <w:multiLevelType w:val="hybridMultilevel"/>
    <w:tmpl w:val="F5B23C78"/>
    <w:lvl w:ilvl="0" w:tplc="10EC8B3E">
      <w:start w:val="1"/>
      <w:numFmt w:val="decimal"/>
      <w:lvlText w:val="II.3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6052A"/>
    <w:multiLevelType w:val="hybridMultilevel"/>
    <w:tmpl w:val="6A8E28B0"/>
    <w:lvl w:ilvl="0" w:tplc="E6EC943C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750A"/>
    <w:multiLevelType w:val="hybridMultilevel"/>
    <w:tmpl w:val="BB0658F2"/>
    <w:lvl w:ilvl="0" w:tplc="3CF616AA">
      <w:start w:val="1"/>
      <w:numFmt w:val="decimal"/>
      <w:lvlText w:val="II.2.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D761FB"/>
    <w:multiLevelType w:val="hybridMultilevel"/>
    <w:tmpl w:val="DB3E80AC"/>
    <w:lvl w:ilvl="0" w:tplc="2AEE755C">
      <w:start w:val="200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Footlight MT Light" w:eastAsia="Times New Roman" w:hAnsi="Footlight MT Light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79530D6"/>
    <w:multiLevelType w:val="hybridMultilevel"/>
    <w:tmpl w:val="8FFC3166"/>
    <w:lvl w:ilvl="0" w:tplc="68168F5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A0E1043"/>
    <w:multiLevelType w:val="singleLevel"/>
    <w:tmpl w:val="FFFFFFFF"/>
    <w:lvl w:ilvl="0">
      <w:start w:val="1"/>
      <w:numFmt w:val="decimal"/>
      <w:pStyle w:val="Cmsor6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4" w15:restartNumberingAfterBreak="0">
    <w:nsid w:val="2B691A42"/>
    <w:multiLevelType w:val="singleLevel"/>
    <w:tmpl w:val="FFFFFFFF"/>
    <w:lvl w:ilvl="0">
      <w:start w:val="1"/>
      <w:numFmt w:val="decimal"/>
      <w:pStyle w:val="Cmsor9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5" w15:restartNumberingAfterBreak="0">
    <w:nsid w:val="2CA0256E"/>
    <w:multiLevelType w:val="hybridMultilevel"/>
    <w:tmpl w:val="D19CC2C6"/>
    <w:lvl w:ilvl="0" w:tplc="B4164298">
      <w:start w:val="1"/>
      <w:numFmt w:val="lowerLetter"/>
      <w:lvlText w:val="%1-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45B21"/>
    <w:multiLevelType w:val="hybridMultilevel"/>
    <w:tmpl w:val="AF54B910"/>
    <w:lvl w:ilvl="0" w:tplc="BD8C56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C4737"/>
    <w:multiLevelType w:val="hybridMultilevel"/>
    <w:tmpl w:val="0AEEB4AE"/>
    <w:lvl w:ilvl="0" w:tplc="9A30D1E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Footlight MT Light" w:eastAsia="Times New Roman" w:hAnsi="Footlight MT Light" w:cs="Tahoma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27854"/>
    <w:multiLevelType w:val="hybridMultilevel"/>
    <w:tmpl w:val="375C11FE"/>
    <w:lvl w:ilvl="0" w:tplc="60A40E0C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19" w15:restartNumberingAfterBreak="0">
    <w:nsid w:val="432944C3"/>
    <w:multiLevelType w:val="hybridMultilevel"/>
    <w:tmpl w:val="60C272C6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A14C26"/>
    <w:multiLevelType w:val="hybridMultilevel"/>
    <w:tmpl w:val="19A66E1C"/>
    <w:lvl w:ilvl="0" w:tplc="8EA4CA08">
      <w:start w:val="1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1" w15:restartNumberingAfterBreak="0">
    <w:nsid w:val="46AD20C2"/>
    <w:multiLevelType w:val="hybridMultilevel"/>
    <w:tmpl w:val="C8A03598"/>
    <w:lvl w:ilvl="0" w:tplc="2C841BB0">
      <w:start w:val="1"/>
      <w:numFmt w:val="decimal"/>
      <w:lvlText w:val="II.4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33A7C"/>
    <w:multiLevelType w:val="hybridMultilevel"/>
    <w:tmpl w:val="4B02E74C"/>
    <w:lvl w:ilvl="0" w:tplc="D2327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C5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B67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A7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2C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08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3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A2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24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6D13E3"/>
    <w:multiLevelType w:val="singleLevel"/>
    <w:tmpl w:val="246CB42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2469F4"/>
    <w:multiLevelType w:val="hybridMultilevel"/>
    <w:tmpl w:val="E5186C86"/>
    <w:lvl w:ilvl="0" w:tplc="528E9908">
      <w:numFmt w:val="bullet"/>
      <w:lvlText w:val="-"/>
      <w:lvlJc w:val="left"/>
      <w:pPr>
        <w:tabs>
          <w:tab w:val="num" w:pos="1170"/>
        </w:tabs>
        <w:ind w:left="1170" w:hanging="465"/>
      </w:pPr>
      <w:rPr>
        <w:rFonts w:ascii="Footlight MT Light" w:eastAsia="Times New Roman" w:hAnsi="Footlight MT Light" w:cs="Times New Roman" w:hint="default"/>
      </w:rPr>
    </w:lvl>
    <w:lvl w:ilvl="1" w:tplc="513E518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D382A9C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4A8F56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C5AEBD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390A7F6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006EB7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71A472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15EAF3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7692563"/>
    <w:multiLevelType w:val="hybridMultilevel"/>
    <w:tmpl w:val="374E0320"/>
    <w:lvl w:ilvl="0" w:tplc="F4062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351E1"/>
    <w:multiLevelType w:val="singleLevel"/>
    <w:tmpl w:val="B27CE40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0C60BF"/>
    <w:multiLevelType w:val="hybridMultilevel"/>
    <w:tmpl w:val="50620FF8"/>
    <w:lvl w:ilvl="0" w:tplc="FABCC202">
      <w:start w:val="1"/>
      <w:numFmt w:val="upperLetter"/>
      <w:lvlText w:val="%1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610"/>
        </w:tabs>
        <w:ind w:left="56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330"/>
        </w:tabs>
        <w:ind w:left="63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050"/>
        </w:tabs>
        <w:ind w:left="70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770"/>
        </w:tabs>
        <w:ind w:left="77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490"/>
        </w:tabs>
        <w:ind w:left="84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210"/>
        </w:tabs>
        <w:ind w:left="92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930"/>
        </w:tabs>
        <w:ind w:left="99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650"/>
        </w:tabs>
        <w:ind w:left="10650" w:hanging="180"/>
      </w:pPr>
    </w:lvl>
  </w:abstractNum>
  <w:abstractNum w:abstractNumId="28" w15:restartNumberingAfterBreak="0">
    <w:nsid w:val="60805AC3"/>
    <w:multiLevelType w:val="singleLevel"/>
    <w:tmpl w:val="FFFFFFFF"/>
    <w:lvl w:ilvl="0">
      <w:start w:val="1"/>
      <w:numFmt w:val="decimal"/>
      <w:pStyle w:val="Cmsor4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9" w15:restartNumberingAfterBreak="0">
    <w:nsid w:val="624B253E"/>
    <w:multiLevelType w:val="hybridMultilevel"/>
    <w:tmpl w:val="3D3E06D4"/>
    <w:lvl w:ilvl="0" w:tplc="BDB2F19A">
      <w:start w:val="1027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54E49"/>
    <w:multiLevelType w:val="hybridMultilevel"/>
    <w:tmpl w:val="40E26B2C"/>
    <w:lvl w:ilvl="0" w:tplc="283007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6B91F03"/>
    <w:multiLevelType w:val="hybridMultilevel"/>
    <w:tmpl w:val="64C0B6EA"/>
    <w:lvl w:ilvl="0" w:tplc="DBEEED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D74275"/>
    <w:multiLevelType w:val="hybridMultilevel"/>
    <w:tmpl w:val="6A5EFDD8"/>
    <w:lvl w:ilvl="0" w:tplc="585AFCA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68F417A4"/>
    <w:multiLevelType w:val="multilevel"/>
    <w:tmpl w:val="19F8C1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II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C5009AC"/>
    <w:multiLevelType w:val="hybridMultilevel"/>
    <w:tmpl w:val="A7E8EBDE"/>
    <w:lvl w:ilvl="0" w:tplc="A8DA41D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Footlight MT Light" w:eastAsia="Times New Roman" w:hAnsi="Footlight MT Light" w:cs="Times New Roman" w:hint="default"/>
      </w:rPr>
    </w:lvl>
    <w:lvl w:ilvl="1" w:tplc="45E6D97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8AA0BDF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36D87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260609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82E4FEC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908527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5248FF1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EC2860E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DF94A7A"/>
    <w:multiLevelType w:val="singleLevel"/>
    <w:tmpl w:val="FFFFFFFF"/>
    <w:lvl w:ilvl="0">
      <w:start w:val="1"/>
      <w:numFmt w:val="decimal"/>
      <w:pStyle w:val="Cmsor2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6" w15:restartNumberingAfterBreak="0">
    <w:nsid w:val="6E365644"/>
    <w:multiLevelType w:val="hybridMultilevel"/>
    <w:tmpl w:val="B3B4B90C"/>
    <w:lvl w:ilvl="0" w:tplc="1C10DF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92903"/>
    <w:multiLevelType w:val="singleLevel"/>
    <w:tmpl w:val="54A837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8" w15:restartNumberingAfterBreak="0">
    <w:nsid w:val="77147F74"/>
    <w:multiLevelType w:val="singleLevel"/>
    <w:tmpl w:val="FFFFFFFF"/>
    <w:lvl w:ilvl="0">
      <w:start w:val="1"/>
      <w:numFmt w:val="decimal"/>
      <w:pStyle w:val="Cmsor3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9" w15:restartNumberingAfterBreak="0">
    <w:nsid w:val="79353B99"/>
    <w:multiLevelType w:val="hybridMultilevel"/>
    <w:tmpl w:val="4760923A"/>
    <w:lvl w:ilvl="0" w:tplc="FFFFFFFF">
      <w:start w:val="1"/>
      <w:numFmt w:val="bullet"/>
      <w:lvlText w:val="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9CA0C21"/>
    <w:multiLevelType w:val="hybridMultilevel"/>
    <w:tmpl w:val="B4C44CCE"/>
    <w:lvl w:ilvl="0" w:tplc="97EA8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A3808"/>
    <w:multiLevelType w:val="hybridMultilevel"/>
    <w:tmpl w:val="BB9E0AD0"/>
    <w:lvl w:ilvl="0" w:tplc="88A48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ootlight MT Light" w:eastAsia="Times New Roman" w:hAnsi="Footlight MT Light" w:cs="Tahom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33EB8"/>
    <w:multiLevelType w:val="multilevel"/>
    <w:tmpl w:val="BB344F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o%2"/>
      <w:legacy w:legacy="1" w:legacySpace="0" w:legacyIndent="360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>
      <w:start w:val="1"/>
      <w:numFmt w:val="decimal"/>
      <w:lvlText w:val="%3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  <w:lvl w:ilvl="3">
      <w:start w:val="1"/>
      <w:numFmt w:val="decimal"/>
      <w:lvlText w:val="%4"/>
      <w:legacy w:legacy="1" w:legacySpace="0" w:legacyIndent="360"/>
      <w:lvlJc w:val="left"/>
      <w:pPr>
        <w:ind w:left="1440" w:hanging="360"/>
      </w:pPr>
      <w:rPr>
        <w:rFonts w:ascii="Wingdings" w:hAnsi="Wingdings" w:hint="default"/>
        <w:sz w:val="24"/>
      </w:rPr>
    </w:lvl>
    <w:lvl w:ilvl="4">
      <w:start w:val="1"/>
      <w:numFmt w:val="decimal"/>
      <w:lvlText w:val="o%5"/>
      <w:legacy w:legacy="1" w:legacySpace="0" w:legacyIndent="360"/>
      <w:lvlJc w:val="left"/>
      <w:pPr>
        <w:ind w:left="1800" w:hanging="360"/>
      </w:pPr>
      <w:rPr>
        <w:rFonts w:ascii="Courier New" w:hAnsi="Courier New" w:hint="default"/>
        <w:sz w:val="24"/>
      </w:rPr>
    </w:lvl>
    <w:lvl w:ilvl="5">
      <w:start w:val="1"/>
      <w:numFmt w:val="decimal"/>
      <w:lvlText w:val="%6"/>
      <w:legacy w:legacy="1" w:legacySpace="0" w:legacyIndent="360"/>
      <w:lvlJc w:val="left"/>
      <w:pPr>
        <w:ind w:left="2160" w:hanging="360"/>
      </w:pPr>
      <w:rPr>
        <w:rFonts w:ascii="Wingdings" w:hAnsi="Wingdings" w:hint="default"/>
        <w:sz w:val="24"/>
      </w:rPr>
    </w:lvl>
    <w:lvl w:ilvl="6">
      <w:start w:val="1"/>
      <w:numFmt w:val="decimal"/>
      <w:lvlText w:val="%7"/>
      <w:legacy w:legacy="1" w:legacySpace="0" w:legacyIndent="360"/>
      <w:lvlJc w:val="left"/>
      <w:pPr>
        <w:ind w:left="2520" w:hanging="360"/>
      </w:pPr>
      <w:rPr>
        <w:rFonts w:ascii="Wingdings" w:hAnsi="Wingdings" w:hint="default"/>
        <w:sz w:val="24"/>
      </w:rPr>
    </w:lvl>
    <w:lvl w:ilvl="7">
      <w:start w:val="1"/>
      <w:numFmt w:val="decimal"/>
      <w:lvlText w:val="%8"/>
      <w:legacy w:legacy="1" w:legacySpace="0" w:legacyIndent="360"/>
      <w:lvlJc w:val="left"/>
      <w:pPr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decimal"/>
      <w:lvlText w:val="%9"/>
      <w:legacy w:legacy="1" w:legacySpace="0" w:legacyIndent="360"/>
      <w:lvlJc w:val="left"/>
      <w:pPr>
        <w:ind w:left="3240" w:hanging="360"/>
      </w:pPr>
      <w:rPr>
        <w:rFonts w:ascii="Wingdings" w:hAnsi="Wingdings" w:hint="default"/>
        <w:sz w:val="24"/>
      </w:rPr>
    </w:lvl>
  </w:abstractNum>
  <w:num w:numId="1" w16cid:durableId="1064640236">
    <w:abstractNumId w:val="11"/>
  </w:num>
  <w:num w:numId="2" w16cid:durableId="1261598896">
    <w:abstractNumId w:val="23"/>
  </w:num>
  <w:num w:numId="3" w16cid:durableId="630937113">
    <w:abstractNumId w:val="22"/>
  </w:num>
  <w:num w:numId="4" w16cid:durableId="1535312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074086">
    <w:abstractNumId w:val="24"/>
  </w:num>
  <w:num w:numId="6" w16cid:durableId="1606427927">
    <w:abstractNumId w:val="34"/>
  </w:num>
  <w:num w:numId="7" w16cid:durableId="1188447965">
    <w:abstractNumId w:val="18"/>
  </w:num>
  <w:num w:numId="8" w16cid:durableId="1417898916">
    <w:abstractNumId w:val="35"/>
  </w:num>
  <w:num w:numId="9" w16cid:durableId="470249013">
    <w:abstractNumId w:val="38"/>
  </w:num>
  <w:num w:numId="10" w16cid:durableId="226502051">
    <w:abstractNumId w:val="28"/>
  </w:num>
  <w:num w:numId="11" w16cid:durableId="2080512499">
    <w:abstractNumId w:val="13"/>
  </w:num>
  <w:num w:numId="12" w16cid:durableId="1673410234">
    <w:abstractNumId w:val="5"/>
  </w:num>
  <w:num w:numId="13" w16cid:durableId="424619287">
    <w:abstractNumId w:val="3"/>
  </w:num>
  <w:num w:numId="14" w16cid:durableId="121003103">
    <w:abstractNumId w:val="14"/>
  </w:num>
  <w:num w:numId="15" w16cid:durableId="608780469">
    <w:abstractNumId w:val="42"/>
  </w:num>
  <w:num w:numId="16" w16cid:durableId="1990017373">
    <w:abstractNumId w:val="4"/>
  </w:num>
  <w:num w:numId="17" w16cid:durableId="631717895">
    <w:abstractNumId w:val="37"/>
  </w:num>
  <w:num w:numId="18" w16cid:durableId="605769179">
    <w:abstractNumId w:val="20"/>
  </w:num>
  <w:num w:numId="19" w16cid:durableId="815612190">
    <w:abstractNumId w:val="26"/>
  </w:num>
  <w:num w:numId="20" w16cid:durableId="1160925860">
    <w:abstractNumId w:val="16"/>
  </w:num>
  <w:num w:numId="21" w16cid:durableId="1717703753">
    <w:abstractNumId w:val="7"/>
  </w:num>
  <w:num w:numId="22" w16cid:durableId="722027210">
    <w:abstractNumId w:val="41"/>
  </w:num>
  <w:num w:numId="23" w16cid:durableId="575285042">
    <w:abstractNumId w:val="32"/>
  </w:num>
  <w:num w:numId="24" w16cid:durableId="739330151">
    <w:abstractNumId w:val="27"/>
  </w:num>
  <w:num w:numId="25" w16cid:durableId="4511751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118981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 w16cid:durableId="321811530">
    <w:abstractNumId w:val="1"/>
  </w:num>
  <w:num w:numId="28" w16cid:durableId="56127254">
    <w:abstractNumId w:val="19"/>
  </w:num>
  <w:num w:numId="29" w16cid:durableId="2111273490">
    <w:abstractNumId w:val="39"/>
  </w:num>
  <w:num w:numId="30" w16cid:durableId="1163354228">
    <w:abstractNumId w:val="29"/>
  </w:num>
  <w:num w:numId="31" w16cid:durableId="941955799">
    <w:abstractNumId w:val="6"/>
  </w:num>
  <w:num w:numId="32" w16cid:durableId="518356678">
    <w:abstractNumId w:val="12"/>
  </w:num>
  <w:num w:numId="33" w16cid:durableId="2000620669">
    <w:abstractNumId w:val="33"/>
  </w:num>
  <w:num w:numId="34" w16cid:durableId="50616861">
    <w:abstractNumId w:val="33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II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II.1.%3."/>
        <w:lvlJc w:val="right"/>
        <w:pPr>
          <w:ind w:left="322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5" w16cid:durableId="1049037237">
    <w:abstractNumId w:val="10"/>
  </w:num>
  <w:num w:numId="36" w16cid:durableId="1184784503">
    <w:abstractNumId w:val="8"/>
  </w:num>
  <w:num w:numId="37" w16cid:durableId="1606767891">
    <w:abstractNumId w:val="21"/>
  </w:num>
  <w:num w:numId="38" w16cid:durableId="1646085295">
    <w:abstractNumId w:val="15"/>
  </w:num>
  <w:num w:numId="39" w16cid:durableId="135878743">
    <w:abstractNumId w:val="25"/>
  </w:num>
  <w:num w:numId="40" w16cid:durableId="1920552486">
    <w:abstractNumId w:val="40"/>
  </w:num>
  <w:num w:numId="41" w16cid:durableId="647788925">
    <w:abstractNumId w:val="2"/>
  </w:num>
  <w:num w:numId="42" w16cid:durableId="103771011">
    <w:abstractNumId w:val="9"/>
  </w:num>
  <w:num w:numId="43" w16cid:durableId="949314242">
    <w:abstractNumId w:val="30"/>
  </w:num>
  <w:num w:numId="44" w16cid:durableId="2045208833">
    <w:abstractNumId w:val="31"/>
  </w:num>
  <w:num w:numId="45" w16cid:durableId="64319846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E2"/>
    <w:rsid w:val="00002101"/>
    <w:rsid w:val="00004D5B"/>
    <w:rsid w:val="00005863"/>
    <w:rsid w:val="0001269A"/>
    <w:rsid w:val="000223F4"/>
    <w:rsid w:val="0002255D"/>
    <w:rsid w:val="00024E45"/>
    <w:rsid w:val="00024E57"/>
    <w:rsid w:val="00032291"/>
    <w:rsid w:val="0003341E"/>
    <w:rsid w:val="000376DC"/>
    <w:rsid w:val="00044384"/>
    <w:rsid w:val="000448F1"/>
    <w:rsid w:val="00045A52"/>
    <w:rsid w:val="00046D7E"/>
    <w:rsid w:val="00047DAA"/>
    <w:rsid w:val="000535BE"/>
    <w:rsid w:val="00056004"/>
    <w:rsid w:val="0005669A"/>
    <w:rsid w:val="000633C6"/>
    <w:rsid w:val="0006356E"/>
    <w:rsid w:val="00063ED5"/>
    <w:rsid w:val="00065832"/>
    <w:rsid w:val="00067C7C"/>
    <w:rsid w:val="0007082B"/>
    <w:rsid w:val="00071B08"/>
    <w:rsid w:val="00076F3F"/>
    <w:rsid w:val="00077FF8"/>
    <w:rsid w:val="000809BE"/>
    <w:rsid w:val="00080B7C"/>
    <w:rsid w:val="000820CE"/>
    <w:rsid w:val="00087B0E"/>
    <w:rsid w:val="00090350"/>
    <w:rsid w:val="00090567"/>
    <w:rsid w:val="00090A59"/>
    <w:rsid w:val="00094AEF"/>
    <w:rsid w:val="000A0E10"/>
    <w:rsid w:val="000A3FB9"/>
    <w:rsid w:val="000A40E7"/>
    <w:rsid w:val="000A77FD"/>
    <w:rsid w:val="000A7FB2"/>
    <w:rsid w:val="000B4247"/>
    <w:rsid w:val="000B57B7"/>
    <w:rsid w:val="000B7115"/>
    <w:rsid w:val="000C0B34"/>
    <w:rsid w:val="000C0FDD"/>
    <w:rsid w:val="000C6279"/>
    <w:rsid w:val="000C71CF"/>
    <w:rsid w:val="000C72BD"/>
    <w:rsid w:val="000C7B19"/>
    <w:rsid w:val="000D4E50"/>
    <w:rsid w:val="000D51DB"/>
    <w:rsid w:val="000E00ED"/>
    <w:rsid w:val="000E18B4"/>
    <w:rsid w:val="000E36CB"/>
    <w:rsid w:val="000E70AC"/>
    <w:rsid w:val="000E7343"/>
    <w:rsid w:val="000E74EF"/>
    <w:rsid w:val="000E7878"/>
    <w:rsid w:val="000F2707"/>
    <w:rsid w:val="000F312D"/>
    <w:rsid w:val="000F7BBC"/>
    <w:rsid w:val="0010367F"/>
    <w:rsid w:val="00110740"/>
    <w:rsid w:val="00110B0D"/>
    <w:rsid w:val="00113433"/>
    <w:rsid w:val="00113C0B"/>
    <w:rsid w:val="001146E6"/>
    <w:rsid w:val="00115B0B"/>
    <w:rsid w:val="0011644E"/>
    <w:rsid w:val="001171BF"/>
    <w:rsid w:val="00117BB1"/>
    <w:rsid w:val="00117DC8"/>
    <w:rsid w:val="0012102E"/>
    <w:rsid w:val="00125EB9"/>
    <w:rsid w:val="0012738A"/>
    <w:rsid w:val="001274FD"/>
    <w:rsid w:val="0013017E"/>
    <w:rsid w:val="00130D38"/>
    <w:rsid w:val="001318E4"/>
    <w:rsid w:val="0013201F"/>
    <w:rsid w:val="00133D1B"/>
    <w:rsid w:val="0013536B"/>
    <w:rsid w:val="00136867"/>
    <w:rsid w:val="0013797C"/>
    <w:rsid w:val="001423E2"/>
    <w:rsid w:val="00142827"/>
    <w:rsid w:val="00142E11"/>
    <w:rsid w:val="001445B4"/>
    <w:rsid w:val="001446E5"/>
    <w:rsid w:val="001453AD"/>
    <w:rsid w:val="001453CD"/>
    <w:rsid w:val="00146F51"/>
    <w:rsid w:val="00147B2D"/>
    <w:rsid w:val="00150EBC"/>
    <w:rsid w:val="00152833"/>
    <w:rsid w:val="00153C85"/>
    <w:rsid w:val="0015761E"/>
    <w:rsid w:val="00161ED8"/>
    <w:rsid w:val="001644E1"/>
    <w:rsid w:val="00165658"/>
    <w:rsid w:val="00165BD5"/>
    <w:rsid w:val="00165E6F"/>
    <w:rsid w:val="001665D0"/>
    <w:rsid w:val="00173104"/>
    <w:rsid w:val="001764E5"/>
    <w:rsid w:val="00177AC6"/>
    <w:rsid w:val="001824F5"/>
    <w:rsid w:val="00186675"/>
    <w:rsid w:val="0018747C"/>
    <w:rsid w:val="00187E9A"/>
    <w:rsid w:val="00190B80"/>
    <w:rsid w:val="00190F74"/>
    <w:rsid w:val="00197A73"/>
    <w:rsid w:val="00197ED6"/>
    <w:rsid w:val="001A149A"/>
    <w:rsid w:val="001A1D23"/>
    <w:rsid w:val="001A2D51"/>
    <w:rsid w:val="001A5679"/>
    <w:rsid w:val="001A719B"/>
    <w:rsid w:val="001A74FD"/>
    <w:rsid w:val="001B2772"/>
    <w:rsid w:val="001B4228"/>
    <w:rsid w:val="001C283F"/>
    <w:rsid w:val="001C5C12"/>
    <w:rsid w:val="001D04EB"/>
    <w:rsid w:val="001D2D08"/>
    <w:rsid w:val="001D2DAA"/>
    <w:rsid w:val="001D5283"/>
    <w:rsid w:val="001D61C2"/>
    <w:rsid w:val="001E15E1"/>
    <w:rsid w:val="001E3E48"/>
    <w:rsid w:val="001E4904"/>
    <w:rsid w:val="001E58DF"/>
    <w:rsid w:val="001F4954"/>
    <w:rsid w:val="001F4BB0"/>
    <w:rsid w:val="001F4E21"/>
    <w:rsid w:val="001F597B"/>
    <w:rsid w:val="001F6A91"/>
    <w:rsid w:val="002010CD"/>
    <w:rsid w:val="00201B5F"/>
    <w:rsid w:val="00201D8D"/>
    <w:rsid w:val="00202B5E"/>
    <w:rsid w:val="00204921"/>
    <w:rsid w:val="002057A0"/>
    <w:rsid w:val="00206AC2"/>
    <w:rsid w:val="00206C37"/>
    <w:rsid w:val="00211638"/>
    <w:rsid w:val="00215C08"/>
    <w:rsid w:val="00216EEF"/>
    <w:rsid w:val="00222790"/>
    <w:rsid w:val="0022629A"/>
    <w:rsid w:val="002318A7"/>
    <w:rsid w:val="002325B1"/>
    <w:rsid w:val="00235B2C"/>
    <w:rsid w:val="002376F4"/>
    <w:rsid w:val="0024460D"/>
    <w:rsid w:val="00245643"/>
    <w:rsid w:val="00251157"/>
    <w:rsid w:val="00255EEF"/>
    <w:rsid w:val="0025669A"/>
    <w:rsid w:val="00257099"/>
    <w:rsid w:val="002600AC"/>
    <w:rsid w:val="002610C5"/>
    <w:rsid w:val="002636A2"/>
    <w:rsid w:val="00266600"/>
    <w:rsid w:val="00275CFE"/>
    <w:rsid w:val="002775D4"/>
    <w:rsid w:val="00280A39"/>
    <w:rsid w:val="00282BEB"/>
    <w:rsid w:val="00284CBD"/>
    <w:rsid w:val="00287A89"/>
    <w:rsid w:val="0029291F"/>
    <w:rsid w:val="002935CE"/>
    <w:rsid w:val="002941A2"/>
    <w:rsid w:val="00295239"/>
    <w:rsid w:val="00296982"/>
    <w:rsid w:val="002A253D"/>
    <w:rsid w:val="002A36A4"/>
    <w:rsid w:val="002A7456"/>
    <w:rsid w:val="002B3003"/>
    <w:rsid w:val="002B3591"/>
    <w:rsid w:val="002B4696"/>
    <w:rsid w:val="002C1104"/>
    <w:rsid w:val="002C21F5"/>
    <w:rsid w:val="002C3AF7"/>
    <w:rsid w:val="002C68A9"/>
    <w:rsid w:val="002C7644"/>
    <w:rsid w:val="002C7BB8"/>
    <w:rsid w:val="002D18D7"/>
    <w:rsid w:val="002D4082"/>
    <w:rsid w:val="002D4A2B"/>
    <w:rsid w:val="002D5794"/>
    <w:rsid w:val="002E1568"/>
    <w:rsid w:val="002E397E"/>
    <w:rsid w:val="002E3996"/>
    <w:rsid w:val="002E4196"/>
    <w:rsid w:val="002E5C49"/>
    <w:rsid w:val="002E7A10"/>
    <w:rsid w:val="002F114C"/>
    <w:rsid w:val="002F13D4"/>
    <w:rsid w:val="002F147E"/>
    <w:rsid w:val="002F3A93"/>
    <w:rsid w:val="002F5224"/>
    <w:rsid w:val="002F67C6"/>
    <w:rsid w:val="002F7527"/>
    <w:rsid w:val="002F7AC8"/>
    <w:rsid w:val="00301225"/>
    <w:rsid w:val="0030166F"/>
    <w:rsid w:val="003018A0"/>
    <w:rsid w:val="0030768E"/>
    <w:rsid w:val="00307BE2"/>
    <w:rsid w:val="00310868"/>
    <w:rsid w:val="0031172E"/>
    <w:rsid w:val="00311D8D"/>
    <w:rsid w:val="00312133"/>
    <w:rsid w:val="0031258E"/>
    <w:rsid w:val="00312917"/>
    <w:rsid w:val="003132DC"/>
    <w:rsid w:val="00315B01"/>
    <w:rsid w:val="00317204"/>
    <w:rsid w:val="00323189"/>
    <w:rsid w:val="003237CC"/>
    <w:rsid w:val="00327476"/>
    <w:rsid w:val="003317B2"/>
    <w:rsid w:val="003326B3"/>
    <w:rsid w:val="00335BD6"/>
    <w:rsid w:val="00340FB8"/>
    <w:rsid w:val="00346A82"/>
    <w:rsid w:val="00352A25"/>
    <w:rsid w:val="003537FD"/>
    <w:rsid w:val="003548EE"/>
    <w:rsid w:val="00354B9A"/>
    <w:rsid w:val="0035661A"/>
    <w:rsid w:val="00357B08"/>
    <w:rsid w:val="003628EA"/>
    <w:rsid w:val="00363D75"/>
    <w:rsid w:val="00364137"/>
    <w:rsid w:val="00364697"/>
    <w:rsid w:val="0036535A"/>
    <w:rsid w:val="00366536"/>
    <w:rsid w:val="0036673F"/>
    <w:rsid w:val="00371958"/>
    <w:rsid w:val="00372B50"/>
    <w:rsid w:val="0037518A"/>
    <w:rsid w:val="00377792"/>
    <w:rsid w:val="00377B82"/>
    <w:rsid w:val="00380B71"/>
    <w:rsid w:val="003818D9"/>
    <w:rsid w:val="0039170E"/>
    <w:rsid w:val="00392948"/>
    <w:rsid w:val="00394148"/>
    <w:rsid w:val="00394EE4"/>
    <w:rsid w:val="00395B15"/>
    <w:rsid w:val="00395BD9"/>
    <w:rsid w:val="003A3A13"/>
    <w:rsid w:val="003B0A21"/>
    <w:rsid w:val="003B0B35"/>
    <w:rsid w:val="003B2B0C"/>
    <w:rsid w:val="003C02DC"/>
    <w:rsid w:val="003C265E"/>
    <w:rsid w:val="003C3728"/>
    <w:rsid w:val="003C55CC"/>
    <w:rsid w:val="003D12F1"/>
    <w:rsid w:val="003D2F01"/>
    <w:rsid w:val="003D4B09"/>
    <w:rsid w:val="003D4F6B"/>
    <w:rsid w:val="003D6505"/>
    <w:rsid w:val="003E633D"/>
    <w:rsid w:val="003E7830"/>
    <w:rsid w:val="003F3D4D"/>
    <w:rsid w:val="003F41E8"/>
    <w:rsid w:val="003F422D"/>
    <w:rsid w:val="003F4536"/>
    <w:rsid w:val="003F4B09"/>
    <w:rsid w:val="003F620B"/>
    <w:rsid w:val="0040248F"/>
    <w:rsid w:val="00403946"/>
    <w:rsid w:val="00407FED"/>
    <w:rsid w:val="00412A98"/>
    <w:rsid w:val="0041538C"/>
    <w:rsid w:val="004159F0"/>
    <w:rsid w:val="00417FB1"/>
    <w:rsid w:val="00422179"/>
    <w:rsid w:val="00423396"/>
    <w:rsid w:val="00425D05"/>
    <w:rsid w:val="004263D0"/>
    <w:rsid w:val="0043300E"/>
    <w:rsid w:val="00433E21"/>
    <w:rsid w:val="004344B6"/>
    <w:rsid w:val="00441428"/>
    <w:rsid w:val="00441B51"/>
    <w:rsid w:val="00442C75"/>
    <w:rsid w:val="004434D6"/>
    <w:rsid w:val="0044699E"/>
    <w:rsid w:val="00450AA5"/>
    <w:rsid w:val="00452227"/>
    <w:rsid w:val="00452D8A"/>
    <w:rsid w:val="0045639A"/>
    <w:rsid w:val="00462751"/>
    <w:rsid w:val="00476F9D"/>
    <w:rsid w:val="004773D8"/>
    <w:rsid w:val="0047790C"/>
    <w:rsid w:val="00482A8D"/>
    <w:rsid w:val="0048436C"/>
    <w:rsid w:val="00484DE0"/>
    <w:rsid w:val="004870D3"/>
    <w:rsid w:val="004921DD"/>
    <w:rsid w:val="0049263A"/>
    <w:rsid w:val="0049362C"/>
    <w:rsid w:val="00493CC1"/>
    <w:rsid w:val="00496068"/>
    <w:rsid w:val="00496CBA"/>
    <w:rsid w:val="004A4323"/>
    <w:rsid w:val="004A6704"/>
    <w:rsid w:val="004A7220"/>
    <w:rsid w:val="004B0B60"/>
    <w:rsid w:val="004B12F9"/>
    <w:rsid w:val="004B1B45"/>
    <w:rsid w:val="004B210F"/>
    <w:rsid w:val="004B24BC"/>
    <w:rsid w:val="004B26F8"/>
    <w:rsid w:val="004B7C5E"/>
    <w:rsid w:val="004C18AA"/>
    <w:rsid w:val="004C3C23"/>
    <w:rsid w:val="004C3DCA"/>
    <w:rsid w:val="004C4A40"/>
    <w:rsid w:val="004C5661"/>
    <w:rsid w:val="004C5DF6"/>
    <w:rsid w:val="004E153D"/>
    <w:rsid w:val="004E186A"/>
    <w:rsid w:val="004E40F7"/>
    <w:rsid w:val="004E4A41"/>
    <w:rsid w:val="004E557A"/>
    <w:rsid w:val="004F14CC"/>
    <w:rsid w:val="004F1CC6"/>
    <w:rsid w:val="00500990"/>
    <w:rsid w:val="00507866"/>
    <w:rsid w:val="0051101F"/>
    <w:rsid w:val="00511E86"/>
    <w:rsid w:val="00512381"/>
    <w:rsid w:val="0051474F"/>
    <w:rsid w:val="00516E0E"/>
    <w:rsid w:val="00516EB8"/>
    <w:rsid w:val="00517B4F"/>
    <w:rsid w:val="00520A6A"/>
    <w:rsid w:val="00523B12"/>
    <w:rsid w:val="005244F2"/>
    <w:rsid w:val="005252BD"/>
    <w:rsid w:val="0052639C"/>
    <w:rsid w:val="00531780"/>
    <w:rsid w:val="00535DE4"/>
    <w:rsid w:val="005367BF"/>
    <w:rsid w:val="005374CD"/>
    <w:rsid w:val="00537600"/>
    <w:rsid w:val="0054293F"/>
    <w:rsid w:val="00543547"/>
    <w:rsid w:val="00550617"/>
    <w:rsid w:val="005511C6"/>
    <w:rsid w:val="005527B0"/>
    <w:rsid w:val="005579F3"/>
    <w:rsid w:val="00566490"/>
    <w:rsid w:val="00572E6D"/>
    <w:rsid w:val="0057529D"/>
    <w:rsid w:val="00575F54"/>
    <w:rsid w:val="00575F72"/>
    <w:rsid w:val="005817D4"/>
    <w:rsid w:val="00582208"/>
    <w:rsid w:val="00582AB6"/>
    <w:rsid w:val="00583550"/>
    <w:rsid w:val="005858D5"/>
    <w:rsid w:val="00587D7C"/>
    <w:rsid w:val="00587DE9"/>
    <w:rsid w:val="00590373"/>
    <w:rsid w:val="005908D4"/>
    <w:rsid w:val="0059191B"/>
    <w:rsid w:val="0059329A"/>
    <w:rsid w:val="00593EF4"/>
    <w:rsid w:val="00593FAE"/>
    <w:rsid w:val="00594BB7"/>
    <w:rsid w:val="00595FF8"/>
    <w:rsid w:val="005977D7"/>
    <w:rsid w:val="005A12A6"/>
    <w:rsid w:val="005A1552"/>
    <w:rsid w:val="005A3F17"/>
    <w:rsid w:val="005A41AE"/>
    <w:rsid w:val="005A468B"/>
    <w:rsid w:val="005A480C"/>
    <w:rsid w:val="005A5CC0"/>
    <w:rsid w:val="005B0025"/>
    <w:rsid w:val="005B05DD"/>
    <w:rsid w:val="005B0737"/>
    <w:rsid w:val="005B4E63"/>
    <w:rsid w:val="005C14A3"/>
    <w:rsid w:val="005C2E85"/>
    <w:rsid w:val="005C45D9"/>
    <w:rsid w:val="005C53DA"/>
    <w:rsid w:val="005C67D5"/>
    <w:rsid w:val="005C6C4F"/>
    <w:rsid w:val="005D261F"/>
    <w:rsid w:val="005D5906"/>
    <w:rsid w:val="005D7E5D"/>
    <w:rsid w:val="005E1584"/>
    <w:rsid w:val="005E1F57"/>
    <w:rsid w:val="005E2171"/>
    <w:rsid w:val="005E3EA3"/>
    <w:rsid w:val="005E3F6C"/>
    <w:rsid w:val="005E5B77"/>
    <w:rsid w:val="005E6C14"/>
    <w:rsid w:val="005F510A"/>
    <w:rsid w:val="00601A5F"/>
    <w:rsid w:val="00611C8F"/>
    <w:rsid w:val="00613198"/>
    <w:rsid w:val="00614E06"/>
    <w:rsid w:val="006157C8"/>
    <w:rsid w:val="006172C2"/>
    <w:rsid w:val="006234FC"/>
    <w:rsid w:val="00624528"/>
    <w:rsid w:val="006256D2"/>
    <w:rsid w:val="00625A5A"/>
    <w:rsid w:val="0062650D"/>
    <w:rsid w:val="00627BF2"/>
    <w:rsid w:val="00630991"/>
    <w:rsid w:val="00635936"/>
    <w:rsid w:val="006361F6"/>
    <w:rsid w:val="00636639"/>
    <w:rsid w:val="00640926"/>
    <w:rsid w:val="00640D58"/>
    <w:rsid w:val="0064265D"/>
    <w:rsid w:val="00643C39"/>
    <w:rsid w:val="00643C50"/>
    <w:rsid w:val="0064500B"/>
    <w:rsid w:val="00646CEE"/>
    <w:rsid w:val="0065086D"/>
    <w:rsid w:val="00650E73"/>
    <w:rsid w:val="00653DA5"/>
    <w:rsid w:val="006553B5"/>
    <w:rsid w:val="006576CE"/>
    <w:rsid w:val="00661195"/>
    <w:rsid w:val="0066285A"/>
    <w:rsid w:val="00662A86"/>
    <w:rsid w:val="00670D0A"/>
    <w:rsid w:val="00674514"/>
    <w:rsid w:val="00674F1C"/>
    <w:rsid w:val="00676B86"/>
    <w:rsid w:val="00683481"/>
    <w:rsid w:val="006847C5"/>
    <w:rsid w:val="00687136"/>
    <w:rsid w:val="006871B8"/>
    <w:rsid w:val="006879CB"/>
    <w:rsid w:val="00691CFD"/>
    <w:rsid w:val="00693804"/>
    <w:rsid w:val="00695AB1"/>
    <w:rsid w:val="00697988"/>
    <w:rsid w:val="006A1501"/>
    <w:rsid w:val="006A2C3C"/>
    <w:rsid w:val="006A40F3"/>
    <w:rsid w:val="006A5C57"/>
    <w:rsid w:val="006A7F8B"/>
    <w:rsid w:val="006B0642"/>
    <w:rsid w:val="006B08D3"/>
    <w:rsid w:val="006B2FCF"/>
    <w:rsid w:val="006B3414"/>
    <w:rsid w:val="006B425B"/>
    <w:rsid w:val="006B7202"/>
    <w:rsid w:val="006C227D"/>
    <w:rsid w:val="006C23F7"/>
    <w:rsid w:val="006C37A0"/>
    <w:rsid w:val="006C5619"/>
    <w:rsid w:val="006C5B83"/>
    <w:rsid w:val="006D26B9"/>
    <w:rsid w:val="006D459F"/>
    <w:rsid w:val="006D4927"/>
    <w:rsid w:val="006D6580"/>
    <w:rsid w:val="006D7AE3"/>
    <w:rsid w:val="006E0431"/>
    <w:rsid w:val="006E2B4B"/>
    <w:rsid w:val="006F2F2A"/>
    <w:rsid w:val="006F48D6"/>
    <w:rsid w:val="006F63A6"/>
    <w:rsid w:val="00700404"/>
    <w:rsid w:val="00702925"/>
    <w:rsid w:val="00702A87"/>
    <w:rsid w:val="007035BA"/>
    <w:rsid w:val="0070390A"/>
    <w:rsid w:val="00704736"/>
    <w:rsid w:val="007059C5"/>
    <w:rsid w:val="007100DD"/>
    <w:rsid w:val="00710195"/>
    <w:rsid w:val="00712C96"/>
    <w:rsid w:val="00716088"/>
    <w:rsid w:val="0072484A"/>
    <w:rsid w:val="00725ABB"/>
    <w:rsid w:val="007272F3"/>
    <w:rsid w:val="0073361E"/>
    <w:rsid w:val="0073434D"/>
    <w:rsid w:val="00736E46"/>
    <w:rsid w:val="007379DB"/>
    <w:rsid w:val="00747D61"/>
    <w:rsid w:val="00750285"/>
    <w:rsid w:val="00750492"/>
    <w:rsid w:val="0075104A"/>
    <w:rsid w:val="00753514"/>
    <w:rsid w:val="00756DEE"/>
    <w:rsid w:val="007611A5"/>
    <w:rsid w:val="0076194C"/>
    <w:rsid w:val="007619F2"/>
    <w:rsid w:val="0076291F"/>
    <w:rsid w:val="00762C65"/>
    <w:rsid w:val="00770A7D"/>
    <w:rsid w:val="00771957"/>
    <w:rsid w:val="00780006"/>
    <w:rsid w:val="0078163B"/>
    <w:rsid w:val="0078607B"/>
    <w:rsid w:val="007860D0"/>
    <w:rsid w:val="007964EE"/>
    <w:rsid w:val="0079660F"/>
    <w:rsid w:val="00797ECD"/>
    <w:rsid w:val="007A154D"/>
    <w:rsid w:val="007A25F5"/>
    <w:rsid w:val="007A3637"/>
    <w:rsid w:val="007A4B20"/>
    <w:rsid w:val="007A65C9"/>
    <w:rsid w:val="007A6939"/>
    <w:rsid w:val="007A6F3F"/>
    <w:rsid w:val="007A7F6D"/>
    <w:rsid w:val="007B24A4"/>
    <w:rsid w:val="007B42FA"/>
    <w:rsid w:val="007B6D91"/>
    <w:rsid w:val="007B71E5"/>
    <w:rsid w:val="007C17A4"/>
    <w:rsid w:val="007C5EC3"/>
    <w:rsid w:val="007C6EA5"/>
    <w:rsid w:val="007C7ED0"/>
    <w:rsid w:val="007D0500"/>
    <w:rsid w:val="007D17ED"/>
    <w:rsid w:val="007D467D"/>
    <w:rsid w:val="007D65E9"/>
    <w:rsid w:val="007E0311"/>
    <w:rsid w:val="007E06D1"/>
    <w:rsid w:val="007E2F79"/>
    <w:rsid w:val="007E4A74"/>
    <w:rsid w:val="007E6868"/>
    <w:rsid w:val="007E69BE"/>
    <w:rsid w:val="007F0171"/>
    <w:rsid w:val="007F1399"/>
    <w:rsid w:val="007F1509"/>
    <w:rsid w:val="007F5288"/>
    <w:rsid w:val="007F6A52"/>
    <w:rsid w:val="00801A9D"/>
    <w:rsid w:val="00803786"/>
    <w:rsid w:val="00806E81"/>
    <w:rsid w:val="00810A90"/>
    <w:rsid w:val="00813771"/>
    <w:rsid w:val="00813C8A"/>
    <w:rsid w:val="00815D1F"/>
    <w:rsid w:val="00816D2F"/>
    <w:rsid w:val="00816D33"/>
    <w:rsid w:val="00817280"/>
    <w:rsid w:val="0082096A"/>
    <w:rsid w:val="00823AF4"/>
    <w:rsid w:val="0082557C"/>
    <w:rsid w:val="008313B6"/>
    <w:rsid w:val="008345CD"/>
    <w:rsid w:val="00834D34"/>
    <w:rsid w:val="00836AB3"/>
    <w:rsid w:val="00843B93"/>
    <w:rsid w:val="008446AE"/>
    <w:rsid w:val="00844C67"/>
    <w:rsid w:val="00847019"/>
    <w:rsid w:val="0085381A"/>
    <w:rsid w:val="0085427D"/>
    <w:rsid w:val="00856A0B"/>
    <w:rsid w:val="00860A3C"/>
    <w:rsid w:val="00861A2C"/>
    <w:rsid w:val="00864A0D"/>
    <w:rsid w:val="00866443"/>
    <w:rsid w:val="00866801"/>
    <w:rsid w:val="008679BE"/>
    <w:rsid w:val="00870186"/>
    <w:rsid w:val="0087236C"/>
    <w:rsid w:val="00872EE0"/>
    <w:rsid w:val="00873DB8"/>
    <w:rsid w:val="0087517D"/>
    <w:rsid w:val="008776B0"/>
    <w:rsid w:val="00882DFE"/>
    <w:rsid w:val="0088341E"/>
    <w:rsid w:val="00883CFA"/>
    <w:rsid w:val="0089025E"/>
    <w:rsid w:val="0089031C"/>
    <w:rsid w:val="00891FCF"/>
    <w:rsid w:val="00892673"/>
    <w:rsid w:val="008927ED"/>
    <w:rsid w:val="00893DDC"/>
    <w:rsid w:val="0089519C"/>
    <w:rsid w:val="00895432"/>
    <w:rsid w:val="00896295"/>
    <w:rsid w:val="00896BD1"/>
    <w:rsid w:val="00897A13"/>
    <w:rsid w:val="008A0712"/>
    <w:rsid w:val="008A2297"/>
    <w:rsid w:val="008A34BA"/>
    <w:rsid w:val="008A7703"/>
    <w:rsid w:val="008B1274"/>
    <w:rsid w:val="008B163D"/>
    <w:rsid w:val="008B1A9A"/>
    <w:rsid w:val="008B39BA"/>
    <w:rsid w:val="008B7ECB"/>
    <w:rsid w:val="008C0594"/>
    <w:rsid w:val="008C2782"/>
    <w:rsid w:val="008C5454"/>
    <w:rsid w:val="008C7B88"/>
    <w:rsid w:val="008D679E"/>
    <w:rsid w:val="008E2871"/>
    <w:rsid w:val="008E2F6E"/>
    <w:rsid w:val="008E7C1C"/>
    <w:rsid w:val="008F2F6D"/>
    <w:rsid w:val="008F3FDA"/>
    <w:rsid w:val="008F458C"/>
    <w:rsid w:val="008F59B3"/>
    <w:rsid w:val="008F671A"/>
    <w:rsid w:val="008F792F"/>
    <w:rsid w:val="0090081C"/>
    <w:rsid w:val="00901A35"/>
    <w:rsid w:val="00903057"/>
    <w:rsid w:val="00903E61"/>
    <w:rsid w:val="009042BA"/>
    <w:rsid w:val="00905255"/>
    <w:rsid w:val="00912F71"/>
    <w:rsid w:val="00916610"/>
    <w:rsid w:val="00922472"/>
    <w:rsid w:val="00923A43"/>
    <w:rsid w:val="009257BB"/>
    <w:rsid w:val="00925BBC"/>
    <w:rsid w:val="00925CD3"/>
    <w:rsid w:val="00931130"/>
    <w:rsid w:val="009336F8"/>
    <w:rsid w:val="009338C7"/>
    <w:rsid w:val="0093540D"/>
    <w:rsid w:val="00937317"/>
    <w:rsid w:val="00937A7C"/>
    <w:rsid w:val="009438BA"/>
    <w:rsid w:val="00943E8F"/>
    <w:rsid w:val="009463F6"/>
    <w:rsid w:val="009471F8"/>
    <w:rsid w:val="009506AD"/>
    <w:rsid w:val="00951D51"/>
    <w:rsid w:val="00951DA4"/>
    <w:rsid w:val="009545B2"/>
    <w:rsid w:val="0095775D"/>
    <w:rsid w:val="00960070"/>
    <w:rsid w:val="009622BC"/>
    <w:rsid w:val="009623EB"/>
    <w:rsid w:val="00962FDF"/>
    <w:rsid w:val="00963A1E"/>
    <w:rsid w:val="0096742E"/>
    <w:rsid w:val="00972183"/>
    <w:rsid w:val="00980F11"/>
    <w:rsid w:val="00984DD4"/>
    <w:rsid w:val="009866FC"/>
    <w:rsid w:val="00986886"/>
    <w:rsid w:val="00990D03"/>
    <w:rsid w:val="009918B1"/>
    <w:rsid w:val="009948E9"/>
    <w:rsid w:val="00994CEC"/>
    <w:rsid w:val="0099664E"/>
    <w:rsid w:val="009A23EA"/>
    <w:rsid w:val="009A35FE"/>
    <w:rsid w:val="009A3EEE"/>
    <w:rsid w:val="009A6BA0"/>
    <w:rsid w:val="009A71F8"/>
    <w:rsid w:val="009B7410"/>
    <w:rsid w:val="009B788D"/>
    <w:rsid w:val="009B7F23"/>
    <w:rsid w:val="009C0B3D"/>
    <w:rsid w:val="009C368F"/>
    <w:rsid w:val="009C3CE7"/>
    <w:rsid w:val="009C5216"/>
    <w:rsid w:val="009C5A72"/>
    <w:rsid w:val="009E3553"/>
    <w:rsid w:val="009E468B"/>
    <w:rsid w:val="009E528D"/>
    <w:rsid w:val="009E6C74"/>
    <w:rsid w:val="009E6E5E"/>
    <w:rsid w:val="009F02C9"/>
    <w:rsid w:val="009F162F"/>
    <w:rsid w:val="009F59DF"/>
    <w:rsid w:val="009F5EDD"/>
    <w:rsid w:val="00A129FA"/>
    <w:rsid w:val="00A12A48"/>
    <w:rsid w:val="00A224E0"/>
    <w:rsid w:val="00A2293A"/>
    <w:rsid w:val="00A229DA"/>
    <w:rsid w:val="00A24355"/>
    <w:rsid w:val="00A25DD4"/>
    <w:rsid w:val="00A27E67"/>
    <w:rsid w:val="00A3299A"/>
    <w:rsid w:val="00A32CE8"/>
    <w:rsid w:val="00A36AAF"/>
    <w:rsid w:val="00A402C3"/>
    <w:rsid w:val="00A40E49"/>
    <w:rsid w:val="00A42748"/>
    <w:rsid w:val="00A42D14"/>
    <w:rsid w:val="00A469B3"/>
    <w:rsid w:val="00A46B9B"/>
    <w:rsid w:val="00A4779F"/>
    <w:rsid w:val="00A51D69"/>
    <w:rsid w:val="00A520E8"/>
    <w:rsid w:val="00A521A1"/>
    <w:rsid w:val="00A5446B"/>
    <w:rsid w:val="00A60B1E"/>
    <w:rsid w:val="00A62264"/>
    <w:rsid w:val="00A63271"/>
    <w:rsid w:val="00A66533"/>
    <w:rsid w:val="00A72598"/>
    <w:rsid w:val="00A73DFE"/>
    <w:rsid w:val="00A7517E"/>
    <w:rsid w:val="00A87C7D"/>
    <w:rsid w:val="00A90978"/>
    <w:rsid w:val="00A90F4B"/>
    <w:rsid w:val="00A91138"/>
    <w:rsid w:val="00A9288D"/>
    <w:rsid w:val="00A92E68"/>
    <w:rsid w:val="00A93028"/>
    <w:rsid w:val="00A950CA"/>
    <w:rsid w:val="00AA03D0"/>
    <w:rsid w:val="00AA105A"/>
    <w:rsid w:val="00AB1030"/>
    <w:rsid w:val="00AB309B"/>
    <w:rsid w:val="00AB42C2"/>
    <w:rsid w:val="00AB5F3B"/>
    <w:rsid w:val="00AB761B"/>
    <w:rsid w:val="00AC169F"/>
    <w:rsid w:val="00AC1EDF"/>
    <w:rsid w:val="00AC29C3"/>
    <w:rsid w:val="00AC46D4"/>
    <w:rsid w:val="00AC4900"/>
    <w:rsid w:val="00AC50D0"/>
    <w:rsid w:val="00AC6F75"/>
    <w:rsid w:val="00AD11CE"/>
    <w:rsid w:val="00AD2BDC"/>
    <w:rsid w:val="00AD3CD3"/>
    <w:rsid w:val="00AD51FB"/>
    <w:rsid w:val="00AD5F70"/>
    <w:rsid w:val="00AD7672"/>
    <w:rsid w:val="00AD78C3"/>
    <w:rsid w:val="00AE40A5"/>
    <w:rsid w:val="00AF058E"/>
    <w:rsid w:val="00AF0E24"/>
    <w:rsid w:val="00AF116F"/>
    <w:rsid w:val="00AF3123"/>
    <w:rsid w:val="00AF41FD"/>
    <w:rsid w:val="00AF6A2F"/>
    <w:rsid w:val="00B010F0"/>
    <w:rsid w:val="00B02314"/>
    <w:rsid w:val="00B10BBA"/>
    <w:rsid w:val="00B145E5"/>
    <w:rsid w:val="00B14D87"/>
    <w:rsid w:val="00B1628A"/>
    <w:rsid w:val="00B21200"/>
    <w:rsid w:val="00B25113"/>
    <w:rsid w:val="00B25245"/>
    <w:rsid w:val="00B25B3D"/>
    <w:rsid w:val="00B30491"/>
    <w:rsid w:val="00B31F0C"/>
    <w:rsid w:val="00B3600A"/>
    <w:rsid w:val="00B36C40"/>
    <w:rsid w:val="00B37A88"/>
    <w:rsid w:val="00B4104A"/>
    <w:rsid w:val="00B44B69"/>
    <w:rsid w:val="00B46131"/>
    <w:rsid w:val="00B46686"/>
    <w:rsid w:val="00B46BA7"/>
    <w:rsid w:val="00B47FF6"/>
    <w:rsid w:val="00B535D3"/>
    <w:rsid w:val="00B53B6C"/>
    <w:rsid w:val="00B53DF3"/>
    <w:rsid w:val="00B53E13"/>
    <w:rsid w:val="00B541D3"/>
    <w:rsid w:val="00B54EE2"/>
    <w:rsid w:val="00B57784"/>
    <w:rsid w:val="00B60DDB"/>
    <w:rsid w:val="00B62780"/>
    <w:rsid w:val="00B631CA"/>
    <w:rsid w:val="00B63C81"/>
    <w:rsid w:val="00B64AE2"/>
    <w:rsid w:val="00B722AF"/>
    <w:rsid w:val="00B8065C"/>
    <w:rsid w:val="00B837B7"/>
    <w:rsid w:val="00B845F9"/>
    <w:rsid w:val="00B90CDB"/>
    <w:rsid w:val="00B91404"/>
    <w:rsid w:val="00B93421"/>
    <w:rsid w:val="00B940A2"/>
    <w:rsid w:val="00BA15ED"/>
    <w:rsid w:val="00BA67E3"/>
    <w:rsid w:val="00BA7575"/>
    <w:rsid w:val="00BA7C59"/>
    <w:rsid w:val="00BB01AD"/>
    <w:rsid w:val="00BB28E1"/>
    <w:rsid w:val="00BB2A92"/>
    <w:rsid w:val="00BB3985"/>
    <w:rsid w:val="00BB5AFD"/>
    <w:rsid w:val="00BB6366"/>
    <w:rsid w:val="00BB7919"/>
    <w:rsid w:val="00BC1210"/>
    <w:rsid w:val="00BC2406"/>
    <w:rsid w:val="00BC3A2C"/>
    <w:rsid w:val="00BC7548"/>
    <w:rsid w:val="00BD0944"/>
    <w:rsid w:val="00BD2042"/>
    <w:rsid w:val="00BD28B5"/>
    <w:rsid w:val="00BD32DA"/>
    <w:rsid w:val="00BD4376"/>
    <w:rsid w:val="00BD585F"/>
    <w:rsid w:val="00BE2826"/>
    <w:rsid w:val="00BE2BB2"/>
    <w:rsid w:val="00BE3729"/>
    <w:rsid w:val="00BE39C0"/>
    <w:rsid w:val="00BE4C13"/>
    <w:rsid w:val="00BE55E3"/>
    <w:rsid w:val="00BE6E77"/>
    <w:rsid w:val="00BE6E8F"/>
    <w:rsid w:val="00BE70D3"/>
    <w:rsid w:val="00BE7118"/>
    <w:rsid w:val="00BF562E"/>
    <w:rsid w:val="00BF60C8"/>
    <w:rsid w:val="00BF659F"/>
    <w:rsid w:val="00BF6E01"/>
    <w:rsid w:val="00C00246"/>
    <w:rsid w:val="00C02036"/>
    <w:rsid w:val="00C020FC"/>
    <w:rsid w:val="00C02495"/>
    <w:rsid w:val="00C02A66"/>
    <w:rsid w:val="00C03628"/>
    <w:rsid w:val="00C0368C"/>
    <w:rsid w:val="00C041E8"/>
    <w:rsid w:val="00C05371"/>
    <w:rsid w:val="00C05E90"/>
    <w:rsid w:val="00C06473"/>
    <w:rsid w:val="00C07390"/>
    <w:rsid w:val="00C07505"/>
    <w:rsid w:val="00C107DE"/>
    <w:rsid w:val="00C1158B"/>
    <w:rsid w:val="00C1176E"/>
    <w:rsid w:val="00C12FE1"/>
    <w:rsid w:val="00C13924"/>
    <w:rsid w:val="00C16B50"/>
    <w:rsid w:val="00C16CFA"/>
    <w:rsid w:val="00C2014B"/>
    <w:rsid w:val="00C204F2"/>
    <w:rsid w:val="00C216AD"/>
    <w:rsid w:val="00C224C2"/>
    <w:rsid w:val="00C239EE"/>
    <w:rsid w:val="00C25020"/>
    <w:rsid w:val="00C25100"/>
    <w:rsid w:val="00C26936"/>
    <w:rsid w:val="00C27FBF"/>
    <w:rsid w:val="00C3182B"/>
    <w:rsid w:val="00C32DA9"/>
    <w:rsid w:val="00C3779B"/>
    <w:rsid w:val="00C41485"/>
    <w:rsid w:val="00C43140"/>
    <w:rsid w:val="00C43931"/>
    <w:rsid w:val="00C44EE3"/>
    <w:rsid w:val="00C4525F"/>
    <w:rsid w:val="00C45A75"/>
    <w:rsid w:val="00C45A76"/>
    <w:rsid w:val="00C46E99"/>
    <w:rsid w:val="00C51521"/>
    <w:rsid w:val="00C5472B"/>
    <w:rsid w:val="00C548E3"/>
    <w:rsid w:val="00C558BD"/>
    <w:rsid w:val="00C5689A"/>
    <w:rsid w:val="00C6162E"/>
    <w:rsid w:val="00C634CA"/>
    <w:rsid w:val="00C64581"/>
    <w:rsid w:val="00C671C6"/>
    <w:rsid w:val="00C728DC"/>
    <w:rsid w:val="00C72A37"/>
    <w:rsid w:val="00C73700"/>
    <w:rsid w:val="00C7488E"/>
    <w:rsid w:val="00C7504F"/>
    <w:rsid w:val="00C87455"/>
    <w:rsid w:val="00C87FBF"/>
    <w:rsid w:val="00C93370"/>
    <w:rsid w:val="00C940D0"/>
    <w:rsid w:val="00CA0449"/>
    <w:rsid w:val="00CA0468"/>
    <w:rsid w:val="00CA0785"/>
    <w:rsid w:val="00CA375C"/>
    <w:rsid w:val="00CA3B96"/>
    <w:rsid w:val="00CA72F2"/>
    <w:rsid w:val="00CB0EC0"/>
    <w:rsid w:val="00CB2244"/>
    <w:rsid w:val="00CD0E11"/>
    <w:rsid w:val="00CD1D40"/>
    <w:rsid w:val="00CD2AB3"/>
    <w:rsid w:val="00CD6FD3"/>
    <w:rsid w:val="00CE035B"/>
    <w:rsid w:val="00CE2C31"/>
    <w:rsid w:val="00CE2D41"/>
    <w:rsid w:val="00CE4366"/>
    <w:rsid w:val="00CE6653"/>
    <w:rsid w:val="00CF0242"/>
    <w:rsid w:val="00CF1B4D"/>
    <w:rsid w:val="00CF2CCD"/>
    <w:rsid w:val="00CF3EDA"/>
    <w:rsid w:val="00CF42CB"/>
    <w:rsid w:val="00CF4791"/>
    <w:rsid w:val="00CF6317"/>
    <w:rsid w:val="00CF7251"/>
    <w:rsid w:val="00CF773A"/>
    <w:rsid w:val="00D02CC9"/>
    <w:rsid w:val="00D047DB"/>
    <w:rsid w:val="00D07504"/>
    <w:rsid w:val="00D10572"/>
    <w:rsid w:val="00D13615"/>
    <w:rsid w:val="00D17B23"/>
    <w:rsid w:val="00D20228"/>
    <w:rsid w:val="00D21D3E"/>
    <w:rsid w:val="00D21E96"/>
    <w:rsid w:val="00D227C9"/>
    <w:rsid w:val="00D236FA"/>
    <w:rsid w:val="00D271BB"/>
    <w:rsid w:val="00D30864"/>
    <w:rsid w:val="00D31AFD"/>
    <w:rsid w:val="00D36D4F"/>
    <w:rsid w:val="00D4029E"/>
    <w:rsid w:val="00D414FB"/>
    <w:rsid w:val="00D41563"/>
    <w:rsid w:val="00D45279"/>
    <w:rsid w:val="00D47711"/>
    <w:rsid w:val="00D50C62"/>
    <w:rsid w:val="00D51421"/>
    <w:rsid w:val="00D519B3"/>
    <w:rsid w:val="00D53AF0"/>
    <w:rsid w:val="00D54B5B"/>
    <w:rsid w:val="00D55173"/>
    <w:rsid w:val="00D552B5"/>
    <w:rsid w:val="00D57201"/>
    <w:rsid w:val="00D64418"/>
    <w:rsid w:val="00D660E4"/>
    <w:rsid w:val="00D714BD"/>
    <w:rsid w:val="00D747C3"/>
    <w:rsid w:val="00D7664D"/>
    <w:rsid w:val="00D81A14"/>
    <w:rsid w:val="00D81A45"/>
    <w:rsid w:val="00D849F1"/>
    <w:rsid w:val="00D85B98"/>
    <w:rsid w:val="00D86975"/>
    <w:rsid w:val="00D907A7"/>
    <w:rsid w:val="00D93678"/>
    <w:rsid w:val="00D94A15"/>
    <w:rsid w:val="00D9534C"/>
    <w:rsid w:val="00D97070"/>
    <w:rsid w:val="00DA4041"/>
    <w:rsid w:val="00DA445F"/>
    <w:rsid w:val="00DB155F"/>
    <w:rsid w:val="00DB4569"/>
    <w:rsid w:val="00DB5B93"/>
    <w:rsid w:val="00DB67C5"/>
    <w:rsid w:val="00DC137B"/>
    <w:rsid w:val="00DC2A1F"/>
    <w:rsid w:val="00DC3289"/>
    <w:rsid w:val="00DC5422"/>
    <w:rsid w:val="00DC669A"/>
    <w:rsid w:val="00DC778C"/>
    <w:rsid w:val="00DC78CA"/>
    <w:rsid w:val="00DD1772"/>
    <w:rsid w:val="00DE1A07"/>
    <w:rsid w:val="00DE2A26"/>
    <w:rsid w:val="00DE41EF"/>
    <w:rsid w:val="00DE5B24"/>
    <w:rsid w:val="00DE5FA6"/>
    <w:rsid w:val="00DE68F7"/>
    <w:rsid w:val="00DF3CF7"/>
    <w:rsid w:val="00DF3ED5"/>
    <w:rsid w:val="00DF5536"/>
    <w:rsid w:val="00E01EB9"/>
    <w:rsid w:val="00E05629"/>
    <w:rsid w:val="00E067F3"/>
    <w:rsid w:val="00E06AA8"/>
    <w:rsid w:val="00E1108B"/>
    <w:rsid w:val="00E129F5"/>
    <w:rsid w:val="00E13D07"/>
    <w:rsid w:val="00E1406C"/>
    <w:rsid w:val="00E2026E"/>
    <w:rsid w:val="00E249D1"/>
    <w:rsid w:val="00E258F7"/>
    <w:rsid w:val="00E2593F"/>
    <w:rsid w:val="00E312AC"/>
    <w:rsid w:val="00E40D21"/>
    <w:rsid w:val="00E4193E"/>
    <w:rsid w:val="00E45351"/>
    <w:rsid w:val="00E47F3F"/>
    <w:rsid w:val="00E50A2A"/>
    <w:rsid w:val="00E521F5"/>
    <w:rsid w:val="00E54320"/>
    <w:rsid w:val="00E57F8F"/>
    <w:rsid w:val="00E6041F"/>
    <w:rsid w:val="00E608A1"/>
    <w:rsid w:val="00E61AC2"/>
    <w:rsid w:val="00E620D5"/>
    <w:rsid w:val="00E62BCC"/>
    <w:rsid w:val="00E631FE"/>
    <w:rsid w:val="00E66866"/>
    <w:rsid w:val="00E677D2"/>
    <w:rsid w:val="00E76825"/>
    <w:rsid w:val="00E76C1A"/>
    <w:rsid w:val="00E7716B"/>
    <w:rsid w:val="00E80572"/>
    <w:rsid w:val="00E8091D"/>
    <w:rsid w:val="00E83F51"/>
    <w:rsid w:val="00E90E7D"/>
    <w:rsid w:val="00E91C96"/>
    <w:rsid w:val="00E92601"/>
    <w:rsid w:val="00E956E9"/>
    <w:rsid w:val="00E95DD4"/>
    <w:rsid w:val="00E979A5"/>
    <w:rsid w:val="00EA0F64"/>
    <w:rsid w:val="00EA3EEC"/>
    <w:rsid w:val="00EA4E8A"/>
    <w:rsid w:val="00EA690C"/>
    <w:rsid w:val="00EA7649"/>
    <w:rsid w:val="00EA7AAF"/>
    <w:rsid w:val="00EB0137"/>
    <w:rsid w:val="00EB1E5F"/>
    <w:rsid w:val="00EB21C8"/>
    <w:rsid w:val="00EB2214"/>
    <w:rsid w:val="00EB5B42"/>
    <w:rsid w:val="00EB69B6"/>
    <w:rsid w:val="00EB6CF1"/>
    <w:rsid w:val="00EB7009"/>
    <w:rsid w:val="00EC0147"/>
    <w:rsid w:val="00EC27D5"/>
    <w:rsid w:val="00EC5CDA"/>
    <w:rsid w:val="00EC717C"/>
    <w:rsid w:val="00ED0AA9"/>
    <w:rsid w:val="00ED6475"/>
    <w:rsid w:val="00ED7858"/>
    <w:rsid w:val="00ED7AC1"/>
    <w:rsid w:val="00EE26C2"/>
    <w:rsid w:val="00EE3DA8"/>
    <w:rsid w:val="00EE3EE6"/>
    <w:rsid w:val="00EE44E3"/>
    <w:rsid w:val="00EE7320"/>
    <w:rsid w:val="00EF0697"/>
    <w:rsid w:val="00EF3538"/>
    <w:rsid w:val="00EF3E86"/>
    <w:rsid w:val="00EF50E2"/>
    <w:rsid w:val="00EF55E1"/>
    <w:rsid w:val="00F0052B"/>
    <w:rsid w:val="00F01489"/>
    <w:rsid w:val="00F03485"/>
    <w:rsid w:val="00F03824"/>
    <w:rsid w:val="00F05D35"/>
    <w:rsid w:val="00F05FCA"/>
    <w:rsid w:val="00F0679F"/>
    <w:rsid w:val="00F120D4"/>
    <w:rsid w:val="00F1487F"/>
    <w:rsid w:val="00F22232"/>
    <w:rsid w:val="00F266C8"/>
    <w:rsid w:val="00F26D72"/>
    <w:rsid w:val="00F3054E"/>
    <w:rsid w:val="00F3179B"/>
    <w:rsid w:val="00F33C00"/>
    <w:rsid w:val="00F40706"/>
    <w:rsid w:val="00F40E2A"/>
    <w:rsid w:val="00F42158"/>
    <w:rsid w:val="00F42646"/>
    <w:rsid w:val="00F43585"/>
    <w:rsid w:val="00F448B6"/>
    <w:rsid w:val="00F44FDF"/>
    <w:rsid w:val="00F4754E"/>
    <w:rsid w:val="00F51EDE"/>
    <w:rsid w:val="00F55582"/>
    <w:rsid w:val="00F55D91"/>
    <w:rsid w:val="00F643AB"/>
    <w:rsid w:val="00F65534"/>
    <w:rsid w:val="00F6671C"/>
    <w:rsid w:val="00F702CE"/>
    <w:rsid w:val="00F707DB"/>
    <w:rsid w:val="00F735D8"/>
    <w:rsid w:val="00F74320"/>
    <w:rsid w:val="00F74435"/>
    <w:rsid w:val="00F74ACA"/>
    <w:rsid w:val="00F77633"/>
    <w:rsid w:val="00F927A9"/>
    <w:rsid w:val="00F940EB"/>
    <w:rsid w:val="00F97249"/>
    <w:rsid w:val="00FA3019"/>
    <w:rsid w:val="00FA373A"/>
    <w:rsid w:val="00FA438B"/>
    <w:rsid w:val="00FB07AC"/>
    <w:rsid w:val="00FB280E"/>
    <w:rsid w:val="00FB4D54"/>
    <w:rsid w:val="00FB5B0B"/>
    <w:rsid w:val="00FC24CB"/>
    <w:rsid w:val="00FC3DFB"/>
    <w:rsid w:val="00FC4A06"/>
    <w:rsid w:val="00FC4E01"/>
    <w:rsid w:val="00FC6250"/>
    <w:rsid w:val="00FC7056"/>
    <w:rsid w:val="00FC79CA"/>
    <w:rsid w:val="00FD23F9"/>
    <w:rsid w:val="00FD261B"/>
    <w:rsid w:val="00FD2B83"/>
    <w:rsid w:val="00FD3D61"/>
    <w:rsid w:val="00FD4841"/>
    <w:rsid w:val="00FD5021"/>
    <w:rsid w:val="00FE229F"/>
    <w:rsid w:val="00FE3848"/>
    <w:rsid w:val="00FE3F40"/>
    <w:rsid w:val="00FE771A"/>
    <w:rsid w:val="00FF0AE3"/>
    <w:rsid w:val="00FF2359"/>
    <w:rsid w:val="00FF3F0E"/>
    <w:rsid w:val="00FF4EC4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BD15F"/>
  <w15:chartTrackingRefBased/>
  <w15:docId w15:val="{46181111-5AE3-4049-90FE-27DB99AD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7830"/>
    <w:rPr>
      <w:lang w:val="en-US" w:eastAsia="en-US"/>
    </w:rPr>
  </w:style>
  <w:style w:type="paragraph" w:styleId="Cmsor1">
    <w:name w:val="heading 1"/>
    <w:basedOn w:val="Norml"/>
    <w:next w:val="Norml"/>
    <w:qFormat/>
    <w:rsid w:val="00A12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qFormat/>
    <w:rsid w:val="00A129FA"/>
    <w:pPr>
      <w:keepLines/>
      <w:widowControl w:val="0"/>
      <w:numPr>
        <w:numId w:val="8"/>
      </w:numPr>
      <w:tabs>
        <w:tab w:val="left" w:pos="0"/>
        <w:tab w:val="left" w:pos="336"/>
        <w:tab w:val="left" w:pos="576"/>
      </w:tabs>
      <w:spacing w:before="240" w:after="60"/>
      <w:ind w:left="576" w:hanging="576"/>
      <w:jc w:val="both"/>
      <w:outlineLvl w:val="1"/>
    </w:pPr>
    <w:rPr>
      <w:rFonts w:ascii="Arial" w:hAnsi="Arial"/>
      <w:b/>
      <w:i/>
      <w:snapToGrid w:val="0"/>
      <w:sz w:val="28"/>
      <w:lang w:val="hu-HU" w:eastAsia="hu-HU"/>
    </w:rPr>
  </w:style>
  <w:style w:type="paragraph" w:styleId="Cmsor3">
    <w:name w:val="heading 3"/>
    <w:basedOn w:val="Norml"/>
    <w:qFormat/>
    <w:rsid w:val="00A129FA"/>
    <w:pPr>
      <w:keepLines/>
      <w:widowControl w:val="0"/>
      <w:numPr>
        <w:numId w:val="9"/>
      </w:numPr>
      <w:tabs>
        <w:tab w:val="left" w:pos="0"/>
        <w:tab w:val="left" w:pos="336"/>
        <w:tab w:val="left" w:pos="720"/>
      </w:tabs>
      <w:spacing w:before="240" w:after="60"/>
      <w:ind w:left="720" w:hanging="720"/>
      <w:jc w:val="both"/>
      <w:outlineLvl w:val="2"/>
    </w:pPr>
    <w:rPr>
      <w:rFonts w:ascii="Arial" w:hAnsi="Arial"/>
      <w:b/>
      <w:snapToGrid w:val="0"/>
      <w:sz w:val="26"/>
      <w:lang w:val="hu-HU" w:eastAsia="hu-HU"/>
    </w:rPr>
  </w:style>
  <w:style w:type="paragraph" w:styleId="Cmsor4">
    <w:name w:val="heading 4"/>
    <w:basedOn w:val="Norml"/>
    <w:qFormat/>
    <w:rsid w:val="00A129FA"/>
    <w:pPr>
      <w:keepLines/>
      <w:widowControl w:val="0"/>
      <w:numPr>
        <w:numId w:val="10"/>
      </w:numPr>
      <w:tabs>
        <w:tab w:val="left" w:pos="0"/>
        <w:tab w:val="left" w:pos="336"/>
        <w:tab w:val="left" w:pos="864"/>
      </w:tabs>
      <w:spacing w:before="240" w:after="60"/>
      <w:ind w:left="864" w:hanging="864"/>
      <w:jc w:val="both"/>
      <w:outlineLvl w:val="3"/>
    </w:pPr>
    <w:rPr>
      <w:rFonts w:ascii="Arial" w:hAnsi="Arial"/>
      <w:b/>
      <w:snapToGrid w:val="0"/>
      <w:sz w:val="28"/>
      <w:lang w:val="hu-HU" w:eastAsia="hu-HU"/>
    </w:rPr>
  </w:style>
  <w:style w:type="paragraph" w:styleId="Cmsor5">
    <w:name w:val="heading 5"/>
    <w:basedOn w:val="Norml"/>
    <w:next w:val="Norml"/>
    <w:qFormat/>
    <w:rsid w:val="0043300E"/>
    <w:pPr>
      <w:keepNext/>
      <w:jc w:val="right"/>
      <w:outlineLvl w:val="4"/>
    </w:pPr>
    <w:rPr>
      <w:sz w:val="24"/>
      <w:lang w:val="fr-FR" w:eastAsia="fr-FR"/>
    </w:rPr>
  </w:style>
  <w:style w:type="paragraph" w:styleId="Cmsor6">
    <w:name w:val="heading 6"/>
    <w:basedOn w:val="Norml"/>
    <w:qFormat/>
    <w:rsid w:val="00A129FA"/>
    <w:pPr>
      <w:widowControl w:val="0"/>
      <w:numPr>
        <w:numId w:val="11"/>
      </w:numPr>
      <w:tabs>
        <w:tab w:val="left" w:pos="0"/>
        <w:tab w:val="left" w:pos="336"/>
        <w:tab w:val="left" w:pos="1152"/>
      </w:tabs>
      <w:spacing w:before="240" w:after="60"/>
      <w:ind w:left="1152" w:hanging="1152"/>
      <w:jc w:val="both"/>
      <w:outlineLvl w:val="5"/>
    </w:pPr>
    <w:rPr>
      <w:rFonts w:ascii="Arial" w:hAnsi="Arial"/>
      <w:b/>
      <w:snapToGrid w:val="0"/>
      <w:sz w:val="22"/>
      <w:lang w:val="hu-HU" w:eastAsia="hu-HU"/>
    </w:rPr>
  </w:style>
  <w:style w:type="paragraph" w:styleId="Cmsor7">
    <w:name w:val="heading 7"/>
    <w:basedOn w:val="Norml"/>
    <w:qFormat/>
    <w:rsid w:val="00A129FA"/>
    <w:pPr>
      <w:widowControl w:val="0"/>
      <w:numPr>
        <w:numId w:val="12"/>
      </w:numPr>
      <w:tabs>
        <w:tab w:val="left" w:pos="0"/>
        <w:tab w:val="left" w:pos="336"/>
        <w:tab w:val="left" w:pos="1296"/>
      </w:tabs>
      <w:spacing w:before="240" w:after="60"/>
      <w:ind w:left="1296" w:hanging="1296"/>
      <w:jc w:val="both"/>
      <w:outlineLvl w:val="6"/>
    </w:pPr>
    <w:rPr>
      <w:rFonts w:ascii="Arial" w:hAnsi="Arial"/>
      <w:snapToGrid w:val="0"/>
      <w:sz w:val="24"/>
      <w:lang w:val="hu-HU" w:eastAsia="hu-HU"/>
    </w:rPr>
  </w:style>
  <w:style w:type="paragraph" w:styleId="Cmsor8">
    <w:name w:val="heading 8"/>
    <w:basedOn w:val="Norml"/>
    <w:qFormat/>
    <w:rsid w:val="00A129FA"/>
    <w:pPr>
      <w:widowControl w:val="0"/>
      <w:numPr>
        <w:numId w:val="13"/>
      </w:numPr>
      <w:tabs>
        <w:tab w:val="left" w:pos="0"/>
        <w:tab w:val="left" w:pos="336"/>
        <w:tab w:val="left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napToGrid w:val="0"/>
      <w:sz w:val="24"/>
      <w:lang w:val="hu-HU" w:eastAsia="hu-HU"/>
    </w:rPr>
  </w:style>
  <w:style w:type="paragraph" w:styleId="Cmsor9">
    <w:name w:val="heading 9"/>
    <w:basedOn w:val="Norml"/>
    <w:qFormat/>
    <w:rsid w:val="00A129FA"/>
    <w:pPr>
      <w:widowControl w:val="0"/>
      <w:numPr>
        <w:numId w:val="14"/>
      </w:numPr>
      <w:tabs>
        <w:tab w:val="left" w:pos="0"/>
        <w:tab w:val="left" w:pos="336"/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/>
      <w:snapToGrid w:val="0"/>
      <w:sz w:val="2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F0171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7F0171"/>
    <w:pPr>
      <w:tabs>
        <w:tab w:val="center" w:pos="4320"/>
        <w:tab w:val="right" w:pos="8640"/>
      </w:tabs>
    </w:pPr>
  </w:style>
  <w:style w:type="character" w:customStyle="1" w:styleId="moravcsikzs">
    <w:name w:val="moravcsikzs"/>
    <w:semiHidden/>
    <w:rsid w:val="00AB761B"/>
    <w:rPr>
      <w:rFonts w:ascii="Arial" w:hAnsi="Arial" w:cs="Arial"/>
      <w:color w:val="000080"/>
      <w:sz w:val="20"/>
      <w:szCs w:val="20"/>
    </w:rPr>
  </w:style>
  <w:style w:type="paragraph" w:styleId="Szvegtrzs">
    <w:name w:val="Body Text"/>
    <w:basedOn w:val="Norml"/>
    <w:rsid w:val="00A129FA"/>
    <w:pPr>
      <w:widowControl w:val="0"/>
      <w:tabs>
        <w:tab w:val="left" w:pos="0"/>
      </w:tabs>
      <w:spacing w:before="60" w:after="60"/>
      <w:jc w:val="both"/>
    </w:pPr>
    <w:rPr>
      <w:rFonts w:ascii="Arial" w:hAnsi="Arial"/>
      <w:snapToGrid w:val="0"/>
      <w:sz w:val="24"/>
      <w:lang w:val="hu-HU" w:eastAsia="hu-HU"/>
    </w:rPr>
  </w:style>
  <w:style w:type="paragraph" w:styleId="Cm">
    <w:name w:val="Title"/>
    <w:basedOn w:val="Norml"/>
    <w:qFormat/>
    <w:rsid w:val="00A129FA"/>
    <w:pPr>
      <w:widowControl w:val="0"/>
      <w:tabs>
        <w:tab w:val="left" w:pos="0"/>
      </w:tabs>
      <w:spacing w:before="60" w:after="60"/>
      <w:jc w:val="center"/>
    </w:pPr>
    <w:rPr>
      <w:rFonts w:ascii="Arial" w:hAnsi="Arial"/>
      <w:b/>
      <w:snapToGrid w:val="0"/>
      <w:sz w:val="24"/>
      <w:lang w:val="hu-HU" w:eastAsia="hu-HU"/>
    </w:rPr>
  </w:style>
  <w:style w:type="paragraph" w:customStyle="1" w:styleId="lQfej">
    <w:name w:val="ÉlQfej"/>
    <w:basedOn w:val="Norml"/>
    <w:rsid w:val="00A129FA"/>
    <w:pPr>
      <w:widowControl w:val="0"/>
      <w:tabs>
        <w:tab w:val="left" w:pos="0"/>
        <w:tab w:val="center" w:pos="4153"/>
        <w:tab w:val="right" w:pos="8306"/>
      </w:tabs>
      <w:spacing w:before="60" w:after="60"/>
      <w:jc w:val="both"/>
    </w:pPr>
    <w:rPr>
      <w:rFonts w:ascii="Arial" w:hAnsi="Arial"/>
      <w:snapToGrid w:val="0"/>
      <w:sz w:val="24"/>
      <w:lang w:val="hu-HU" w:eastAsia="hu-HU"/>
    </w:rPr>
  </w:style>
  <w:style w:type="paragraph" w:customStyle="1" w:styleId="DefaultText">
    <w:name w:val="Default Text"/>
    <w:basedOn w:val="Norml"/>
    <w:rsid w:val="00A129FA"/>
    <w:pPr>
      <w:widowControl w:val="0"/>
    </w:pPr>
    <w:rPr>
      <w:snapToGrid w:val="0"/>
      <w:sz w:val="24"/>
      <w:lang w:eastAsia="hu-HU"/>
    </w:rPr>
  </w:style>
  <w:style w:type="character" w:styleId="Oldalszm">
    <w:name w:val="page number"/>
    <w:rsid w:val="00A129FA"/>
  </w:style>
  <w:style w:type="character" w:customStyle="1" w:styleId="Bekezdsalap-betqtpusa">
    <w:name w:val="Bekezdés alap-betqtípusa"/>
    <w:rsid w:val="00A129FA"/>
  </w:style>
  <w:style w:type="character" w:styleId="Hiperhivatkozs">
    <w:name w:val="Hyperlink"/>
    <w:rsid w:val="00A129FA"/>
    <w:rPr>
      <w:color w:val="0000FF"/>
      <w:u w:val="single"/>
    </w:rPr>
  </w:style>
  <w:style w:type="paragraph" w:styleId="Szvegtrzsbehzssal">
    <w:name w:val="Body Text Indent"/>
    <w:basedOn w:val="Norml"/>
    <w:rsid w:val="001D2DAA"/>
    <w:pPr>
      <w:spacing w:after="120"/>
      <w:ind w:left="283"/>
    </w:pPr>
  </w:style>
  <w:style w:type="table" w:styleId="Rcsostblzat">
    <w:name w:val="Table Grid"/>
    <w:basedOn w:val="Normltblzat"/>
    <w:rsid w:val="00EC5CDA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nstblzat">
    <w:name w:val="Table Elegant"/>
    <w:basedOn w:val="Normltblzat"/>
    <w:rsid w:val="00951D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rsid w:val="00CD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03786"/>
    <w:pPr>
      <w:ind w:left="708"/>
    </w:pPr>
  </w:style>
  <w:style w:type="paragraph" w:customStyle="1" w:styleId="Default">
    <w:name w:val="Default"/>
    <w:rsid w:val="00BB6366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2524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702CE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409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40926"/>
  </w:style>
  <w:style w:type="character" w:customStyle="1" w:styleId="JegyzetszvegChar">
    <w:name w:val="Jegyzetszöveg Char"/>
    <w:basedOn w:val="Bekezdsalapbettpusa"/>
    <w:link w:val="Jegyzetszveg"/>
    <w:uiPriority w:val="99"/>
    <w:rsid w:val="00640926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09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0926"/>
    <w:rPr>
      <w:b/>
      <w:bCs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B57B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57B7"/>
    <w:rPr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0B57B7"/>
    <w:rPr>
      <w:vertAlign w:val="superscript"/>
    </w:rPr>
  </w:style>
  <w:style w:type="character" w:customStyle="1" w:styleId="lfejChar">
    <w:name w:val="Élőfej Char"/>
    <w:basedOn w:val="Bekezdsalapbettpusa"/>
    <w:link w:val="lfej"/>
    <w:uiPriority w:val="99"/>
    <w:rsid w:val="00301225"/>
    <w:rPr>
      <w:lang w:val="en-US" w:eastAsia="en-US"/>
    </w:rPr>
  </w:style>
  <w:style w:type="paragraph" w:styleId="Vltozat">
    <w:name w:val="Revision"/>
    <w:hidden/>
    <w:uiPriority w:val="99"/>
    <w:semiHidden/>
    <w:rsid w:val="00B837B7"/>
    <w:rPr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F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F51"/>
    <w:rPr>
      <w:rFonts w:ascii="Segoe UI" w:hAnsi="Segoe UI" w:cs="Segoe UI"/>
      <w:sz w:val="18"/>
      <w:szCs w:val="18"/>
      <w:lang w:val="en-US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F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@francia-kituntetettek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erjesiZs\Local%20Settings\Temporary%20Internet%20Files\OLK54\mfia_letter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1FF5-02BD-417A-A437-28FDC02B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mfia_letter2.dot</Template>
  <TotalTime>1</TotalTime>
  <Pages>7</Pages>
  <Words>1037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EperjesiZs</dc:creator>
  <cp:keywords/>
  <cp:lastModifiedBy>Révai Vera - Központi Antikvárium</cp:lastModifiedBy>
  <cp:revision>2</cp:revision>
  <cp:lastPrinted>2024-09-19T11:59:00Z</cp:lastPrinted>
  <dcterms:created xsi:type="dcterms:W3CDTF">2025-05-26T11:07:00Z</dcterms:created>
  <dcterms:modified xsi:type="dcterms:W3CDTF">2025-05-26T11:07:00Z</dcterms:modified>
</cp:coreProperties>
</file>